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08" w:rsidRPr="003A41AF" w:rsidRDefault="00AA0F08" w:rsidP="003A41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A41AF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 правах ребенка в Республике Казахстан</w:t>
      </w:r>
    </w:p>
    <w:p w:rsidR="00AA0F08" w:rsidRDefault="00AA0F08" w:rsidP="003A4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F08" w:rsidRPr="003A41AF" w:rsidRDefault="00AA0F08" w:rsidP="003A4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1AF">
        <w:rPr>
          <w:rFonts w:ascii="Times New Roman" w:hAnsi="Times New Roman" w:cs="Times New Roman"/>
          <w:sz w:val="28"/>
          <w:szCs w:val="28"/>
        </w:rPr>
        <w:t>Закон Республики Казахстан от 8 августа 2002 года N 345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Глава 1. Общие положения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1. Основные понятия, используемые в </w:t>
      </w:r>
      <w:r>
        <w:br/>
      </w:r>
      <w:r>
        <w:rPr>
          <w:b/>
          <w:bCs/>
          <w:color w:val="000080"/>
        </w:rPr>
        <w:t xml:space="preserve">                настоящем Законе </w:t>
      </w:r>
    </w:p>
    <w:p w:rsidR="00AA0F08" w:rsidRDefault="00AA0F08" w:rsidP="000206D4">
      <w:pPr>
        <w:pStyle w:val="NormalWeb"/>
      </w:pPr>
      <w:r>
        <w:t>      В настоящем Законе используются следующие основные понятия:</w:t>
      </w:r>
      <w:r>
        <w:br/>
        <w:t>      1) ребенок, оставшийся без попечения родителей, –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  <w:r>
        <w:br/>
        <w:t>      2) ребенок – лицо, не достигшее восемнадцатилетнего возраста (совершеннолетия);</w:t>
      </w:r>
      <w:r>
        <w:br/>
        <w:t>      3) организации, осуществляющие функции по защите прав ребенка, – это организации, осуществляющие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детей, находящихся в трудной жизненной ситуации, обеспечение занятости таких детей по достижении ими трудоспособного возраста;</w:t>
      </w:r>
      <w:r>
        <w:br/>
        <w:t>      4) социальная реабилитация ребенка –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>
        <w:br/>
        <w:t>      5) социальная адаптация ребенка – процесс активного приспособления ребенка, находящегося в трудной жизненной ситуации,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  <w:r>
        <w:br/>
        <w:t>      6) законные представители ребенка – родители, усыновители (удочерители), опекун, попечитель, патронатный воспитатель,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  <w:t>      7) экономическая эксплуатация ребенка – это наихудшие формы детского труда, в том числе торговля несовершеннолетними, вовлечение их в преступную деятельность или в совершение антиобщественных действий, занятие проституцией, производство порнографических снимков или участие несовершеннолетних в зрелищных мероприятиях порнографического характера, а также труд, совершаемый детьми младше минимального возраста для приема на работу, установленного законами Республики Казахстан;</w:t>
      </w:r>
      <w:r>
        <w:br/>
        <w:t>      8) ребенок-сирота – ребенок, у которого умерли оба или единственный родитель;</w:t>
      </w:r>
      <w:r>
        <w:br/>
        <w:t>      9) попечительство – правовая форма защиты прав и законных интересов детей в возрасте от четырнадцати до восемнадцати лет;</w:t>
      </w:r>
      <w:r>
        <w:br/>
        <w:t>      10) опека – правовая форма защиты прав и законных интересов детей, не достигших четырнадцати лет;</w:t>
      </w:r>
      <w:r>
        <w:br/>
        <w:t>      11) государственные минимальные социальные стандарты – основные показатели обеспечения качества жизни детей, включающие в себя установленный государством минимальный объем социальных услуг, норм и нормативов;</w:t>
      </w:r>
      <w:r>
        <w:br/>
        <w:t>      12) ребенок-инвалид – лицо в возрасте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приводящее к ограничению жизнедеятельности и необходимости его социальной защиты;</w:t>
      </w:r>
      <w:r>
        <w:br/>
        <w:t>      13) патронат – форма воспитания, при которой ребенок, оставшийся без попечения родителей, передается на воспитание в семью граждан по договору, заключаемому уполномоченным государственным органом и лицом (патронатным воспитателем), выразившим желание взять ребенка на воспитание;</w:t>
      </w:r>
      <w:r>
        <w:br/>
        <w:t>      14) дети, находящиеся в трудной жизненной ситуации, –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  <w:r>
        <w:br/>
      </w:r>
      <w:r>
        <w:rPr>
          <w:i/>
          <w:iCs/>
          <w:color w:val="800000"/>
        </w:rPr>
        <w:t xml:space="preserve">      Сноска. Статья 1 в редакции Закона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2. Действие настоящего Закона </w:t>
      </w:r>
    </w:p>
    <w:p w:rsidR="00AA0F08" w:rsidRDefault="00AA0F08" w:rsidP="003A41AF">
      <w:pPr>
        <w:pStyle w:val="NormalWeb"/>
      </w:pPr>
      <w:r>
        <w:t>      1. Действие настоящего Закона распространяется на граждан Республики Казахстан. Ребенок, не являющийся гражданином Республики Казахстан, пользуется в Республике правами и свободами, а также несет обязанности, установленные для граждан, если иное не предусмотрено Конституцией Республики Казахстан, законами Республики Казахстан и международными договорами, ратифицированными Республикой Казахстан.</w:t>
      </w:r>
      <w:r>
        <w:br/>
        <w:t>      2. Действие норм настоящего Закона, устанавливающих права и обязанности ребенка, распространяется на детей, которые приобрели гражданскую дееспособность в полном объеме до наступления совершеннолетия, в соответствии с законами Республики Казахстан.</w:t>
      </w:r>
      <w:r>
        <w:br/>
        <w:t>      </w:t>
      </w:r>
      <w:r>
        <w:rPr>
          <w:i/>
          <w:iCs/>
          <w:color w:val="800000"/>
        </w:rPr>
        <w:t xml:space="preserve">Сноска. Статья 2 в редакции Закона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3. Законодательство Республики Казахстан о </w:t>
      </w:r>
      <w:r>
        <w:br/>
      </w:r>
      <w:r>
        <w:rPr>
          <w:b/>
          <w:bCs/>
          <w:color w:val="000080"/>
        </w:rPr>
        <w:t xml:space="preserve">                правах ребенка </w:t>
      </w:r>
    </w:p>
    <w:p w:rsidR="00AA0F08" w:rsidRDefault="00AA0F08" w:rsidP="003A41AF">
      <w:pPr>
        <w:pStyle w:val="NormalWeb"/>
      </w:pPr>
      <w:r>
        <w:t>      1. Законодательство Республики Казахстан о правах ребенка основывается на Конституции Республики Казахстан и состоит из настоящего Закона и иных нормативных</w:t>
      </w:r>
      <w:r>
        <w:rPr>
          <w:i/>
          <w:iCs/>
          <w:color w:val="800000"/>
        </w:rPr>
        <w:t> </w:t>
      </w:r>
      <w:r>
        <w:t>правовых</w:t>
      </w:r>
      <w:r>
        <w:rPr>
          <w:i/>
          <w:iCs/>
          <w:color w:val="800000"/>
        </w:rPr>
        <w:t> </w:t>
      </w:r>
      <w:r>
        <w:t xml:space="preserve">актов Республики Казахстан в области защиты прав ребенка. </w:t>
      </w:r>
      <w:r>
        <w:br/>
        <w:t xml:space="preserve">      2. Если 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договора, за исключением случаев, когда из международного договора следует, что для его применения требуется издание закона Республики Казахстан.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4. Равноправие детей </w:t>
      </w:r>
    </w:p>
    <w:p w:rsidR="00AA0F08" w:rsidRDefault="00AA0F08" w:rsidP="003A41AF">
      <w:pPr>
        <w:pStyle w:val="NormalWeb"/>
      </w:pPr>
      <w:r>
        <w:t xml:space="preserve">      1. Все дети имеют равные права независимо от происхождения, расовой и национальной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 или других законных представителей. </w:t>
      </w:r>
      <w:r>
        <w:br/>
        <w:t xml:space="preserve">      2. Равной и всесторонней защитой пользуются дети, рожденные как в браке, так и вне его. </w:t>
      </w:r>
      <w:r>
        <w:br/>
        <w:t>      </w:t>
      </w:r>
      <w:r>
        <w:rPr>
          <w:i/>
          <w:iCs/>
          <w:color w:val="800000"/>
        </w:rPr>
        <w:t xml:space="preserve">Сноска. Статья 4 с изменением, внесенным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5. Запрещение ограничения прав ребенка </w:t>
      </w:r>
    </w:p>
    <w:p w:rsidR="00AA0F08" w:rsidRDefault="00AA0F08" w:rsidP="003A41AF">
      <w:pPr>
        <w:pStyle w:val="NormalWeb"/>
      </w:pPr>
      <w:r>
        <w:t>      Права ребенка не могут быть ограничены, за исключением случаев, установленных законами Республики Казахстан.</w:t>
      </w:r>
      <w:r>
        <w:br/>
        <w:t>     </w:t>
      </w:r>
      <w:r>
        <w:rPr>
          <w:i/>
          <w:iCs/>
          <w:color w:val="800000"/>
        </w:rPr>
        <w:t xml:space="preserve">Сноска. Статья 5 в редакции Закона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       Глава 2. Государственная политика </w:t>
      </w:r>
      <w:r>
        <w:br/>
      </w:r>
      <w:r>
        <w:rPr>
          <w:b/>
          <w:bCs/>
          <w:color w:val="000080"/>
        </w:rPr>
        <w:t xml:space="preserve">                          в интересах детей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  Статья 6. Цели государственной политики в интересах</w:t>
      </w:r>
      <w:r>
        <w:br/>
      </w:r>
      <w:r>
        <w:rPr>
          <w:b/>
          <w:bCs/>
          <w:color w:val="000080"/>
        </w:rPr>
        <w:t>                 детей</w:t>
      </w:r>
    </w:p>
    <w:p w:rsidR="00AA0F08" w:rsidRDefault="00AA0F08" w:rsidP="003A41AF">
      <w:pPr>
        <w:pStyle w:val="NormalWeb"/>
      </w:pPr>
      <w:r>
        <w:t xml:space="preserve">      1. Целями государственной политики Республики Казахстан в интересах детей являются: </w:t>
      </w:r>
      <w:r>
        <w:br/>
        <w:t xml:space="preserve">      1) обеспечение прав и законных интересов детей, недопущение их дискриминации; </w:t>
      </w:r>
      <w:r>
        <w:br/>
        <w:t xml:space="preserve">      2) упрочение основных гарантий прав и законных интересов детей, а также восстановление их прав в случаях нарушений; </w:t>
      </w:r>
      <w:r>
        <w:br/>
        <w:t xml:space="preserve">      3) формирование правовых основ гарантий прав ребенка, создание соответствующих органов и организаций по защите прав и законных интересов ребенка; </w:t>
      </w:r>
      <w:r>
        <w:br/>
        <w:t xml:space="preserve">      4) содействие физическому, интеллектуальному, духовному и нравственному развитию детей, воспитанию в них патриотизма, гражданственности и миролюбия, а также реализации личности ребенка в интересах общества, традиций народов государства, достижений национальной и мировой культуры; </w:t>
      </w:r>
      <w:r>
        <w:br/>
        <w:t xml:space="preserve">      5) обеспечение целенаправленной работы по формированию у несовершеннолетнего правосознания и правовой культуры. </w:t>
      </w:r>
      <w:r>
        <w:br/>
        <w:t xml:space="preserve">      2. Государственная политика в интересах детей является приоритетной областью деятельности государственных органов и основана на: </w:t>
      </w:r>
      <w:r>
        <w:br/>
        <w:t xml:space="preserve">      1) законодательном обеспечении прав ребенка; </w:t>
      </w:r>
      <w:r>
        <w:br/>
        <w:t xml:space="preserve">      2) государственной поддержке семьи в целях обеспечения полноценного воспитания детей, защиты их прав, подготовки их к полноценной жизни в обществе; </w:t>
      </w:r>
      <w:r>
        <w:br/>
        <w:t xml:space="preserve">      3) установлении и соблюдении государственных минимальных социальных стандартов, направленных на улучшение жизни детей с учетом региональных особенностей; </w:t>
      </w:r>
      <w:r>
        <w:br/>
        <w:t xml:space="preserve">      4) ответственности должностных лиц, граждан за нарушение прав и законных интересов ребенка, причинение ему вреда; </w:t>
      </w:r>
      <w:r>
        <w:br/>
        <w:t xml:space="preserve">      5) государственной поддержке общественных объединений и иных организаций, осуществляющих функции по защите прав и законных интересов ребенка.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7. Полномочия центральных и местных </w:t>
      </w:r>
      <w:r>
        <w:br/>
      </w:r>
      <w:r>
        <w:rPr>
          <w:b/>
          <w:bCs/>
          <w:color w:val="000080"/>
        </w:rPr>
        <w:t xml:space="preserve">                исполнительных органов Республики Казахстан </w:t>
      </w:r>
      <w:r>
        <w:br/>
      </w:r>
      <w:r>
        <w:rPr>
          <w:b/>
          <w:bCs/>
          <w:color w:val="000080"/>
        </w:rPr>
        <w:t xml:space="preserve">                по вопросам защиты прав ребенка в государстве </w:t>
      </w:r>
    </w:p>
    <w:p w:rsidR="00AA0F08" w:rsidRDefault="00AA0F08" w:rsidP="003A41AF">
      <w:pPr>
        <w:pStyle w:val="NormalWeb"/>
      </w:pPr>
      <w:r>
        <w:t xml:space="preserve">      1. К полномочиям центральных исполнительных органов по обеспечению гарантий прав ребенка относятся: </w:t>
      </w:r>
      <w:r>
        <w:br/>
        <w:t xml:space="preserve">      1) разработка основ государственной политики в интересах детей; </w:t>
      </w:r>
      <w:r>
        <w:br/>
        <w:t xml:space="preserve">      2) выбор приоритетных направлений деятельности по обеспечению прав и законных интересов ребенка, охраны его здоровья и нравственности; </w:t>
      </w:r>
      <w:r>
        <w:br/>
        <w:t xml:space="preserve">      3) принятие в пределах своей компетенции нормативных правовых актов по регулированию и защите прав и свобод ребенка; </w:t>
      </w:r>
      <w:r>
        <w:br/>
        <w:t xml:space="preserve">      4) установление государственных минимальных социальных стандартов, направленных на улучшение жизни детей; </w:t>
      </w:r>
      <w:r>
        <w:br/>
        <w:t xml:space="preserve">      5) осуществление мероприятий по реализации государственной политики в интересах детей за счет бюджетных средств и иных источников, не запрещенных законодательством Республики Казахстан; </w:t>
      </w:r>
      <w:r>
        <w:br/>
        <w:t xml:space="preserve">      6)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ребенка; </w:t>
      </w:r>
      <w:r>
        <w:br/>
        <w:t xml:space="preserve">      7) определение круга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семьи; </w:t>
      </w:r>
      <w:r>
        <w:br/>
        <w:t>      8) разработка и утверждение форм ведомственной отчетности, проверочных листов, критериев оценки степени риска, ежегодных планов проверок в соответствии с Законом Республики Казахстан "О государственном контроле и надзоре в Республике Казахстан";</w:t>
      </w:r>
      <w:r>
        <w:br/>
        <w:t>      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  <w:t xml:space="preserve">      2. (исключен) </w:t>
      </w:r>
      <w:r>
        <w:br/>
        <w:t xml:space="preserve">      3. К полномочиям местных исполнительных органов по осуществлению гарантий прав ребенка относятся: </w:t>
      </w:r>
      <w:r>
        <w:br/>
        <w:t xml:space="preserve">      1) обеспечение реализации государственных, местных программ защиты прав и законных интересов детей, поддержки семьи и детства; </w:t>
      </w:r>
      <w:r>
        <w:br/>
        <w:t xml:space="preserve">      2) участие в формировании социальной инфраструктуры для детей; </w:t>
      </w:r>
      <w:r>
        <w:br/>
        <w:t xml:space="preserve">      3) определение порядка информирования и проведения консультаций, осуществления мероприятий по защите прав и законных интересов ребенка; </w:t>
      </w:r>
      <w:r>
        <w:br/>
        <w:t>      4) осуществление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центральными исполнительными органами;</w:t>
      </w:r>
      <w:r>
        <w:br/>
        <w:t>      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  <w:t>      </w:t>
      </w:r>
      <w:r>
        <w:rPr>
          <w:i/>
          <w:iCs/>
          <w:color w:val="800000"/>
        </w:rPr>
        <w:t xml:space="preserve">Сноска. Статья 7 с изменениями, внесенными законами РК от 20.12.2004 </w:t>
      </w:r>
      <w:r>
        <w:t>N 13</w:t>
      </w:r>
      <w:r>
        <w:rPr>
          <w:i/>
          <w:iCs/>
          <w:color w:val="800000"/>
        </w:rPr>
        <w:t xml:space="preserve"> (вводится в действие с 01.01.2005); от 17.07.2009 </w:t>
      </w:r>
      <w:r>
        <w:t>N 188-IV</w:t>
      </w:r>
      <w:r>
        <w:rPr>
          <w:i/>
          <w:iCs/>
          <w:color w:val="800000"/>
        </w:rPr>
        <w:t xml:space="preserve"> (порядок введения в действие см. </w:t>
      </w:r>
      <w:r>
        <w:t>ст. 2</w:t>
      </w:r>
      <w:r>
        <w:rPr>
          <w:i/>
          <w:iCs/>
          <w:color w:val="800000"/>
        </w:rPr>
        <w:t xml:space="preserve">); от 19.03.2010 </w:t>
      </w:r>
      <w:r>
        <w:t>№ 258-IV</w:t>
      </w:r>
      <w:r>
        <w:rPr>
          <w:i/>
          <w:iCs/>
          <w:color w:val="800000"/>
        </w:rPr>
        <w:t xml:space="preserve">; от 06.01.2011 </w:t>
      </w:r>
      <w:r>
        <w:t>№ 378-IV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FF0000"/>
        </w:rPr>
        <w:t> </w:t>
      </w:r>
      <w:r>
        <w:t>№ 452-IV</w:t>
      </w:r>
      <w:r>
        <w:rPr>
          <w:color w:val="FF0000"/>
        </w:rPr>
        <w:t> </w:t>
      </w:r>
      <w:r>
        <w:rPr>
          <w:i/>
          <w:iCs/>
          <w:color w:val="800000"/>
        </w:rPr>
        <w:t>(вводится в действие с 13.10.2011).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   Глава 3. Основные права и обязанности ребенка      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 Статья 8. Право ребенка на охрану здоровья</w:t>
      </w:r>
    </w:p>
    <w:p w:rsidR="00AA0F08" w:rsidRDefault="00AA0F08" w:rsidP="003A41AF">
      <w:pPr>
        <w:pStyle w:val="NormalWeb"/>
      </w:pPr>
      <w:r>
        <w:t>      1. Каждый ребенок имеет неотъемлемое право на охрану здоровья.</w:t>
      </w:r>
      <w:r>
        <w:br/>
        <w:t xml:space="preserve">      2. Государство создает условия матери по охране ее здоровья для обеспечения рождения здорового ребенка. </w:t>
      </w:r>
      <w:r>
        <w:br/>
        <w:t xml:space="preserve">      3. Право ребенка на охрану здоровья обеспечивается: </w:t>
      </w:r>
      <w:r>
        <w:br/>
        <w:t xml:space="preserve">      1) принятием законодательства Республики Казахстан в области охраны здоровья ребенка; </w:t>
      </w:r>
      <w:r>
        <w:br/>
        <w:t xml:space="preserve">      2) пропагандой и стимулированием здорового образа жизни детей; </w:t>
      </w:r>
      <w:r>
        <w:br/>
        <w:t xml:space="preserve">      3) государственной поддержкой научных исследований в области охраны здоровья детей; </w:t>
      </w:r>
      <w:r>
        <w:br/>
        <w:t xml:space="preserve">      4) контролем за состоянием здоровья ребенка, его родителей и профилактикой детских заболеваний; </w:t>
      </w:r>
      <w:r>
        <w:br/>
        <w:t xml:space="preserve">      5) оказанием квалифицированной медицинской помощи; </w:t>
      </w:r>
      <w:r>
        <w:br/>
        <w:t xml:space="preserve">      6) созданием благоприятной окружающей среды, необходимой для здорового развития ребенка; </w:t>
      </w:r>
      <w:r>
        <w:br/>
        <w:t xml:space="preserve">      7) контролем за производством и продажей продуктов питания для детей надлежащего качества. </w:t>
      </w:r>
      <w:r>
        <w:br/>
        <w:t xml:space="preserve">      4. Государство гарантирует детям бесплатный объем медицинской помощи в соответствии с законодательством Республики Казахстан. </w:t>
      </w:r>
      <w:r>
        <w:br/>
        <w:t xml:space="preserve">      5. Запрещаются любые научные опыты или иные эксперименты с ребенком, наносящие вред его жизни, здоровью и нормальному физическому и психическому развитию. </w:t>
      </w:r>
      <w:r>
        <w:br/>
        <w:t>      </w:t>
      </w:r>
      <w:r>
        <w:rPr>
          <w:i/>
          <w:iCs/>
          <w:color w:val="800000"/>
        </w:rPr>
        <w:t xml:space="preserve">Сноска. Статья 8 с изменением, внесенным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 Статья 9. Право ребенка на индивидуальность и ее</w:t>
      </w:r>
      <w:r>
        <w:br/>
      </w:r>
      <w:r>
        <w:rPr>
          <w:b/>
          <w:bCs/>
          <w:color w:val="000080"/>
        </w:rPr>
        <w:t>                сохранение</w:t>
      </w:r>
    </w:p>
    <w:p w:rsidR="00AA0F08" w:rsidRDefault="00AA0F08" w:rsidP="003A41AF">
      <w:pPr>
        <w:pStyle w:val="NormalWeb"/>
      </w:pPr>
      <w:r>
        <w:t>      Каждый ребенок после рождения должен быть зарегистрирован в соответствии с законами Республики Казахстан. С момента рождения он имеет право на имя, отчество и фамилию, национальность и гражданство, а в случаях, предусмотренных законами Республики Казахстан, право на их сохранение.</w:t>
      </w:r>
      <w:r>
        <w:br/>
        <w:t>      </w:t>
      </w:r>
      <w:r>
        <w:rPr>
          <w:i/>
          <w:iCs/>
          <w:color w:val="800000"/>
        </w:rPr>
        <w:t xml:space="preserve">Сноска. Статья 9 в редакции Закона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 Статья 10. Право ребенка на жизнь, личную свободу, </w:t>
      </w:r>
      <w:r>
        <w:br/>
      </w:r>
      <w:r>
        <w:rPr>
          <w:b/>
          <w:bCs/>
          <w:color w:val="000080"/>
        </w:rPr>
        <w:t xml:space="preserve">                неприкосновенность достоинства и частной жизни </w:t>
      </w:r>
    </w:p>
    <w:p w:rsidR="00AA0F08" w:rsidRDefault="00AA0F08" w:rsidP="003A41AF">
      <w:pPr>
        <w:pStyle w:val="NormalWeb"/>
      </w:pPr>
      <w:r>
        <w:t xml:space="preserve">      1. Каждый ребенок имеет право на жизнь, личную свободу, неприкосновенность достоинства и частной жизни. </w:t>
      </w:r>
      <w:r>
        <w:br/>
        <w:t>      2. Государство обеспечивает личную неприкосновенность ребенка, осуществляет его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 Конституцией Республики Казахстан права и свободы человека и гражданина.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11. Право ребенка на свободу слова и совести, </w:t>
      </w:r>
      <w:r>
        <w:br/>
      </w:r>
      <w:r>
        <w:rPr>
          <w:b/>
          <w:bCs/>
          <w:color w:val="000080"/>
        </w:rPr>
        <w:t xml:space="preserve">                 информацию и участие в общественной жизни </w:t>
      </w:r>
    </w:p>
    <w:p w:rsidR="00AA0F08" w:rsidRDefault="00AA0F08" w:rsidP="003A41AF">
      <w:pPr>
        <w:pStyle w:val="NormalWeb"/>
      </w:pPr>
      <w:r>
        <w:t xml:space="preserve">       1. Каждый ребенок имеет право на свободу слова и выражение своего мнения, свободу совести, развитие своей общественной активности, получение и распространение информации, соответствующей его возрасту, добровольное участие в общественных объединениях, а также в других формах некоммерческих организаций и мирных собраниях, разрешенных законодательством Республики Казахстан. </w:t>
      </w:r>
      <w:r>
        <w:br/>
        <w:t xml:space="preserve">      2. Государственные органы содействуют деятельности тех общественных объединений, которые имеют своей целью развитие личности детей, их творческих задатков, социальной активности, научного, технического и художественного творчества, защиту их  интеллектуальной собственности, охрану жизни и здоровья детей, охрану окружающей природной среды, памятников истории и культуры, участвующих в благотворительной деятельности, приобщающих к участию в культурной и спортивной жизни, организации досуга.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12. Право ребенка на необходимый уровень жизни </w:t>
      </w:r>
    </w:p>
    <w:p w:rsidR="00AA0F08" w:rsidRDefault="00AA0F08" w:rsidP="003A41AF">
      <w:pPr>
        <w:pStyle w:val="NormalWeb"/>
      </w:pPr>
      <w:r>
        <w:t xml:space="preserve">      1. Каждый ребенок имеет право на уровень жизни и условия, необходимые для полноценного физического, психического, нравственного и духовного развития. </w:t>
      </w:r>
      <w:r>
        <w:br/>
        <w:t xml:space="preserve">      2. Государство обеспечивает создание этих условий через систему социальных и экономических мер.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13. Имущественные права ребенка </w:t>
      </w:r>
    </w:p>
    <w:p w:rsidR="00AA0F08" w:rsidRDefault="00AA0F08" w:rsidP="003A41AF">
      <w:pPr>
        <w:pStyle w:val="NormalWeb"/>
      </w:pPr>
      <w:r>
        <w:t xml:space="preserve">       1. Ребенок имеет право на получение содержания от своих родителей и других членов семьи в порядке и размерах, установленных законом. Суммы, причитающиеся ребенку в качестве алиментов, пособий и других социальных выплат, поступают в распоряжение родителей (лиц, их заменяющих) и расходуются ими на содержание, образование и воспитание ребенка. </w:t>
      </w:r>
      <w:r>
        <w:br/>
        <w:t xml:space="preserve">      2. Каждый ребенок в установленном законодательством порядке вправе самостоятельно или через своих законных представителей совершать сделки, иметь вклады в банках и распоряжаться заработком, стипендией или иными доходами и объектами права интеллектуальной собственности, приобретать и осуществлять иные имущественные права. </w:t>
      </w:r>
      <w:r>
        <w:br/>
        <w:t xml:space="preserve">      Родители или законные представители вправе вносить на имя ребенка в банки денежные средства, выделяемые государством в качестве детского пособия или материальной помощи. </w:t>
      </w:r>
      <w:r>
        <w:br/>
        <w:t xml:space="preserve">      3. Каждый ребенок имеет право собственности на полученные им доходы, имущество, полученное им в дар или в порядке наследования, а также на любое другое имущество, приобретенное на средства ребенка. </w:t>
      </w:r>
      <w:r>
        <w:br/>
        <w:t xml:space="preserve">      Ребенок, получающий доходы с собственного труда, вправе участвовать в расходах по содержанию семьи, если он проживает у родителей. </w:t>
      </w:r>
      <w:r>
        <w:br/>
        <w:t xml:space="preserve">      Право ребенка на распоряжение принадлежащим ему на праве собственности имуществом определяется гражданским законодательством Республики Казахстан.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14. Право ребенка на жилище </w:t>
      </w:r>
    </w:p>
    <w:p w:rsidR="00AA0F08" w:rsidRDefault="00AA0F08" w:rsidP="003A41AF">
      <w:pPr>
        <w:pStyle w:val="NormalWeb"/>
      </w:pPr>
      <w:r>
        <w:t xml:space="preserve">      1. Каждый ребенок имеет право на жилище в соответствии с жилищным законодательством Республики Казахстан. </w:t>
      </w:r>
      <w:r>
        <w:br/>
        <w:t xml:space="preserve">      2. Ребенок-сирота, ребенок, оставшийся без попечения родителей и находящийся в воспитательных, лечебных и других организациях, в том числе обеспечивающих временную изоляцию от общества, сохраняют право собственности на жилое помещение или право пользования жилым помещением, а при его отсутствии имеют право на получение жилого помещения в соответствии с жилищным законодательством Республики Казахстан. </w:t>
      </w:r>
      <w:r>
        <w:br/>
        <w:t xml:space="preserve">      3. Дети, оставшиеся без попечения родителей, в том числе дети-сироты, не могут быть выселены из занимаемого ими жилища без предоставления другого жилого помещения. </w:t>
      </w:r>
      <w:r>
        <w:br/>
        <w:t>      4. Сохранение права собственности на жилое помещение или права пользования жилым помещением детей, указанного в пункте 2 настоящей статьи, обеспечивается местными исполнительными органами.</w:t>
      </w:r>
      <w:r>
        <w:br/>
        <w:t>      </w:t>
      </w:r>
      <w:r>
        <w:rPr>
          <w:i/>
          <w:iCs/>
          <w:color w:val="800000"/>
        </w:rPr>
        <w:t xml:space="preserve">Сноска. Статья 14 с изменениями, внесенными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15. Право ребенка на образование </w:t>
      </w:r>
    </w:p>
    <w:p w:rsidR="00AA0F08" w:rsidRDefault="00AA0F08" w:rsidP="003A41AF">
      <w:pPr>
        <w:pStyle w:val="NormalWeb"/>
      </w:pPr>
      <w:r>
        <w:t>      1. Каждый ребенок имеет право на образование и ему гарантируется получение бесплатного начального, основного среднего и общего среднего образования и на конкурсной основе - бесплатного технического и профессионального, послесреднего и высшего образования в соответствии с законодательством Республики Казахстан об образовании.</w:t>
      </w:r>
      <w:r>
        <w:br/>
        <w:t xml:space="preserve">      2.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образования, помимо соблюдения общего порядка отчисления, может быть проведено только с уведомления органов опеки и попечительства. </w:t>
      </w:r>
      <w:r>
        <w:br/>
        <w:t xml:space="preserve">      3. На детей с ограниченными возможностями, нуждающихся в специальных педагогических подходах, из государственного бюджета выделяются дополнительные средства, гарантирующие получение ими образования на уровне установленных стандартов. </w:t>
      </w:r>
      <w:r>
        <w:br/>
        <w:t>      4. Государство полностью или частично несет расходы на содержание детей, нуждающихся в социальной защите, в период получения ими образования. Размеры и источники социальной помощи в период получения ими образования определяются Правительством Республики Казахстан.</w:t>
      </w:r>
      <w:r>
        <w:br/>
      </w:r>
      <w:r>
        <w:rPr>
          <w:i/>
          <w:iCs/>
          <w:color w:val="800000"/>
        </w:rPr>
        <w:t xml:space="preserve">      Сноска. Статья 15 с изменением, внесенным Законом РК от 27 июля 2007 года </w:t>
      </w:r>
      <w:r>
        <w:t>N 320</w:t>
      </w:r>
      <w:r>
        <w:rPr>
          <w:i/>
          <w:iCs/>
          <w:color w:val="800000"/>
        </w:rPr>
        <w:t xml:space="preserve"> (порядок введения в действие см. </w:t>
      </w:r>
      <w:r>
        <w:t>ст.2</w:t>
      </w:r>
      <w:r>
        <w:rPr>
          <w:i/>
          <w:iCs/>
          <w:color w:val="800000"/>
        </w:rPr>
        <w:t>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16. Право ребенка на свободу труда </w:t>
      </w:r>
    </w:p>
    <w:p w:rsidR="00AA0F08" w:rsidRDefault="00AA0F08" w:rsidP="003A41AF">
      <w:pPr>
        <w:pStyle w:val="NormalWeb"/>
      </w:pPr>
      <w:r>
        <w:t xml:space="preserve">      1. Каждый ребенок имеет право на свободу труда, свободный выбор рода деятельности и профессии. </w:t>
      </w:r>
      <w:r>
        <w:br/>
        <w:t xml:space="preserve">      2.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 Это право обеспечивается службой занятости населения и органами местного государственного управления. </w:t>
      </w:r>
      <w:r>
        <w:br/>
        <w:t xml:space="preserve">      3. Порядок заключения и расторжения трудового договора и другие особенности регулирования труда работников, не достигших восемнадцатилетнего возраста, устанавливаются трудовым законодательством Республики Казахстан. </w:t>
      </w:r>
      <w:r>
        <w:br/>
        <w:t>      4. Запрещается принимать или привлекать ребенка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</w:t>
      </w:r>
      <w:r>
        <w:br/>
      </w:r>
      <w:r>
        <w:rPr>
          <w:i/>
          <w:iCs/>
          <w:color w:val="800000"/>
        </w:rPr>
        <w:t xml:space="preserve">      Сноска. Статья 16 с изменениями, внесенными законами РК от 15.05.2007 N </w:t>
      </w:r>
      <w:r>
        <w:t>253</w:t>
      </w:r>
      <w:r>
        <w:rPr>
          <w:i/>
          <w:iCs/>
          <w:color w:val="800000"/>
        </w:rPr>
        <w:t xml:space="preserve">;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 Статья 16-1. Право ребенка на защиту от экономической</w:t>
      </w:r>
      <w:r>
        <w:br/>
      </w:r>
      <w:r>
        <w:rPr>
          <w:b/>
          <w:bCs/>
          <w:color w:val="000080"/>
        </w:rPr>
        <w:t>                    эксплуатации</w:t>
      </w:r>
    </w:p>
    <w:p w:rsidR="00AA0F08" w:rsidRDefault="00AA0F08" w:rsidP="003A41AF">
      <w:pPr>
        <w:pStyle w:val="NormalWeb"/>
      </w:pPr>
      <w:r>
        <w:t>      Каждый ребенок имеет право на защиту от экономической эксплуатации.</w:t>
      </w:r>
      <w:r>
        <w:br/>
        <w:t>      </w:t>
      </w:r>
      <w:r>
        <w:rPr>
          <w:i/>
          <w:iCs/>
          <w:color w:val="800000"/>
        </w:rPr>
        <w:t xml:space="preserve">Сноска. Закон дополнен статьей 16-1 в соответствии с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17. Право ребенка на государственную помощь </w:t>
      </w:r>
    </w:p>
    <w:p w:rsidR="00AA0F08" w:rsidRDefault="00AA0F08" w:rsidP="003A41AF">
      <w:pPr>
        <w:pStyle w:val="NormalWeb"/>
      </w:pPr>
      <w:r>
        <w:t xml:space="preserve">       1. Государственная помощь назначается каждому ребенку, имеющему право на ее получение. Размер, условия и порядок оказания государственной помощи устанавливаются законодательством Республики Казахстан. </w:t>
      </w:r>
      <w:r>
        <w:br/>
        <w:t xml:space="preserve">      2. Дети, оставшиеся без попечения родителей, в том числе дети-сироты, находятся на полном государственном обеспечении в соответствии с законодательством Республики Казахстан. </w:t>
      </w:r>
      <w:r>
        <w:br/>
        <w:t xml:space="preserve">      3. Государственные органы каждому ребенку, оставшемуся без попечения родителей, обеспечивают одинаковые материальные и иные условия, независимо от формы опеки или попечительства.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18. Установление государственных минимальных </w:t>
      </w:r>
      <w:r>
        <w:br/>
      </w:r>
      <w:r>
        <w:rPr>
          <w:b/>
          <w:bCs/>
          <w:color w:val="000080"/>
        </w:rPr>
        <w:t xml:space="preserve">                 социальных стандартов </w:t>
      </w:r>
    </w:p>
    <w:p w:rsidR="00AA0F08" w:rsidRDefault="00AA0F08" w:rsidP="003A41AF">
      <w:pPr>
        <w:pStyle w:val="NormalWeb"/>
      </w:pPr>
      <w:r>
        <w:t>      1. Государственная политика в интересах детей осуществляется на основе государственных минимальных социальных стандартов.</w:t>
      </w:r>
      <w:r>
        <w:br/>
        <w:t xml:space="preserve">      2. Государственные минимальные социальные стандарты включают в себя установленный минимальный объем социальных услуг по: </w:t>
      </w:r>
      <w:r>
        <w:br/>
        <w:t xml:space="preserve">      1) гарантированному, общедоступному бесплатному начальному,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профессиональному, послесреднему и высшему образованию; </w:t>
      </w:r>
      <w:r>
        <w:br/>
        <w:t xml:space="preserve">      2) бесплатному медицинскому обслуживанию детей, обеспечению их питанием в соответствии с минимальными нормами питания; </w:t>
      </w:r>
      <w:r>
        <w:br/>
        <w:t xml:space="preserve">      3) гарантированному обеспечению детям по достижении ими возраста пятнадцати лет права на профессиональную ориентацию, выбор сферы деятельности, трудоустройство, охрану труда, оплату труда в порядке, установленном законодательством Республики Казахстан; </w:t>
      </w:r>
      <w:r>
        <w:br/>
        <w:t xml:space="preserve">      4) социальному обслуживанию, социальной защите детей, в том числе обеспечению гарантированной материальной поддержки путем выплаты государственных пособий гражданам, имеющим детей, в связи с их рождением и воспитанием, а также меры по социальной адаптации и социальной реабилитации детей, находящихся в трудной жизненной ситуации; </w:t>
      </w:r>
      <w:r>
        <w:br/>
        <w:t xml:space="preserve">      5) обеспечению права на жилище в соответствии с жилищным  законодательством Республики Казахстан; </w:t>
      </w:r>
      <w:r>
        <w:br/>
        <w:t xml:space="preserve">      6) организации оздоровления и отдыха, в том числе детей, проживающих в экстремальных условиях, а также на территориях, неблагоприятных в экологическом отношении и признанных таковыми в порядке, установленном законодательством Республики Казахстан; </w:t>
      </w:r>
      <w:r>
        <w:br/>
        <w:t xml:space="preserve">      7) оказанию квалифицированной юридической помощи. </w:t>
      </w:r>
      <w:r>
        <w:br/>
        <w:t xml:space="preserve">      3. Государственные минимальные социальные стандарты определяются с учетом региональных различий в условиях их проживания. В соответствии с законодательством Республики Казахстан органы местного государственного управления могут устанавливать дополнительные социальные стандарты. </w:t>
      </w:r>
      <w:r>
        <w:br/>
        <w:t>      4. Дети, находящиеся в соответствующей образовательной организации, специальной учебно-воспитательной организации, организации здравоохранения, социального обслуживания или ином учреждении и организации, имеют право на периодическую оценку соответствия предоставляемых им услуг государственным минимальным социальным стандартам.</w:t>
      </w:r>
      <w:r>
        <w:br/>
      </w:r>
      <w:r>
        <w:rPr>
          <w:i/>
          <w:iCs/>
          <w:color w:val="800000"/>
        </w:rPr>
        <w:t xml:space="preserve">      Сноска. Статья 18 с изменением, внесенным Законом РК от 27 июля 2007 года </w:t>
      </w:r>
      <w:r>
        <w:t>N 320</w:t>
      </w:r>
      <w:r>
        <w:rPr>
          <w:i/>
          <w:iCs/>
          <w:color w:val="800000"/>
        </w:rPr>
        <w:t xml:space="preserve"> (порядок введения в действие см. </w:t>
      </w:r>
      <w:r>
        <w:t>ст.2</w:t>
      </w:r>
      <w:r>
        <w:rPr>
          <w:i/>
          <w:iCs/>
          <w:color w:val="800000"/>
        </w:rPr>
        <w:t>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19. Право ребенка на отдых и досуг </w:t>
      </w:r>
    </w:p>
    <w:p w:rsidR="00AA0F08" w:rsidRDefault="00AA0F08" w:rsidP="003A41AF">
      <w:pPr>
        <w:pStyle w:val="NormalWeb"/>
      </w:pPr>
      <w:r>
        <w:t xml:space="preserve">      1. Каждый ребенок имеет право на отдых и досуг, соответствующие его возрасту, здоровью и потребностям. </w:t>
      </w:r>
      <w:r>
        <w:br/>
        <w:t xml:space="preserve">      2. Родители или лица, их заменяющие, обеспечивают в соответствии со своими способностями и возможностями условия жизни, необходимые для содержания и всестороннего развития ребенка. </w:t>
      </w:r>
      <w:r>
        <w:br/>
        <w:t xml:space="preserve">      3. Государственными органами учреждаются и поддерживаются детские оздоровительные, спортивные, творческие и иные организации досуга, лагеря и санатории в соответствии с законодательством Республики Казахстан. </w:t>
      </w:r>
      <w:r>
        <w:br/>
        <w:t>      4. Государство осуществляет мероприятия по обеспечению права детей на отдых, оздоровление и досуг.</w:t>
      </w:r>
      <w:r>
        <w:br/>
        <w:t>      5. Не допускаются проведение богослужений, религиозных обрядов, церемоний и (или) собраний, а также действия, направленные на распространение вероучений в детских оздоровительных, спортивных, творческих и иных организациях досуга, лагерях и санаториях.</w:t>
      </w:r>
      <w:r>
        <w:br/>
        <w:t>      </w:t>
      </w:r>
      <w:r>
        <w:rPr>
          <w:i/>
          <w:iCs/>
          <w:color w:val="800000"/>
        </w:rPr>
        <w:t xml:space="preserve">Сноска. Статья 19 с изменением, внесенным Законом РК от 11.10.2011 </w:t>
      </w:r>
      <w:r>
        <w:t>№ 484-IV </w:t>
      </w:r>
      <w:r>
        <w:rPr>
          <w:i/>
          <w:iCs/>
          <w:color w:val="800000"/>
        </w:rPr>
        <w:t>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20. Обязанности ребенка </w:t>
      </w:r>
    </w:p>
    <w:p w:rsidR="00AA0F08" w:rsidRDefault="00AA0F08" w:rsidP="003A41AF">
      <w:pPr>
        <w:pStyle w:val="NormalWeb"/>
      </w:pPr>
      <w:r>
        <w:t>      Каждый ребенок обязан соблюдать Конституцию и законодательство Республики Казахстан, уважать права, свободы, честь и достоинство других лиц, государственные символы Республики, заботиться о нетрудоспособных родителях, сохранении исторического и культурного наследия, беречь памятники истории и культуры, сохранять природу и бережно относиться к природным богатствам.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            Глава 4. Ребенок и семья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 Статья 21. Право ребенка жить и воспитываться в семье </w:t>
      </w:r>
    </w:p>
    <w:p w:rsidR="00AA0F08" w:rsidRDefault="00AA0F08" w:rsidP="003A41AF">
      <w:pPr>
        <w:pStyle w:val="NormalWeb"/>
      </w:pPr>
      <w:r>
        <w:t xml:space="preserve">      Каждый ребенок имеет право жить и воспитываться в семье, право знать своих родителей и других близких родственников, право на их заботу и воспитание, за исключением случаев, когда это противоречит его интересам. </w:t>
      </w:r>
      <w:r>
        <w:br/>
        <w:t>      </w:t>
      </w:r>
      <w:r>
        <w:rPr>
          <w:i/>
          <w:iCs/>
          <w:color w:val="800000"/>
        </w:rPr>
        <w:t xml:space="preserve">Сноска. Статья 21 с изменением, внесенным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22. Права ребенка в семье </w:t>
      </w:r>
    </w:p>
    <w:p w:rsidR="00AA0F08" w:rsidRDefault="00AA0F08" w:rsidP="003A41AF">
      <w:pPr>
        <w:pStyle w:val="NormalWeb"/>
      </w:pPr>
      <w:r>
        <w:t>      Каждый ребенок в семье обладает личными неимущественными и имущественными правами, установленными Конституцией Республики Казахстан, настоящим Законом и другими законами Республики Казахстан.</w:t>
      </w:r>
      <w:r>
        <w:br/>
        <w:t>      </w:t>
      </w:r>
      <w:r>
        <w:rPr>
          <w:i/>
          <w:iCs/>
          <w:color w:val="800000"/>
        </w:rPr>
        <w:t xml:space="preserve">Сноска. Статья 22 в редакции Закона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 Статья 23. Государственная поддержка семей, воспитывающих</w:t>
      </w:r>
      <w:r>
        <w:br/>
      </w:r>
      <w:r>
        <w:rPr>
          <w:b/>
          <w:bCs/>
          <w:color w:val="000080"/>
        </w:rPr>
        <w:t>                 детей</w:t>
      </w:r>
    </w:p>
    <w:p w:rsidR="00AA0F08" w:rsidRDefault="00AA0F08" w:rsidP="003A41AF">
      <w:pPr>
        <w:pStyle w:val="NormalWeb"/>
      </w:pPr>
      <w:r>
        <w:t xml:space="preserve">      Государство оказывает поддержку семьям, воспитывающим детей, путем предоставления социальной помощи в порядке, установленном законодательством Республики Казахстан. </w:t>
      </w:r>
      <w:r>
        <w:br/>
        <w:t>      </w:t>
      </w:r>
      <w:r>
        <w:rPr>
          <w:i/>
          <w:iCs/>
          <w:color w:val="800000"/>
        </w:rPr>
        <w:t xml:space="preserve">Сноска. Статья 23 с изменением, внесенным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24. Обязанности родителей по воспитанию ребенка, </w:t>
      </w:r>
      <w:r>
        <w:br/>
      </w:r>
      <w:r>
        <w:rPr>
          <w:b/>
          <w:bCs/>
          <w:color w:val="000080"/>
        </w:rPr>
        <w:t xml:space="preserve">                 уходу за ним и содержанию </w:t>
      </w:r>
    </w:p>
    <w:p w:rsidR="00AA0F08" w:rsidRDefault="00AA0F08" w:rsidP="003A41AF">
      <w:pPr>
        <w:pStyle w:val="NormalWeb"/>
      </w:pPr>
      <w:r>
        <w:t xml:space="preserve">      1. Родители или другие законные представители обязаны создать в пределах своих способностей и финансовых возможностей условия жизни, необходимые для всестороннего развития ребенка. </w:t>
      </w:r>
      <w:r>
        <w:br/>
        <w:t xml:space="preserve">      2. Родители обязаны воспитывать ребенка, осуществлять уход за ним, содержать его материально, заботиться о его благосостоянии, обеспечивать жилищем.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25. Право ребенка на проживание с родителями </w:t>
      </w:r>
    </w:p>
    <w:p w:rsidR="00AA0F08" w:rsidRDefault="00AA0F08" w:rsidP="003A41AF">
      <w:pPr>
        <w:pStyle w:val="NormalWeb"/>
      </w:pPr>
      <w:r>
        <w:t xml:space="preserve">      1. Ребенок имеет право на совместное проживание со своими родителями или другими законными представителями. </w:t>
      </w:r>
      <w:r>
        <w:br/>
        <w:t xml:space="preserve">      2. Запрещается разлучать ребенка с родителями или другими законными представителями против воли ребенка, родителей или законных представителей. Решение о разлучении принимается только судом в исключительных случаях и лишь в той мере, в какой это необходимо в целях защиты ребенка. </w:t>
      </w:r>
      <w:r>
        <w:br/>
        <w:t xml:space="preserve">      3. Место жительства ребенка при раздельном проживании родителей устанавливается соглашением родителей, а при его отсутствии спор между родителями разрешается судом. При этом суд учитывает личные качества и положение родителей, а также интересы и мнение ребенка.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26. Право ребенка на общение с отдельно </w:t>
      </w:r>
      <w:r>
        <w:br/>
      </w:r>
      <w:r>
        <w:rPr>
          <w:b/>
          <w:bCs/>
          <w:color w:val="000080"/>
        </w:rPr>
        <w:t xml:space="preserve">                 проживающими родителями </w:t>
      </w:r>
    </w:p>
    <w:p w:rsidR="00AA0F08" w:rsidRDefault="00AA0F08" w:rsidP="003A41AF">
      <w:pPr>
        <w:pStyle w:val="NormalWeb"/>
      </w:pPr>
      <w:r>
        <w:t xml:space="preserve">       1. Ребенок имеет право на получение информации о родителе, проживающем отдельно от него, на встречи и общение с ним, за исключением случаев наличия угрозы для жизни и здоровья ребенка. </w:t>
      </w:r>
      <w:r>
        <w:br/>
        <w:t xml:space="preserve">      2. Споры, возникающие в связи с ограничением прав ребенка, предусмотренных настоящей статьей, разрешаются в судебном порядке.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      Глава 5. Права ребенка, оставшегося </w:t>
      </w:r>
      <w:r>
        <w:br/>
      </w:r>
      <w:r>
        <w:rPr>
          <w:b/>
          <w:bCs/>
          <w:color w:val="000080"/>
        </w:rPr>
        <w:t xml:space="preserve">                         без попечения родителей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 Статья 27. Опека, попечительство и патронат </w:t>
      </w:r>
    </w:p>
    <w:p w:rsidR="00AA0F08" w:rsidRDefault="00AA0F08" w:rsidP="003A41AF">
      <w:pPr>
        <w:pStyle w:val="NormalWeb"/>
      </w:pPr>
      <w:r>
        <w:t xml:space="preserve">      1. Над ребенком, оставшимся без попечения родителей, устанавливаются опека, попечительство или патронат для защиты его имущественных и личных неимущественных прав в соответствии с законодательством Республики Казахстан.  </w:t>
      </w:r>
      <w:r>
        <w:br/>
        <w:t xml:space="preserve">      2. Опека устанавливается над детьми, не достигшими возраста четырнадцати лет, а попечительство устанавливается над несовершеннолетними в возрасте от четырнадцати до восемнадцати лет. </w:t>
      </w:r>
      <w:r>
        <w:br/>
        <w:t xml:space="preserve">      3. Органами опеки и попечительства являются местные исполнительные органы. </w:t>
      </w:r>
      <w:r>
        <w:br/>
        <w:t xml:space="preserve">      4. Над ребенком, оставшимся без попечения родителей, в том числе находящимся в воспитательном, лечебном или другом учреждении, может устанавливаться патронат в соответствии с законодательством Республики Казахстан.  </w:t>
      </w:r>
      <w:r>
        <w:br/>
        <w:t>      5. В случае установления опеки или попечительства ребенку, имеющему братьев и сестер, создаются условия для их совместного проживания.</w:t>
      </w:r>
      <w:r>
        <w:br/>
        <w:t>      </w:t>
      </w:r>
      <w:r>
        <w:rPr>
          <w:i/>
          <w:iCs/>
          <w:color w:val="800000"/>
        </w:rPr>
        <w:t xml:space="preserve">Сноска. Статья 27 с изменениями, внесенными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28. Усыновление (удочерение) </w:t>
      </w:r>
    </w:p>
    <w:p w:rsidR="00AA0F08" w:rsidRDefault="00AA0F08" w:rsidP="003A41AF">
      <w:pPr>
        <w:pStyle w:val="NormalWeb"/>
      </w:pPr>
      <w:r>
        <w:t xml:space="preserve">      В целях создания условий для развития и воспитания в семье ребенок, оставшийся без попечения родителей, может быть передан на усыновление (удочерение) в порядке, установленном законодательством Республики Казахстан. 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29. Содержание и воспитание ребенка в </w:t>
      </w:r>
      <w:r>
        <w:br/>
      </w:r>
      <w:r>
        <w:rPr>
          <w:b/>
          <w:bCs/>
          <w:color w:val="000080"/>
        </w:rPr>
        <w:t xml:space="preserve">                 воспитательных, лечебных и иных аналогичных </w:t>
      </w:r>
      <w:r>
        <w:br/>
      </w:r>
      <w:r>
        <w:rPr>
          <w:b/>
          <w:bCs/>
          <w:color w:val="000080"/>
        </w:rPr>
        <w:t xml:space="preserve">                 учреждениях </w:t>
      </w:r>
    </w:p>
    <w:p w:rsidR="00AA0F08" w:rsidRDefault="00AA0F08" w:rsidP="003A41AF">
      <w:pPr>
        <w:pStyle w:val="NormalWeb"/>
      </w:pPr>
      <w:r>
        <w:t xml:space="preserve">      1. Ребенок, оставшийся без попечения родителей, при невозможности передать его на воспитание в семью подлежит устройству в воспитательное, лечебное или иное аналогичное учреждение. </w:t>
      </w:r>
      <w:r>
        <w:br/>
        <w:t xml:space="preserve">      2. Алименты, пособия и другие социальные выплаты, причитающиеся ребенку, перечисляются на его банковский счет и выплачиваются в порядке, установленном законодательством Республики Казахстан. </w:t>
      </w:r>
      <w:r>
        <w:br/>
        <w:t xml:space="preserve">      3. Ребенку, находящемуся в воспитательных, лечебных и иных аналогичных учреждениях для детей, оставшихся без попечения родителей, создаются условия, приближенные к семейным. Ребенок имеет право на содержание, воспитание, образование, всестороннее развитие, уважение его чести и достоинства, обеспечение своих интересов, сохранение родного языка, культуры, национальных обычаев и традиций. </w:t>
      </w:r>
      <w:r>
        <w:br/>
        <w:t xml:space="preserve">      4. Работники воспитательных, лечебных и иных аналогичных учреждений для детей, оставшихся без попечения родителей, совершившие антипедагогические или аморальные действия в отношении ребенка, находящегося в указанных учреждениях, несут ответственность в соответствии с законами Республики Казахстан. </w:t>
      </w:r>
      <w:r>
        <w:br/>
        <w:t xml:space="preserve">      5. Защита прав и интересов ребенка, находящегося в воспитательных, лечебных и других учреждениях для детей, оставшихся без попечения родителей, содействие в трудоустройстве осуществляются местными исполнительными органами. Детям-сиротам, потерявшим родителей до совершеннолетия, и детям, оставшимся без попечения родителей, предоставляются жилища из государственного жилищного фонда в пользование в соответствии с жилищным законодательством Республики Казахстан. </w:t>
      </w:r>
      <w:r>
        <w:br/>
        <w:t xml:space="preserve">      </w:t>
      </w:r>
      <w:r>
        <w:rPr>
          <w:i/>
          <w:iCs/>
          <w:color w:val="800000"/>
        </w:rPr>
        <w:t xml:space="preserve">Сноска. Статья 29 с изменениями, внесенными законами РК от 11.07.2009 </w:t>
      </w:r>
      <w:r>
        <w:t>N 185-IV</w:t>
      </w:r>
      <w:r>
        <w:rPr>
          <w:i/>
          <w:iCs/>
          <w:color w:val="800000"/>
        </w:rPr>
        <w:t xml:space="preserve"> (вводится в действие с 30.08.2009);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30. Организации, осуществляющие функции по защите </w:t>
      </w:r>
      <w:r>
        <w:br/>
      </w:r>
      <w:r>
        <w:rPr>
          <w:b/>
          <w:bCs/>
          <w:color w:val="000080"/>
        </w:rPr>
        <w:t xml:space="preserve">                 прав ребенка </w:t>
      </w:r>
    </w:p>
    <w:p w:rsidR="00AA0F08" w:rsidRDefault="00AA0F08" w:rsidP="003A41AF">
      <w:pPr>
        <w:pStyle w:val="NormalWeb"/>
      </w:pPr>
      <w:r>
        <w:t xml:space="preserve">      1. В Дома ребенка принимаются дети-сироты и дети, оставшиеся без попечения родителей, от рождения до трех лет. Для временного содержания детей в Доме ребенка открывается специальное отделение. </w:t>
      </w:r>
      <w:r>
        <w:br/>
        <w:t xml:space="preserve">      В специализированные Дома ребенка принимаются дети с дефектами психического и физического развития от рождения до четырех лет. </w:t>
      </w:r>
      <w:r>
        <w:br/>
        <w:t xml:space="preserve">      В специальные организации образования помещаются дети с девиантным поведением в возрасте от одиннадцати до восемнадцати лет. </w:t>
      </w:r>
      <w:r>
        <w:br/>
        <w:t xml:space="preserve">      В интернатные организации принимаются дети-сироты и дети, оставшиеся без попечения родителей, в возрасте от трех до восемнадцати лет. </w:t>
      </w:r>
      <w:r>
        <w:br/>
        <w:t xml:space="preserve">      В общеобразовательную школу-интернат общего типа принимаются дети-сироты, дети, оставшиеся без попечения родителей, а также дети из малообеспеченных и многодетных семей в возрасте от шести до восемнадцати лет, не имеющие медицинских противопоказаний для содержания в организациях данного типа. Интернатные организации обеспечивают государственные гарантии на воспитание, образование и содержание несовершеннолетних с предоставлением места проживания. </w:t>
      </w:r>
      <w:r>
        <w:br/>
        <w:t xml:space="preserve">      В дом-интернат для умственно отсталых детей принимаются дети, нуждающиеся в уходе, медицинском, бытовом обслуживании и социально-трудовой адаптации в возрасте от четырех до восемнадцати лет. </w:t>
      </w:r>
      <w:r>
        <w:br/>
        <w:t xml:space="preserve">      В детскую деревню семейного типа принимаются дети-сироты и дети, оставшиеся без попечения родителей, в возрасте до восемнадцати лет. Порядок приема и условия содержания детей в детских деревнях семейного типа определяются законодательством Республики Казахстан о детских деревнях семейного типа и Домах юношества. </w:t>
      </w:r>
      <w:r>
        <w:br/>
        <w:t xml:space="preserve">      В Доме юношества на основании решения администрации детской деревни (детского дома) могут проходить социальную адаптацию выпускники детских домов и детских деревень в возрасте до двадцати трех лет, воспитанники в возрасте от шестнадцати лет, переведенные из детской деревни и детских домов. </w:t>
      </w:r>
      <w:r>
        <w:br/>
        <w:t xml:space="preserve">      В центры 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представителей. </w:t>
      </w:r>
      <w:r>
        <w:br/>
        <w:t xml:space="preserve">      2. Условия приема и содержания детей в организациях, осуществляющих функции по защите прав ребенка, в части, не установленной настоящим Законом, определяются положением об этих организациях, утвержденным органом, уполномоченным Правительством Республики Казахстан. </w:t>
      </w:r>
      <w:r>
        <w:br/>
        <w:t>      </w:t>
      </w:r>
      <w:r>
        <w:rPr>
          <w:i/>
          <w:iCs/>
          <w:color w:val="800000"/>
        </w:rPr>
        <w:t xml:space="preserve">Сноска. Статья 30 с изменением, внесенным Законом РК от 29.12.2010 </w:t>
      </w:r>
      <w:r>
        <w:t>№ 372-IV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       Глава 6. Права ребенка-инвалида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 Статья 31. Права ребенка-инвалида на полноценную жизнь </w:t>
      </w:r>
    </w:p>
    <w:p w:rsidR="00AA0F08" w:rsidRDefault="00AA0F08" w:rsidP="003A41AF">
      <w:pPr>
        <w:pStyle w:val="NormalWeb"/>
      </w:pPr>
      <w:r>
        <w:t xml:space="preserve">      1. Ребенок-инвалид имеет равные со здоровыми детьми права на полноценную жизнь в условиях, обеспечивающих его достоинство, способствующих активному включению в жизнь общества. </w:t>
      </w:r>
      <w:r>
        <w:br/>
        <w:t xml:space="preserve">      2. Ребенок-инвалид вправе получить образование, соответствующее его физическим, умственным способностям и желаниям, выбрать род деятельности и профессию, участвовать в творческой и общественной деятельности. </w:t>
      </w:r>
      <w:r>
        <w:br/>
        <w:t xml:space="preserve">      3. Дети-инвалиды, включая детей с недостатками умственного или физического развития, имеют право на получение медико-социальной помощи в специализированных детских организациях.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32. Государственные гарантии в сфере занятости </w:t>
      </w:r>
      <w:r>
        <w:br/>
      </w:r>
      <w:r>
        <w:rPr>
          <w:b/>
          <w:bCs/>
          <w:color w:val="000080"/>
        </w:rPr>
        <w:t xml:space="preserve">                 ребенка-инвалида </w:t>
      </w:r>
    </w:p>
    <w:p w:rsidR="00AA0F08" w:rsidRDefault="00AA0F08" w:rsidP="003A41AF">
      <w:pPr>
        <w:pStyle w:val="NormalWeb"/>
      </w:pPr>
      <w:r>
        <w:t xml:space="preserve">      1. Государственные органы и органы местного самоуправления обязаны создавать необходимые условия для обучения, профессиональной подготовки, подбора подходящей работы и трудоустройства ребенка-инвалида с учетом его состояния здоровья, потребностей и возможностей. </w:t>
      </w:r>
      <w:r>
        <w:br/>
        <w:t xml:space="preserve">      2. Законами Республики Казахстан могут быть установлены льготы для физических и юридических лиц, осуществляющих деятельность по обеспечению занятости детей-инвалидов, организации их профессиональной подготовки и переподготовки.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33. Государственная помощь для детей-инвалидов </w:t>
      </w:r>
    </w:p>
    <w:p w:rsidR="00AA0F08" w:rsidRDefault="00AA0F08" w:rsidP="003A41AF">
      <w:pPr>
        <w:pStyle w:val="NormalWeb"/>
      </w:pPr>
      <w:r>
        <w:t xml:space="preserve">      1. Государство осуществляет комплекс медицинских, правовых, социально-экономических мер, направленных на поддержку детей-инвалидов. </w:t>
      </w:r>
      <w:r>
        <w:br/>
        <w:t xml:space="preserve">      2. Государственная помощь, оказываемая детям-инвалидам, устанавливается законами Республики Казахстан. </w:t>
      </w:r>
      <w:r>
        <w:br/>
        <w:t xml:space="preserve">      3. Родители и другие законные представители, воспитывающие ребенка-инвалида и осуществляющие уход за ним, имеют право на получение государственной помощи.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          Глава 7. Ребенок и общество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 Статья 34. Приобщение к национальной и мировой культуре </w:t>
      </w:r>
    </w:p>
    <w:p w:rsidR="00AA0F08" w:rsidRDefault="00AA0F08" w:rsidP="003A41AF">
      <w:pPr>
        <w:pStyle w:val="NormalWeb"/>
      </w:pPr>
      <w:r>
        <w:t xml:space="preserve">      1. Государство обеспечивает детям возможность приобщения к истории, традициям и духовным ценностям народа Казахстана и достижениям мировой культуры. </w:t>
      </w:r>
      <w:r>
        <w:br/>
        <w:t xml:space="preserve">      2. Государство поощряет создание организации для развития творческих и научных способностей детей, выпуск кино- и видеофильмов, теле- и радиопередач, издание детских газет, журналов и книг, обеспечивает их доступность в порядке, установленном законодательством Республики Казахстан. </w:t>
      </w:r>
      <w:r>
        <w:br/>
        <w:t>      3. Использование средств массовой информации, литературы, зрелищных и других мероприятий, распространяющих порнографию, культ жестокости и насилия, оскорбляющих человеческое достоинство, оказывающих вредное воздействие на детей и способствующих совершению правонарушений, преследуется по закону.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35. Ребенок и религия </w:t>
      </w:r>
    </w:p>
    <w:p w:rsidR="00AA0F08" w:rsidRDefault="00AA0F08" w:rsidP="003A41AF">
      <w:pPr>
        <w:pStyle w:val="NormalWeb"/>
      </w:pPr>
      <w:r>
        <w:t xml:space="preserve">       1. Государство гарантирует невмешательство в воспитание ребенка, основанное на религиозном мировоззрении родителей или лиц, их заменяющих, соблюдение традиций и совершение за пределами организаций образования, воспитательных, лечебных и иных аналогичных учреждений религиозных обрядов с участием ребенка, за исключением случаев, когда указанные действия угрожают жизни и здоровью ребенка, нарушают его права и ограничивают ответственность. </w:t>
      </w:r>
      <w:r>
        <w:br/>
        <w:t xml:space="preserve">      2. В отношении детей, не достигших совершеннолетнего возраста, религиозные обряды совершаются с согласия родителей или лиц, их заменяющих. </w:t>
      </w:r>
      <w:r>
        <w:br/>
        <w:t xml:space="preserve">      Не допускаются принудительные меры по привлечению детей к религии.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36. Защита ребенка от отрицательного воздействия </w:t>
      </w:r>
      <w:r>
        <w:br/>
      </w:r>
      <w:r>
        <w:rPr>
          <w:b/>
          <w:bCs/>
          <w:color w:val="000080"/>
        </w:rPr>
        <w:t xml:space="preserve">                 социальной среды </w:t>
      </w:r>
    </w:p>
    <w:p w:rsidR="00AA0F08" w:rsidRDefault="00AA0F08" w:rsidP="003A41AF">
      <w:pPr>
        <w:pStyle w:val="NormalWeb"/>
      </w:pPr>
      <w:r>
        <w:t xml:space="preserve">       1. Государственные органы, физические и юридические лица обязаны защищать ребенка от отрицательного воздействия социальной среды, информации, пропаганды и агитации, причиняющих вред его здоровью, нравственному и духовному развитию. </w:t>
      </w:r>
      <w:r>
        <w:br/>
        <w:t xml:space="preserve">      2. Пропаганду здорового образа жизни и правовое просвещение детей государство признает одним из приоритетных направлений своей политики. </w:t>
      </w:r>
      <w:r>
        <w:br/>
        <w:t xml:space="preserve">      3. Ребенку, перенесшему физическую или психологическую травму вследствие преступления, насилия или иного незаконного деяния, должна быть оказана необходимая помощь в восстановлении здоровья и социальной адаптации. </w:t>
      </w:r>
      <w:r>
        <w:br/>
        <w:t xml:space="preserve">      4. Запрещается нахождение ребенка, а равно допуск его без сопровождения законных представителей в развлекательные заведения в ночное время (с 22 до 6 часов утра). </w:t>
      </w:r>
      <w:r>
        <w:br/>
        <w:t>      5. Запрещается нахождение ребенка без сопровождения законных представителей вне жилища с 23 до 6 часов утра.</w:t>
      </w:r>
      <w:r>
        <w:br/>
        <w:t>      </w:t>
      </w:r>
      <w:r>
        <w:rPr>
          <w:i/>
          <w:iCs/>
          <w:color w:val="800000"/>
        </w:rPr>
        <w:t xml:space="preserve">Сноска. Статья 36 с изменениями, внесенными законами РК от 10.07.2009 </w:t>
      </w:r>
      <w:r>
        <w:t>N 176-IV</w:t>
      </w:r>
      <w:r>
        <w:rPr>
          <w:i/>
          <w:iCs/>
          <w:color w:val="800000"/>
        </w:rPr>
        <w:t xml:space="preserve"> (порядок введения в действие см. </w:t>
      </w:r>
      <w:r>
        <w:t>ст. 2</w:t>
      </w:r>
      <w:r>
        <w:rPr>
          <w:i/>
          <w:iCs/>
          <w:color w:val="800000"/>
        </w:rPr>
        <w:t xml:space="preserve">); от 29.12.2010 </w:t>
      </w:r>
      <w:r>
        <w:t>№ 372-IV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37. Защита ребенка от вредного воздействия </w:t>
      </w:r>
      <w:r>
        <w:br/>
      </w:r>
      <w:r>
        <w:rPr>
          <w:b/>
          <w:bCs/>
          <w:color w:val="000080"/>
        </w:rPr>
        <w:t xml:space="preserve">                 алкогольной продукции и табачных изделий </w:t>
      </w:r>
    </w:p>
    <w:p w:rsidR="00AA0F08" w:rsidRDefault="00AA0F08" w:rsidP="003A41AF">
      <w:pPr>
        <w:pStyle w:val="NormalWeb"/>
      </w:pPr>
      <w:r>
        <w:t xml:space="preserve">      1. Родители, другие законные представители ребенка, государственные органы, а также организации, осуществляющие функции воспитания и образования ребенка, обязаны пропагандировать здоровый образ жизни и вред алкогольной продукции и табачных изделий. </w:t>
      </w:r>
      <w:r>
        <w:br/>
        <w:t xml:space="preserve">      2. Запрещается продажа ребенку алкогольных напитков, табака и табачных изделий. </w:t>
      </w:r>
      <w:r>
        <w:br/>
        <w:t xml:space="preserve">      3. Запрещается использование детского труда в производстве или реализации алкогольной продукции и табачных изделий. </w:t>
      </w:r>
      <w:r>
        <w:br/>
        <w:t xml:space="preserve">      4. Запрещаются курение табачных изделий, продажа табачных изделий в торговых организациях, реализующих детские товары, и в учреждениях культуры, а также во время проведения мероприятий для детей. </w:t>
      </w:r>
      <w:r>
        <w:br/>
        <w:t xml:space="preserve">      5. Запрещается реализация алкогольной продукции в детских учреждениях, организациях образования и на прилегающих к ним территориях в радиусе ста метров.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38. Защита ребенка от наркотических средств, </w:t>
      </w:r>
      <w:r>
        <w:br/>
      </w:r>
      <w:r>
        <w:rPr>
          <w:b/>
          <w:bCs/>
          <w:color w:val="000080"/>
        </w:rPr>
        <w:t xml:space="preserve">                 психотропных, сильнодействующих или </w:t>
      </w:r>
      <w:r>
        <w:br/>
      </w:r>
      <w:r>
        <w:rPr>
          <w:b/>
          <w:bCs/>
          <w:color w:val="000080"/>
        </w:rPr>
        <w:t xml:space="preserve">                 ядовитых веществ </w:t>
      </w:r>
    </w:p>
    <w:p w:rsidR="00AA0F08" w:rsidRDefault="00AA0F08" w:rsidP="003A41AF">
      <w:pPr>
        <w:pStyle w:val="NormalWeb"/>
      </w:pPr>
      <w:r>
        <w:t xml:space="preserve">      1. Ребенок должен быть защищен от употребления наркотических средств, психотропных, сильнодействующих или ядовитых веществ, от их изготовления, продажи или иного распространения. </w:t>
      </w:r>
      <w:r>
        <w:br/>
        <w:t xml:space="preserve">      2. За склонение ребенка к потреблению наркотических средств, психотропных веществ применяются меры ответственности, установленные законами Республики Казахстан. 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 Статья 39. Защита ребенка от информации, наносящей вред</w:t>
      </w:r>
      <w:r>
        <w:br/>
      </w:r>
      <w:r>
        <w:rPr>
          <w:b/>
          <w:bCs/>
          <w:color w:val="000080"/>
        </w:rPr>
        <w:t>                 его здоровью, нравственному и духовному развитию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  </w:t>
      </w:r>
      <w:r>
        <w:rPr>
          <w:i/>
          <w:iCs/>
          <w:color w:val="800000"/>
        </w:rPr>
        <w:t xml:space="preserve">Сноска. Заголовок статьи 39 в редакции Закона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t xml:space="preserve">      1. Запрещается осуществлять для детей показ, продажу, дарение, размножение и прокат игрушек, кинофильмов, звуко- и видеозаписей, распространение литературы, газет, журналов и других средств массовой информации, направленных на разжигание расовой, национальной, социальной и религиозной вражды, пропагандирующих сословную исключительность, войну, содержащих призывы к насильственному изменению конституционного строя и нарушению территориальной целостности Республики Казахстан, порнографию или иным образом причиняющих вред духовному и нравственному развитию ребенка. </w:t>
      </w:r>
      <w:r>
        <w:br/>
        <w:t xml:space="preserve">      2. За совершение деяний, указанных в пункте 1 настоящей статьи, применяются меры ответственности, установленные законами Республики Казахстан. </w:t>
      </w:r>
      <w:r>
        <w:br/>
        <w:t>      </w:t>
      </w:r>
      <w:r>
        <w:rPr>
          <w:i/>
          <w:iCs/>
          <w:color w:val="800000"/>
        </w:rPr>
        <w:t xml:space="preserve">Сноска. Статья 39 с изменением, внесенным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 Статья 40. Защита ребенка от проституции</w:t>
      </w:r>
    </w:p>
    <w:p w:rsidR="00AA0F08" w:rsidRDefault="00AA0F08" w:rsidP="003A41AF">
      <w:pPr>
        <w:pStyle w:val="NormalWeb"/>
      </w:pPr>
      <w:r>
        <w:t>      Вовлечение ребенка в занятие проституцией влечет ответственность, предусмотренную законами Республики Казахстан.</w:t>
      </w:r>
      <w:r>
        <w:br/>
        <w:t>      </w:t>
      </w:r>
      <w:r>
        <w:rPr>
          <w:i/>
          <w:iCs/>
          <w:color w:val="800000"/>
        </w:rPr>
        <w:t xml:space="preserve">Сноска. Статья 40 в редакции Закона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 Статья 40-1. Защита ребенка от действий по вовлечению в</w:t>
      </w:r>
      <w:r>
        <w:br/>
      </w:r>
      <w:r>
        <w:rPr>
          <w:b/>
          <w:bCs/>
          <w:color w:val="000080"/>
        </w:rPr>
        <w:t>                   оборот продукции, наносящей вред его</w:t>
      </w:r>
      <w:r>
        <w:br/>
      </w:r>
      <w:r>
        <w:rPr>
          <w:b/>
          <w:bCs/>
          <w:color w:val="000080"/>
        </w:rPr>
        <w:t>                   здоровью, нравственному и духовному развитию</w:t>
      </w:r>
    </w:p>
    <w:p w:rsidR="00AA0F08" w:rsidRDefault="00AA0F08" w:rsidP="003A41AF">
      <w:pPr>
        <w:pStyle w:val="NormalWeb"/>
      </w:pPr>
      <w:r>
        <w:t>      Вовлечение ребенка в изготовление, рекламирование, публичную демонстрацию или распространение, а равно продажа ребенку печатных изданий, кино- или видеоматериалов, изображений, иных предметов либо материалов порнографического характера, а также эротического содержания влекут ответственность, предусмотренную законами Республики Казахстан.</w:t>
      </w:r>
      <w:r>
        <w:br/>
        <w:t>      </w:t>
      </w:r>
      <w:r>
        <w:rPr>
          <w:i/>
          <w:iCs/>
          <w:color w:val="800000"/>
        </w:rPr>
        <w:t xml:space="preserve">Сноска. Закон дополнен статьей 40-1 в соответствии с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41. Запрещение участия детей в военных действиях </w:t>
      </w:r>
    </w:p>
    <w:p w:rsidR="00AA0F08" w:rsidRDefault="00AA0F08" w:rsidP="003A41AF">
      <w:pPr>
        <w:pStyle w:val="NormalWeb"/>
      </w:pPr>
      <w:r>
        <w:t xml:space="preserve">       Запрещаются привлечение ребенка к участию в военных действиях, вооруженных конфликтах, создание детских военизированных формирований. </w:t>
      </w:r>
    </w:p>
    <w:p w:rsidR="00AA0F08" w:rsidRDefault="00AA0F08" w:rsidP="003A41AF">
      <w:pPr>
        <w:pStyle w:val="NormalWeb"/>
      </w:pPr>
      <w:r>
        <w:t>      </w:t>
      </w:r>
      <w:r>
        <w:rPr>
          <w:b/>
          <w:bCs/>
          <w:color w:val="000080"/>
        </w:rPr>
        <w:t>Статья 41-1. Защита ребенка от незаконного перемещения</w:t>
      </w:r>
    </w:p>
    <w:p w:rsidR="00AA0F08" w:rsidRDefault="00AA0F08" w:rsidP="003A41AF">
      <w:pPr>
        <w:pStyle w:val="NormalWeb"/>
      </w:pPr>
      <w:r>
        <w:t>      Республика Казахстан принимает меры по предупреждению и пресечению незаконного перемещения, похищения детей, торговли ими независимо от целей, форм и методов исполнения, а также возвращению их в страну постоянного проживания.</w:t>
      </w:r>
      <w:r>
        <w:br/>
        <w:t>      </w:t>
      </w:r>
      <w:r>
        <w:rPr>
          <w:i/>
          <w:iCs/>
          <w:color w:val="800000"/>
        </w:rPr>
        <w:t xml:space="preserve">Сноска. Закон дополнен статьей 41-1 в соответствии с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       Глава 8. Защита прав и охраняемых </w:t>
      </w:r>
      <w:r>
        <w:br/>
      </w:r>
      <w:r>
        <w:rPr>
          <w:b/>
          <w:bCs/>
          <w:color w:val="000080"/>
        </w:rPr>
        <w:t xml:space="preserve">                         законом интересов ребенка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  Статья 42. Защита ребенка от незаконного перемещения</w:t>
      </w:r>
    </w:p>
    <w:p w:rsidR="00AA0F08" w:rsidRDefault="00AA0F08" w:rsidP="003A41AF">
      <w:pPr>
        <w:pStyle w:val="NormalWeb"/>
      </w:pPr>
      <w:r>
        <w:rPr>
          <w:i/>
          <w:iCs/>
          <w:color w:val="800000"/>
        </w:rPr>
        <w:t xml:space="preserve">      Сноска. Статья 42 исключена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43. Законные представители ребенка </w:t>
      </w:r>
    </w:p>
    <w:p w:rsidR="00AA0F08" w:rsidRDefault="00AA0F08" w:rsidP="003A41AF">
      <w:pPr>
        <w:pStyle w:val="NormalWeb"/>
      </w:pPr>
      <w:r>
        <w:t xml:space="preserve">       1.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организациях, в том числе в судах, без специального полномочия на основании свидетельства о рождении (или усыновлении) ребенка, паспорта родителей, удостоверения личности опекуна. </w:t>
      </w:r>
      <w:r>
        <w:br/>
        <w:t xml:space="preserve">      2. Права и охраняемые законом интересы несовершеннолетних в возрасте от четырнадцати до восемнадцати лет защищаются их законными представителями, за исключением случаев, когда законодательством Республики Казахстан предусмотрено право несовершеннолетнего самостоятельно вступать в гражданские, брачно-семейные, трудовые и иные правоотношения и защищать свои права и интересы. </w:t>
      </w:r>
      <w:r>
        <w:br/>
        <w:t xml:space="preserve">      3. Представительство и защита интересов детей, находящихся в воспитательных, лечебных организациях, организациях социальной защиты населения или других организациях, осуществляются этими организациями в соответствии с законодательством Республики Казахстан. </w:t>
      </w:r>
      <w:r>
        <w:br/>
        <w:t xml:space="preserve">      4. Представительство и защита прав и охраняемых законом интересов ребенка, оставшегося без попечения родителей, временно, до устройства ребенка в семью или организацию, осуществляющую функции по защите прав детей, возлагаются на орган опеки и попечительства.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44. Государственные органы и защита прав ребенка </w:t>
      </w:r>
    </w:p>
    <w:p w:rsidR="00AA0F08" w:rsidRDefault="00AA0F08" w:rsidP="003A41AF">
      <w:pPr>
        <w:pStyle w:val="NormalWeb"/>
      </w:pPr>
      <w:r>
        <w:t xml:space="preserve">       Защита прав и охраняемых законом интересов детей осуществляется государственными органами в соответствии с их полномочиями.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45. Порядок разрешения споров при </w:t>
      </w:r>
      <w:r>
        <w:br/>
      </w:r>
      <w:r>
        <w:rPr>
          <w:b/>
          <w:bCs/>
          <w:color w:val="000080"/>
        </w:rPr>
        <w:t>                 исполнении настоящего Закона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>      </w:t>
      </w:r>
      <w:r>
        <w:rPr>
          <w:i/>
          <w:iCs/>
          <w:color w:val="800000"/>
        </w:rPr>
        <w:t xml:space="preserve">Сноска. Заголовок статьи 45 с изменением, внесенным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t xml:space="preserve">      Родители (лица, их заменяющие), а также лица, осуществляющие деятельность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иную деятельность с его участием, вправе обратиться в установленном законом Республики Казахстан порядке в суд с иском о возмещении ребенку вреда, причиненного его здоровью, имуществу, а также морального вреда. </w:t>
      </w:r>
      <w:r>
        <w:br/>
        <w:t>      </w:t>
      </w:r>
      <w:r>
        <w:rPr>
          <w:i/>
          <w:iCs/>
          <w:color w:val="800000"/>
        </w:rPr>
        <w:t xml:space="preserve">Сноска. Статья 45 с изменениями, внесенными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46. Государственный доклад о положении детей </w:t>
      </w:r>
      <w:r>
        <w:br/>
      </w:r>
      <w:r>
        <w:rPr>
          <w:b/>
          <w:bCs/>
          <w:color w:val="000080"/>
        </w:rPr>
        <w:t xml:space="preserve">                 в Республике Казахстан </w:t>
      </w:r>
    </w:p>
    <w:p w:rsidR="00AA0F08" w:rsidRDefault="00AA0F08" w:rsidP="003A41AF">
      <w:pPr>
        <w:pStyle w:val="NormalWeb"/>
      </w:pPr>
      <w:r>
        <w:t xml:space="preserve">       Ежегодный государственный доклад о положении детей в Республике Казахстан представляется уполномоченным органом в области защиты прав детей Президенту Республики Казахстан и публикуется в официальных печатных изданиях. </w:t>
      </w:r>
      <w:r>
        <w:br/>
        <w:t>      </w:t>
      </w:r>
      <w:r>
        <w:rPr>
          <w:i/>
          <w:iCs/>
          <w:color w:val="800000"/>
        </w:rPr>
        <w:t xml:space="preserve">Сноска. Статья 46 с изменением, внесенным Законом РК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47. Защита прав детей-беженцев и вынужденных </w:t>
      </w:r>
      <w:r>
        <w:br/>
      </w:r>
      <w:r>
        <w:rPr>
          <w:b/>
          <w:bCs/>
          <w:color w:val="000080"/>
        </w:rPr>
        <w:t xml:space="preserve">                 переселенцев </w:t>
      </w:r>
    </w:p>
    <w:p w:rsidR="00AA0F08" w:rsidRDefault="00AA0F08" w:rsidP="003A41AF">
      <w:pPr>
        <w:pStyle w:val="NormalWeb"/>
      </w:pPr>
      <w:r>
        <w:t xml:space="preserve">      1. Дети-беженцы и вынужденные переселенцы имеют право на защиту своих интересов. </w:t>
      </w:r>
      <w:r>
        <w:br/>
        <w:t xml:space="preserve">      2. Органы опеки и попечительства по месту нахождения ребенка, территориальные службы миграции содействуют в получении сведений о наличии и месте проживания родителей либо иных законных представителей, при необходимости определяют ребенка в лечебно-профилактические или иные организации, осуществляющие функции по защите прав ребенка.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 Глава 9. Особенности ответственности ребенка и </w:t>
      </w:r>
      <w:r>
        <w:br/>
      </w:r>
      <w:r>
        <w:rPr>
          <w:b/>
          <w:bCs/>
          <w:color w:val="000080"/>
        </w:rPr>
        <w:t xml:space="preserve">                      воздействия на его поведение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 Статья 48. Особенности ответственности ребенка </w:t>
      </w:r>
    </w:p>
    <w:p w:rsidR="00AA0F08" w:rsidRDefault="00AA0F08" w:rsidP="003A41AF">
      <w:pPr>
        <w:pStyle w:val="NormalWeb"/>
      </w:pPr>
      <w:r>
        <w:t>      1. Ребенок, совершивший противоправное деяние, несет ответственность в соответствии с законами Республики Казахстан.</w:t>
      </w:r>
      <w:r>
        <w:br/>
        <w:t xml:space="preserve">      2. При назначении вида наказания государственные органы и должностные лица должны учитывать условия жизни и воспитания ребенка, уровень психического развития, иные особенности личности, а также влияние на него старших по возрасту лиц.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49. Особенности воздействия на поведение ребенка </w:t>
      </w:r>
    </w:p>
    <w:p w:rsidR="00AA0F08" w:rsidRDefault="00AA0F08" w:rsidP="003A41AF">
      <w:pPr>
        <w:pStyle w:val="NormalWeb"/>
      </w:pPr>
      <w:r>
        <w:t xml:space="preserve">       При осуществлении родительских прав родители и другие законные представители не вправе причинять вред физическому и психическому здоровью ребенка, его нравственному развитию. Способы воспитания ребенка должны исключать пренебрежительное, жестокое, грубое, унижающее человеческое достоинство обращение, оскорбление или эксплуатацию ребенка.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           Глава 10. Заключительные положения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50. Ответственность за нарушение </w:t>
      </w:r>
      <w:r>
        <w:br/>
      </w:r>
      <w:r>
        <w:rPr>
          <w:b/>
          <w:bCs/>
          <w:color w:val="000080"/>
        </w:rPr>
        <w:t xml:space="preserve">                 законодательства Республики Казахстан </w:t>
      </w:r>
      <w:r>
        <w:br/>
      </w:r>
      <w:r>
        <w:rPr>
          <w:b/>
          <w:bCs/>
          <w:color w:val="000080"/>
        </w:rPr>
        <w:t xml:space="preserve">                 о правах ребенка </w:t>
      </w:r>
    </w:p>
    <w:p w:rsidR="00AA0F08" w:rsidRDefault="00AA0F08" w:rsidP="003A41AF">
      <w:pPr>
        <w:pStyle w:val="NormalWeb"/>
      </w:pPr>
      <w:r>
        <w:t xml:space="preserve">      1. Лица, виновные в нарушении законодательства Республики Казахстан о правах ребенка, несут ответственность в соответствии с законами Республики Казахстан. </w:t>
      </w:r>
      <w:r>
        <w:br/>
        <w:t xml:space="preserve">      2. Уклонение от выполнения, а также ненадлежащее исполнение обязанностей родителями (лицами, их заменяющими) по воспитанию и содержанию детей, отказ родителей от ребенка в родильном доме (отделении) или детском лечебном учреждении, оставление детей без надзора, жестокое обращение с детьми, их эксплуатация влекут лишение родительских прав или их ограничение у лиц, их заменяющих. </w:t>
      </w:r>
      <w:r>
        <w:br/>
        <w:t xml:space="preserve">      С момента отобрания ребенка выплата пособия, а также иные выплаты на ребенка прекращаются по решению суда. </w:t>
      </w:r>
      <w:r>
        <w:br/>
        <w:t xml:space="preserve">      3. В случае использования родителями (лицами, их заменяющими) пособий и иных выплат на детей не по назначению, если это существенно ущемляет интересы ребенка, органы социальной защиты, органы опеки и попечительства, комиссии по защите прав несовершеннолетних или прокурор в интересах ребенка предъявляют иск о возмещении ему необоснованно израсходованных средств. Взысканные судом средства перечисляются на банковский счет ребенка. </w:t>
      </w:r>
      <w:r>
        <w:br/>
        <w:t xml:space="preserve">      4. Родители, лишенные родительских прав, не освобождаются от обязанности по уплате алиментов на детей, в отношении которых они лишены родительских прав. </w:t>
      </w:r>
      <w:r>
        <w:br/>
        <w:t>      </w:t>
      </w:r>
      <w:r>
        <w:rPr>
          <w:i/>
          <w:iCs/>
          <w:color w:val="800000"/>
        </w:rPr>
        <w:t xml:space="preserve">Сноска. Статья 50 с изменениями, внесенными законами РК от 11.07.2009 </w:t>
      </w:r>
      <w:r>
        <w:t>N 185-IV</w:t>
      </w:r>
      <w:r>
        <w:rPr>
          <w:i/>
          <w:iCs/>
          <w:color w:val="800000"/>
        </w:rPr>
        <w:t xml:space="preserve"> (вводится в действие с 30.08.2009); от 23.11.2010 </w:t>
      </w:r>
      <w:r>
        <w:t>№ 354-IV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51. Координация уполномоченным органом </w:t>
      </w:r>
      <w:r>
        <w:br/>
      </w:r>
      <w:r>
        <w:rPr>
          <w:b/>
          <w:bCs/>
          <w:color w:val="000080"/>
        </w:rPr>
        <w:t xml:space="preserve">                 реализации соблюдения законодательства </w:t>
      </w:r>
      <w:r>
        <w:br/>
      </w:r>
      <w:r>
        <w:rPr>
          <w:b/>
          <w:bCs/>
          <w:color w:val="000080"/>
        </w:rPr>
        <w:t xml:space="preserve">                 Республики Казахстан о правах ребенка </w:t>
      </w:r>
    </w:p>
    <w:p w:rsidR="00AA0F08" w:rsidRDefault="00AA0F08" w:rsidP="003A41AF">
      <w:pPr>
        <w:pStyle w:val="NormalWeb"/>
      </w:pPr>
      <w:r>
        <w:t>      Уполномоченный орган в области защиты прав детей определяется Правительством Республики Казахстан.</w:t>
      </w:r>
      <w:r>
        <w:br/>
        <w:t xml:space="preserve">      Уполномоченный орган в области защиты прав детей: </w:t>
      </w:r>
      <w:r>
        <w:br/>
        <w:t xml:space="preserve">      1) координирует и направляет деятельность других заинтересованных уполномоченных органов в области защиты прав ребенка; </w:t>
      </w:r>
      <w:r>
        <w:br/>
        <w:t xml:space="preserve">      2) разрабатывает различные программы по реализации основных прав ребенка; </w:t>
      </w:r>
      <w:r>
        <w:br/>
        <w:t xml:space="preserve">      3) обеспечивает ежегодный пересмотр в сторону улучшения минимальных социальных стандартов, норм и нормативов показателей жизни детей; </w:t>
      </w:r>
      <w:r>
        <w:br/>
        <w:t xml:space="preserve">      4) координирует деятельность уполномоченных органов в области защиты прав детей в деле международного сотрудничества. 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  Статья 52. Государственный контроль в области </w:t>
      </w:r>
      <w:r>
        <w:br/>
      </w:r>
      <w:r>
        <w:rPr>
          <w:b/>
          <w:bCs/>
          <w:color w:val="000080"/>
        </w:rPr>
        <w:t xml:space="preserve">                  защиты прав ребенка </w:t>
      </w:r>
    </w:p>
    <w:p w:rsidR="00AA0F08" w:rsidRDefault="00AA0F08" w:rsidP="003A41AF">
      <w:pPr>
        <w:pStyle w:val="NormalWeb"/>
      </w:pPr>
      <w:r>
        <w:t xml:space="preserve">      1.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компетенции, определенной законами Республики Казахстан. </w:t>
      </w:r>
      <w:r>
        <w:br/>
        <w:t xml:space="preserve">      2. Объектом государственного контроля в области защиты прав ребенка является деятельность физических и юридических лиц, направленная на реализацию прав ребенка. </w:t>
      </w:r>
      <w:r>
        <w:br/>
        <w:t xml:space="preserve">      3. Государственный контроль в области защиты прав ребенка осуществляется в форме проверки и иных формах. </w:t>
      </w:r>
      <w:r>
        <w:br/>
        <w:t xml:space="preserve">      4. Проверка осуществляется в соответствии с Законом Республики Казахстан "О государственном контроле и надзоре в Республике Казахстан". Иные формы государственного контроля осуществляются в соответствии с настоящим Законом. </w:t>
      </w:r>
      <w:r>
        <w:br/>
      </w:r>
      <w:r>
        <w:rPr>
          <w:i/>
          <w:iCs/>
          <w:color w:val="800000"/>
        </w:rPr>
        <w:t xml:space="preserve">      Сноска. Статья 52 в редакции Закона РК от 17.07.2009 </w:t>
      </w:r>
      <w:r>
        <w:t>N 188-IV</w:t>
      </w:r>
      <w:r>
        <w:rPr>
          <w:i/>
          <w:iCs/>
          <w:color w:val="800000"/>
        </w:rPr>
        <w:t xml:space="preserve"> (порядок введения в действие см. </w:t>
      </w:r>
      <w:r>
        <w:t>ст.2</w:t>
      </w:r>
      <w:r>
        <w:rPr>
          <w:i/>
          <w:iCs/>
          <w:color w:val="800000"/>
        </w:rPr>
        <w:t xml:space="preserve">); с изменением, внесенным Законом РК от 06.01.2011 </w:t>
      </w:r>
      <w:r>
        <w:t>№ 378-IV</w:t>
      </w:r>
      <w:r>
        <w:rPr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A0F08" w:rsidRDefault="00AA0F08" w:rsidP="003A41AF">
      <w:pPr>
        <w:pStyle w:val="NormalWeb"/>
      </w:pPr>
      <w:r>
        <w:rPr>
          <w:b/>
          <w:bCs/>
          <w:color w:val="000080"/>
        </w:rPr>
        <w:t xml:space="preserve">      Статья 53. Координация деятельности государственных </w:t>
      </w:r>
      <w:r>
        <w:br/>
      </w:r>
      <w:r>
        <w:rPr>
          <w:b/>
          <w:bCs/>
          <w:color w:val="000080"/>
        </w:rPr>
        <w:t xml:space="preserve">                 органов и организаций, осуществляющих функции </w:t>
      </w:r>
      <w:r>
        <w:br/>
      </w:r>
      <w:r>
        <w:rPr>
          <w:b/>
          <w:bCs/>
          <w:color w:val="000080"/>
        </w:rPr>
        <w:t xml:space="preserve">                 по защите прав ребенка </w:t>
      </w:r>
    </w:p>
    <w:p w:rsidR="00AA0F08" w:rsidRDefault="00AA0F08" w:rsidP="003A41AF">
      <w:pPr>
        <w:pStyle w:val="NormalWeb"/>
      </w:pPr>
      <w:r>
        <w:t xml:space="preserve">      Координацию деятельности государственных органов и организаций, осуществляющих функции по защите прав ребенка, осуществляет Правительство Республики Казахстан. </w:t>
      </w:r>
    </w:p>
    <w:p w:rsidR="00AA0F08" w:rsidRDefault="00AA0F08" w:rsidP="003A41AF">
      <w:pPr>
        <w:pStyle w:val="NormalWeb"/>
      </w:pPr>
      <w:r>
        <w:rPr>
          <w:i/>
          <w:iCs/>
        </w:rPr>
        <w:t xml:space="preserve">     Президент </w:t>
      </w:r>
      <w:r>
        <w:br/>
      </w:r>
      <w:r>
        <w:rPr>
          <w:i/>
          <w:iCs/>
        </w:rPr>
        <w:t xml:space="preserve">     Республики Казахстан </w:t>
      </w:r>
    </w:p>
    <w:p w:rsidR="00AA0F08" w:rsidRDefault="00AA0F08" w:rsidP="003A41AF"/>
    <w:sectPr w:rsidR="00AA0F08" w:rsidSect="008117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08" w:rsidRDefault="00AA0F08">
      <w:r>
        <w:separator/>
      </w:r>
    </w:p>
  </w:endnote>
  <w:endnote w:type="continuationSeparator" w:id="1">
    <w:p w:rsidR="00AA0F08" w:rsidRDefault="00AA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08" w:rsidRDefault="00AA0F08" w:rsidP="00CF591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0F08" w:rsidRDefault="00AA0F08" w:rsidP="000206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08" w:rsidRDefault="00AA0F08">
      <w:r>
        <w:separator/>
      </w:r>
    </w:p>
  </w:footnote>
  <w:footnote w:type="continuationSeparator" w:id="1">
    <w:p w:rsidR="00AA0F08" w:rsidRDefault="00AA0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1AF"/>
    <w:rsid w:val="000206D4"/>
    <w:rsid w:val="003A41AF"/>
    <w:rsid w:val="008117E2"/>
    <w:rsid w:val="00AA0F08"/>
    <w:rsid w:val="00CF591B"/>
    <w:rsid w:val="00E22FA9"/>
    <w:rsid w:val="00FF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E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A41A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C68"/>
    <w:rPr>
      <w:rFonts w:cs="Calibri"/>
    </w:rPr>
  </w:style>
  <w:style w:type="character" w:styleId="PageNumber">
    <w:name w:val="page number"/>
    <w:basedOn w:val="DefaultParagraphFont"/>
    <w:uiPriority w:val="99"/>
    <w:rsid w:val="0002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18</Pages>
  <Words>7849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2006-07-26T20:17:00Z</cp:lastPrinted>
  <dcterms:created xsi:type="dcterms:W3CDTF">2013-09-05T07:22:00Z</dcterms:created>
  <dcterms:modified xsi:type="dcterms:W3CDTF">2006-07-26T20:17:00Z</dcterms:modified>
</cp:coreProperties>
</file>