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13" w:rsidRPr="000957D2" w:rsidRDefault="00656A13" w:rsidP="00C3146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ЗАКОН РЕСПУБЛИКИ КАЗАХСТАН</w:t>
      </w:r>
    </w:p>
    <w:p w:rsidR="00656A13" w:rsidRPr="000957D2" w:rsidRDefault="00656A13" w:rsidP="00C3146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Об образовании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Глава 1. Общие положения</w:t>
      </w:r>
      <w:bookmarkStart w:id="0" w:name="_GoBack"/>
      <w:bookmarkEnd w:id="0"/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1. Основные понятия, используемые в настоящем Законе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настоящем Законе используются следующие основные понятия: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адъюнктура - форма подготовки научно-педагогических кадров высшей квалификации в военных учебных заведениях;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10002"/>
      <w:bookmarkEnd w:id="1"/>
      <w:r w:rsidRPr="000957D2">
        <w:rPr>
          <w:rFonts w:ascii="Times New Roman" w:hAnsi="Times New Roman" w:cs="Times New Roman"/>
          <w:sz w:val="20"/>
          <w:szCs w:val="20"/>
        </w:rPr>
        <w:t xml:space="preserve">Подпункт 2 изложен в редакции </w:t>
      </w:r>
      <w:hyperlink r:id="rId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1000201"/>
      <w:bookmarkEnd w:id="2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2-1 - 2-3 в соответствии с </w:t>
      </w:r>
      <w:hyperlink r:id="rId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2-1)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1000202"/>
      <w:bookmarkEnd w:id="3"/>
      <w:r w:rsidRPr="000957D2">
        <w:rPr>
          <w:rFonts w:ascii="Times New Roman" w:hAnsi="Times New Roman" w:cs="Times New Roman"/>
          <w:sz w:val="20"/>
          <w:szCs w:val="20"/>
        </w:rPr>
        <w:t>2-2) аккредитационные органы -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1000203"/>
      <w:bookmarkEnd w:id="4"/>
      <w:r w:rsidRPr="000957D2">
        <w:rPr>
          <w:rFonts w:ascii="Times New Roman" w:hAnsi="Times New Roman" w:cs="Times New Roman"/>
          <w:sz w:val="20"/>
          <w:szCs w:val="20"/>
        </w:rPr>
        <w:t>2-3)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10003"/>
      <w:bookmarkEnd w:id="5"/>
      <w:r w:rsidRPr="000957D2">
        <w:rPr>
          <w:rFonts w:ascii="Times New Roman" w:hAnsi="Times New Roman" w:cs="Times New Roman"/>
          <w:sz w:val="20"/>
          <w:szCs w:val="20"/>
        </w:rPr>
        <w:t>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1000301"/>
      <w:bookmarkEnd w:id="6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3-1 в соответствии с </w:t>
      </w:r>
      <w:hyperlink r:id="rId1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10004"/>
      <w:bookmarkEnd w:id="7"/>
      <w:r w:rsidRPr="000957D2">
        <w:rPr>
          <w:rFonts w:ascii="Times New Roman" w:hAnsi="Times New Roman" w:cs="Times New Roman"/>
          <w:sz w:val="20"/>
          <w:szCs w:val="20"/>
        </w:rPr>
        <w:t>4) бакалавр - академическая степень, присуждаемая лицам, освоившим соответствующие образовательные программы высшего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10005"/>
      <w:bookmarkEnd w:id="8"/>
      <w:r w:rsidRPr="000957D2">
        <w:rPr>
          <w:rFonts w:ascii="Times New Roman" w:hAnsi="Times New Roman" w:cs="Times New Roman"/>
          <w:sz w:val="20"/>
          <w:szCs w:val="20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1000501"/>
      <w:bookmarkEnd w:id="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5-1 в соответствии с </w:t>
      </w:r>
      <w:hyperlink r:id="rId1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5-1) профильная школа - учебное заведение, реализующее образовательную учебную программу общего 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10006"/>
      <w:bookmarkEnd w:id="10"/>
      <w:r w:rsidRPr="000957D2">
        <w:rPr>
          <w:rFonts w:ascii="Times New Roman" w:hAnsi="Times New Roman" w:cs="Times New Roman"/>
          <w:sz w:val="20"/>
          <w:szCs w:val="20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10007"/>
      <w:bookmarkEnd w:id="11"/>
      <w:r w:rsidRPr="000957D2">
        <w:rPr>
          <w:rFonts w:ascii="Times New Roman" w:hAnsi="Times New Roman" w:cs="Times New Roman"/>
          <w:sz w:val="20"/>
          <w:szCs w:val="20"/>
        </w:rPr>
        <w:t xml:space="preserve">Подпункт 7 изложен в редакции </w:t>
      </w:r>
      <w:hyperlink r:id="rId1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7) международная стипендия «Болашак»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научными, педагогическими, инженерно-техническими и медицинскими работниками в зарубежных организациях;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1000701"/>
      <w:bookmarkEnd w:id="12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7-1 - 7-4 в соответствии с </w:t>
      </w:r>
      <w:hyperlink r:id="rId1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7-1) ваучерно-модульная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1000702"/>
      <w:bookmarkEnd w:id="13"/>
      <w:r w:rsidRPr="000957D2">
        <w:rPr>
          <w:rFonts w:ascii="Times New Roman" w:hAnsi="Times New Roman" w:cs="Times New Roman"/>
          <w:sz w:val="20"/>
          <w:szCs w:val="20"/>
        </w:rPr>
        <w:t>7-2) институт повышения квалификации -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1000703"/>
      <w:bookmarkEnd w:id="14"/>
      <w:r w:rsidRPr="000957D2">
        <w:rPr>
          <w:rFonts w:ascii="Times New Roman" w:hAnsi="Times New Roman" w:cs="Times New Roman"/>
          <w:sz w:val="20"/>
          <w:szCs w:val="20"/>
        </w:rP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1000704"/>
      <w:bookmarkEnd w:id="15"/>
      <w:r w:rsidRPr="000957D2">
        <w:rPr>
          <w:rFonts w:ascii="Times New Roman" w:hAnsi="Times New Roman" w:cs="Times New Roman"/>
          <w:sz w:val="20"/>
          <w:szCs w:val="20"/>
        </w:rPr>
        <w:t>7-4) специальные условия для получения образования -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10008"/>
      <w:bookmarkEnd w:id="16"/>
      <w:r w:rsidRPr="000957D2">
        <w:rPr>
          <w:rFonts w:ascii="Times New Roman" w:hAnsi="Times New Roman" w:cs="Times New Roman"/>
          <w:sz w:val="20"/>
          <w:szCs w:val="20"/>
        </w:rP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10009"/>
      <w:bookmarkEnd w:id="17"/>
      <w:r w:rsidRPr="000957D2">
        <w:rPr>
          <w:rFonts w:ascii="Times New Roman" w:hAnsi="Times New Roman" w:cs="Times New Roman"/>
          <w:sz w:val="20"/>
          <w:szCs w:val="20"/>
        </w:rPr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10010"/>
      <w:bookmarkEnd w:id="18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10 внесены изменения в соответствии с </w:t>
      </w:r>
      <w:hyperlink r:id="rId2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1001001"/>
      <w:bookmarkEnd w:id="1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10-1 в соответствии с </w:t>
      </w:r>
      <w:hyperlink r:id="rId2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10011"/>
      <w:bookmarkEnd w:id="20"/>
      <w:r w:rsidRPr="000957D2">
        <w:rPr>
          <w:rFonts w:ascii="Times New Roman" w:hAnsi="Times New Roman" w:cs="Times New Roman"/>
          <w:sz w:val="20"/>
          <w:szCs w:val="20"/>
        </w:rP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10012"/>
      <w:bookmarkEnd w:id="21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12 внесены изменения в соответствии с </w:t>
      </w:r>
      <w:hyperlink r:id="rId2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10013"/>
      <w:bookmarkEnd w:id="22"/>
      <w:r w:rsidRPr="000957D2">
        <w:rPr>
          <w:rFonts w:ascii="Times New Roman" w:hAnsi="Times New Roman" w:cs="Times New Roman"/>
          <w:sz w:val="20"/>
          <w:szCs w:val="20"/>
        </w:rPr>
        <w:t>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10014"/>
      <w:bookmarkEnd w:id="23"/>
      <w:r w:rsidRPr="000957D2">
        <w:rPr>
          <w:rFonts w:ascii="Times New Roman" w:hAnsi="Times New Roman" w:cs="Times New Roman"/>
          <w:sz w:val="20"/>
          <w:szCs w:val="20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10015"/>
      <w:bookmarkEnd w:id="24"/>
      <w:r w:rsidRPr="000957D2">
        <w:rPr>
          <w:rFonts w:ascii="Times New Roman" w:hAnsi="Times New Roman" w:cs="Times New Roman"/>
          <w:sz w:val="20"/>
          <w:szCs w:val="20"/>
        </w:rPr>
        <w:t>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10016"/>
      <w:bookmarkEnd w:id="25"/>
      <w:r w:rsidRPr="000957D2">
        <w:rPr>
          <w:rFonts w:ascii="Times New Roman" w:hAnsi="Times New Roman" w:cs="Times New Roman"/>
          <w:sz w:val="20"/>
          <w:szCs w:val="20"/>
        </w:rPr>
        <w:t xml:space="preserve">Подпункт 16 изложен в редакции </w:t>
      </w:r>
      <w:hyperlink r:id="rId2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16) аккредитация организаций образования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10017"/>
      <w:bookmarkEnd w:id="26"/>
      <w:r w:rsidRPr="000957D2">
        <w:rPr>
          <w:rFonts w:ascii="Times New Roman" w:hAnsi="Times New Roman" w:cs="Times New Roman"/>
          <w:sz w:val="20"/>
          <w:szCs w:val="20"/>
        </w:rPr>
        <w:t>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1001701"/>
      <w:bookmarkEnd w:id="27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17-1 в соответствии с </w:t>
      </w:r>
      <w:hyperlink r:id="rId3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17-1) особый статус организации образования - особый режим функционирования, предоставляющий возможность самостоятельного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области учебной, научной и методической деятельности, выдачи документов об образовании собственного образца;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10018"/>
      <w:bookmarkEnd w:id="28"/>
      <w:r w:rsidRPr="000957D2">
        <w:rPr>
          <w:rFonts w:ascii="Times New Roman" w:hAnsi="Times New Roman" w:cs="Times New Roman"/>
          <w:sz w:val="20"/>
          <w:szCs w:val="20"/>
        </w:rPr>
        <w:t xml:space="preserve">Подпункт 18 изложен в редакции </w:t>
      </w:r>
      <w:hyperlink r:id="rId3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18)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1001801"/>
      <w:bookmarkEnd w:id="2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18-1 - 18-4 в соответствии с </w:t>
      </w:r>
      <w:hyperlink r:id="rId3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1001802"/>
      <w:bookmarkEnd w:id="30"/>
      <w:r w:rsidRPr="000957D2">
        <w:rPr>
          <w:rFonts w:ascii="Times New Roman" w:hAnsi="Times New Roman" w:cs="Times New Roman"/>
          <w:sz w:val="20"/>
          <w:szCs w:val="20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1001803"/>
      <w:bookmarkEnd w:id="31"/>
      <w:r w:rsidRPr="000957D2">
        <w:rPr>
          <w:rFonts w:ascii="Times New Roman" w:hAnsi="Times New Roman" w:cs="Times New Roman"/>
          <w:sz w:val="20"/>
          <w:szCs w:val="20"/>
        </w:rPr>
        <w:t>18-3) докторант - лицо, обучающееся в докторантуре;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1001804"/>
      <w:bookmarkEnd w:id="32"/>
      <w:r w:rsidRPr="000957D2">
        <w:rPr>
          <w:rFonts w:ascii="Times New Roman" w:hAnsi="Times New Roman" w:cs="Times New Roman"/>
          <w:sz w:val="20"/>
          <w:szCs w:val="20"/>
        </w:rPr>
        <w:t>18-4) докторантура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(PhD), доктор по профилю;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10019"/>
      <w:bookmarkEnd w:id="33"/>
      <w:r w:rsidRPr="000957D2">
        <w:rPr>
          <w:rFonts w:ascii="Times New Roman" w:hAnsi="Times New Roman" w:cs="Times New Roman"/>
          <w:sz w:val="20"/>
          <w:szCs w:val="20"/>
        </w:rPr>
        <w:t xml:space="preserve">19) Исключен в соответствии с </w:t>
      </w:r>
      <w:hyperlink r:id="rId3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10020"/>
      <w:bookmarkEnd w:id="34"/>
      <w:r w:rsidRPr="000957D2">
        <w:rPr>
          <w:rFonts w:ascii="Times New Roman" w:hAnsi="Times New Roman" w:cs="Times New Roman"/>
          <w:sz w:val="20"/>
          <w:szCs w:val="20"/>
        </w:rPr>
        <w:t xml:space="preserve">20) Исключен в соответствии с </w:t>
      </w:r>
      <w:hyperlink r:id="rId4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10021"/>
      <w:bookmarkEnd w:id="35"/>
      <w:r w:rsidRPr="000957D2">
        <w:rPr>
          <w:rFonts w:ascii="Times New Roman" w:hAnsi="Times New Roman" w:cs="Times New Roman"/>
          <w:sz w:val="20"/>
          <w:szCs w:val="20"/>
        </w:rPr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1002101"/>
      <w:bookmarkEnd w:id="36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21-1 - 21-3 в соответствии с </w:t>
      </w:r>
      <w:hyperlink r:id="rId4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21-1) высшая техническая школа - учебное заведение, реализующее интегрированные образовательные учебные программы технического и профессионального, послесреднего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1002102"/>
      <w:bookmarkEnd w:id="37"/>
      <w:r w:rsidRPr="000957D2">
        <w:rPr>
          <w:rFonts w:ascii="Times New Roman" w:hAnsi="Times New Roman" w:cs="Times New Roman"/>
          <w:sz w:val="20"/>
          <w:szCs w:val="20"/>
        </w:rPr>
        <w:t>21-2) исследовательский университет -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1002103"/>
      <w:bookmarkEnd w:id="38"/>
      <w:r w:rsidRPr="000957D2">
        <w:rPr>
          <w:rFonts w:ascii="Times New Roman" w:hAnsi="Times New Roman" w:cs="Times New Roman"/>
          <w:sz w:val="20"/>
          <w:szCs w:val="20"/>
        </w:rPr>
        <w:t>21-3) инклюзивное образование -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10022"/>
      <w:bookmarkEnd w:id="39"/>
      <w:r w:rsidRPr="000957D2">
        <w:rPr>
          <w:rFonts w:ascii="Times New Roman" w:hAnsi="Times New Roman" w:cs="Times New Roman"/>
          <w:sz w:val="20"/>
          <w:szCs w:val="20"/>
        </w:rPr>
        <w:t>22) инновационно-образовательный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10023"/>
      <w:bookmarkEnd w:id="40"/>
      <w:r w:rsidRPr="000957D2">
        <w:rPr>
          <w:rFonts w:ascii="Times New Roman" w:hAnsi="Times New Roman" w:cs="Times New Roman"/>
          <w:sz w:val="20"/>
          <w:szCs w:val="20"/>
        </w:rPr>
        <w:t xml:space="preserve">23) Исключен в соответствии с </w:t>
      </w:r>
      <w:hyperlink r:id="rId4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10024"/>
      <w:bookmarkEnd w:id="41"/>
      <w:r w:rsidRPr="000957D2">
        <w:rPr>
          <w:rFonts w:ascii="Times New Roman" w:hAnsi="Times New Roman" w:cs="Times New Roman"/>
          <w:sz w:val="20"/>
          <w:szCs w:val="20"/>
        </w:rPr>
        <w:t xml:space="preserve">24) Исключен в соответствии с </w:t>
      </w:r>
      <w:hyperlink r:id="rId4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10025"/>
      <w:bookmarkEnd w:id="42"/>
      <w:r w:rsidRPr="000957D2">
        <w:rPr>
          <w:rFonts w:ascii="Times New Roman" w:hAnsi="Times New Roman" w:cs="Times New Roman"/>
          <w:sz w:val="20"/>
          <w:szCs w:val="20"/>
        </w:rPr>
        <w:t xml:space="preserve">Подпункт 25 изложен в редакции </w:t>
      </w:r>
      <w:hyperlink r:id="rId5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25) институт - высшее учебное заведение, реализующее образовательные учебные программы высшего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10026"/>
      <w:bookmarkEnd w:id="43"/>
      <w:r w:rsidRPr="000957D2">
        <w:rPr>
          <w:rFonts w:ascii="Times New Roman" w:hAnsi="Times New Roman" w:cs="Times New Roman"/>
          <w:sz w:val="20"/>
          <w:szCs w:val="20"/>
        </w:rPr>
        <w:t>26) институциональная аккредитация - оценка деятельности организации образования по качественному представлению образовательных программ в соответствии с заявленным статусом;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1002601"/>
      <w:bookmarkEnd w:id="44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26-1 в соответствии с </w:t>
      </w:r>
      <w:hyperlink r:id="rId5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26-1) интегрированные образовательные учебные программы - образовательные учебные программы, разработанные на основе объединения соответствующих содержательных аспектов образовательных учебных программ;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10027"/>
      <w:bookmarkEnd w:id="45"/>
      <w:r w:rsidRPr="000957D2">
        <w:rPr>
          <w:rFonts w:ascii="Times New Roman" w:hAnsi="Times New Roman" w:cs="Times New Roman"/>
          <w:sz w:val="20"/>
          <w:szCs w:val="20"/>
        </w:rPr>
        <w:t>27) интернатура - форма одно- или двухгодичной подготовки обучающихся медицинских высших учебных заведений в рамках базового медицинского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10028"/>
      <w:bookmarkEnd w:id="46"/>
      <w:r w:rsidRPr="000957D2">
        <w:rPr>
          <w:rFonts w:ascii="Times New Roman" w:hAnsi="Times New Roman" w:cs="Times New Roman"/>
          <w:sz w:val="20"/>
          <w:szCs w:val="20"/>
        </w:rPr>
        <w:t>28)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1002801"/>
      <w:bookmarkEnd w:id="47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28-1 в соответствии с </w:t>
      </w:r>
      <w:hyperlink r:id="rId5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28-1)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а также детей, направляемых в специальные организации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8" w:name="SUB10029"/>
      <w:bookmarkEnd w:id="48"/>
      <w:r w:rsidRPr="000957D2">
        <w:rPr>
          <w:rFonts w:ascii="Times New Roman" w:hAnsi="Times New Roman" w:cs="Times New Roman"/>
          <w:sz w:val="20"/>
          <w:szCs w:val="20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1002901"/>
      <w:bookmarkEnd w:id="4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29-1 в соответствии с </w:t>
      </w:r>
      <w:hyperlink r:id="rId5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29-1) профессиональная подготовка -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обучения по подготовке специалистов технического и обслуживающего труда;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0" w:name="SUB10030"/>
      <w:bookmarkEnd w:id="50"/>
      <w:r w:rsidRPr="000957D2">
        <w:rPr>
          <w:rFonts w:ascii="Times New Roman" w:hAnsi="Times New Roman" w:cs="Times New Roman"/>
          <w:sz w:val="20"/>
          <w:szCs w:val="20"/>
        </w:rPr>
        <w:t xml:space="preserve">Подпункт 30 изложен в редакции </w:t>
      </w:r>
      <w:hyperlink r:id="rId6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учебные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10031"/>
      <w:bookmarkEnd w:id="51"/>
      <w:r w:rsidRPr="000957D2">
        <w:rPr>
          <w:rFonts w:ascii="Times New Roman" w:hAnsi="Times New Roman" w:cs="Times New Roman"/>
          <w:sz w:val="20"/>
          <w:szCs w:val="20"/>
        </w:rPr>
        <w:t xml:space="preserve">31) Исключен в соответствии с </w:t>
      </w:r>
      <w:hyperlink r:id="rId6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10032"/>
      <w:bookmarkEnd w:id="52"/>
      <w:r w:rsidRPr="000957D2">
        <w:rPr>
          <w:rFonts w:ascii="Times New Roman" w:hAnsi="Times New Roman" w:cs="Times New Roman"/>
          <w:sz w:val="20"/>
          <w:szCs w:val="20"/>
        </w:rPr>
        <w:t xml:space="preserve">32) Исключен в соответствии с </w:t>
      </w:r>
      <w:hyperlink r:id="rId6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3" w:name="SUB10033"/>
      <w:bookmarkEnd w:id="53"/>
      <w:r w:rsidRPr="000957D2">
        <w:rPr>
          <w:rFonts w:ascii="Times New Roman" w:hAnsi="Times New Roman" w:cs="Times New Roman"/>
          <w:sz w:val="20"/>
          <w:szCs w:val="20"/>
        </w:rPr>
        <w:t>33) комплексное тестирование - форма экзамена, проводимого одновременно по нескольким учебным дисциплинам с применением информационных технологий;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4" w:name="SUB10034"/>
      <w:bookmarkEnd w:id="54"/>
      <w:r w:rsidRPr="000957D2">
        <w:rPr>
          <w:rFonts w:ascii="Times New Roman" w:hAnsi="Times New Roman" w:cs="Times New Roman"/>
          <w:sz w:val="20"/>
          <w:szCs w:val="20"/>
        </w:rPr>
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5" w:name="SUB10035"/>
      <w:bookmarkEnd w:id="55"/>
      <w:r w:rsidRPr="000957D2">
        <w:rPr>
          <w:rFonts w:ascii="Times New Roman" w:hAnsi="Times New Roman" w:cs="Times New Roman"/>
          <w:sz w:val="20"/>
          <w:szCs w:val="20"/>
        </w:rPr>
        <w:t xml:space="preserve">Подпункт 35 изложен в редакции </w:t>
      </w:r>
      <w:hyperlink r:id="rId7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35) колледж - учебное заведение, реализующее образовательные учебные программы общего среднего и технического и профессионального образования или послесреднего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6" w:name="SUB1003501"/>
      <w:bookmarkEnd w:id="56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35-1 в соответствии с </w:t>
      </w:r>
      <w:hyperlink r:id="rId7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7" w:name="SUB10036"/>
      <w:bookmarkEnd w:id="57"/>
      <w:r w:rsidRPr="000957D2">
        <w:rPr>
          <w:rFonts w:ascii="Times New Roman" w:hAnsi="Times New Roman" w:cs="Times New Roman"/>
          <w:sz w:val="20"/>
          <w:szCs w:val="20"/>
        </w:rPr>
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8" w:name="SUB10037"/>
      <w:bookmarkEnd w:id="58"/>
      <w:r w:rsidRPr="000957D2">
        <w:rPr>
          <w:rFonts w:ascii="Times New Roman" w:hAnsi="Times New Roman" w:cs="Times New Roman"/>
          <w:sz w:val="20"/>
          <w:szCs w:val="20"/>
        </w:rPr>
        <w:t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послесреднее и высшее образование, граждан из числа инвалидов I, II групп, лиц, приравненных по льготам и гарантиям к участникам и инвалидам Великой Отечественной войны, инвалидов с детства, детей-инвалидов, сельской молодежи и лиц казахской национальности, не являющихся гражданами Республики Казахстан, а также детей-сирот и детей, оставшихся без попечения родителей;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9" w:name="SUB1003701"/>
      <w:bookmarkEnd w:id="5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37-1 и 37-2 в соответствии с </w:t>
      </w:r>
      <w:hyperlink r:id="rId7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37-1) образовательный грант Первого Президента Республики Казахстан - Лидера Нации «Өркен» (далее - грант «Өркен») - грант, учреждаемый Первым Президентом Республики Казахстан для оплаты обучения одаренных детей в специализированных организациях образования «Назарбаев Интеллектуальные школы»;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0" w:name="SUB1003702"/>
      <w:bookmarkEnd w:id="60"/>
      <w:r w:rsidRPr="000957D2">
        <w:rPr>
          <w:rFonts w:ascii="Times New Roman" w:hAnsi="Times New Roman" w:cs="Times New Roman"/>
          <w:sz w:val="20"/>
          <w:szCs w:val="20"/>
        </w:rPr>
        <w:t>37-2) ассоциированный профессор (доцент), профессор - ученые звания, присваиваемые уполномоченным органом в области образования по ходатайству высшего учебного заведения или научной организации;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1" w:name="SUB10038"/>
      <w:bookmarkEnd w:id="61"/>
      <w:r w:rsidRPr="000957D2">
        <w:rPr>
          <w:rFonts w:ascii="Times New Roman" w:hAnsi="Times New Roman" w:cs="Times New Roman"/>
          <w:sz w:val="20"/>
          <w:szCs w:val="20"/>
        </w:rPr>
        <w:t>38) дистанционные образовательные технологии - обучение, осуществляемое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2" w:name="SUB1003801"/>
      <w:bookmarkEnd w:id="62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38-1 в соответствии с </w:t>
      </w:r>
      <w:hyperlink r:id="rId7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38-1) внешкольная организация дополнительного образования -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3" w:name="SUB10039"/>
      <w:bookmarkEnd w:id="63"/>
      <w:r w:rsidRPr="000957D2">
        <w:rPr>
          <w:rFonts w:ascii="Times New Roman" w:hAnsi="Times New Roman" w:cs="Times New Roman"/>
          <w:sz w:val="20"/>
          <w:szCs w:val="20"/>
        </w:rPr>
        <w:t xml:space="preserve">Подпункт 39 изложен в редакции </w:t>
      </w:r>
      <w:hyperlink r:id="rId7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39) дополнительное образование - процесс воспитания и обучения, осуществляемый с целью удовлетворения всесторонних потребностей обучающихся и воспитанников;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4" w:name="SUB10040"/>
      <w:bookmarkEnd w:id="64"/>
      <w:r w:rsidRPr="000957D2">
        <w:rPr>
          <w:rFonts w:ascii="Times New Roman" w:hAnsi="Times New Roman" w:cs="Times New Roman"/>
          <w:sz w:val="20"/>
          <w:szCs w:val="20"/>
        </w:rPr>
        <w:t xml:space="preserve">Подпункт 40 изложен в редакции </w:t>
      </w:r>
      <w:hyperlink r:id="rId8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40)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5" w:name="SUB10041"/>
      <w:bookmarkEnd w:id="65"/>
      <w:r w:rsidRPr="000957D2">
        <w:rPr>
          <w:rFonts w:ascii="Times New Roman" w:hAnsi="Times New Roman" w:cs="Times New Roman"/>
          <w:sz w:val="20"/>
          <w:szCs w:val="20"/>
        </w:rPr>
        <w:t>41) магистр - академическая степень, присуждаемая лицам, освоившим профессиональные учебные программы послевузовского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6" w:name="SUB1004101"/>
      <w:bookmarkEnd w:id="66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41-1 и 41-2 в соответствии с </w:t>
      </w:r>
      <w:hyperlink r:id="rId8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41-1) магистрант - лицо, обучающееся в магистратуре;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7" w:name="SUB1004102"/>
      <w:bookmarkEnd w:id="67"/>
      <w:r w:rsidRPr="000957D2">
        <w:rPr>
          <w:rFonts w:ascii="Times New Roman" w:hAnsi="Times New Roman" w:cs="Times New Roman"/>
          <w:sz w:val="20"/>
          <w:szCs w:val="20"/>
        </w:rPr>
        <w:t>41-2) магистратура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«магистр» по соответствующей специальности;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8" w:name="SUB10042"/>
      <w:bookmarkEnd w:id="68"/>
      <w:r w:rsidRPr="000957D2">
        <w:rPr>
          <w:rFonts w:ascii="Times New Roman" w:hAnsi="Times New Roman" w:cs="Times New Roman"/>
          <w:sz w:val="20"/>
          <w:szCs w:val="20"/>
        </w:rPr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9" w:name="SUB10043"/>
      <w:bookmarkEnd w:id="69"/>
      <w:r w:rsidRPr="000957D2">
        <w:rPr>
          <w:rFonts w:ascii="Times New Roman" w:hAnsi="Times New Roman" w:cs="Times New Roman"/>
          <w:sz w:val="20"/>
          <w:szCs w:val="20"/>
        </w:rPr>
        <w:t xml:space="preserve">43) Исключен в соответствии с </w:t>
      </w:r>
      <w:hyperlink r:id="rId8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70" w:name="SUB10044"/>
      <w:bookmarkEnd w:id="70"/>
      <w:r w:rsidRPr="000957D2">
        <w:rPr>
          <w:rFonts w:ascii="Times New Roman" w:hAnsi="Times New Roman" w:cs="Times New Roman"/>
          <w:sz w:val="20"/>
          <w:szCs w:val="20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71" w:name="SUB10045"/>
      <w:bookmarkEnd w:id="71"/>
      <w:r w:rsidRPr="000957D2">
        <w:rPr>
          <w:rFonts w:ascii="Times New Roman" w:hAnsi="Times New Roman" w:cs="Times New Roman"/>
          <w:sz w:val="20"/>
          <w:szCs w:val="20"/>
        </w:rPr>
        <w:t>45)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72" w:name="SUB1004501"/>
      <w:bookmarkEnd w:id="72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45-1 в соответствии с </w:t>
      </w:r>
      <w:hyperlink r:id="rId9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45-1) государственный выпускной экзамен -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73" w:name="SUB10046"/>
      <w:bookmarkEnd w:id="73"/>
      <w:r w:rsidRPr="000957D2">
        <w:rPr>
          <w:rFonts w:ascii="Times New Roman" w:hAnsi="Times New Roman" w:cs="Times New Roman"/>
          <w:sz w:val="20"/>
          <w:szCs w:val="20"/>
        </w:rPr>
        <w:t xml:space="preserve">Подпункт 46 изложен в редакции </w:t>
      </w:r>
      <w:hyperlink r:id="rId9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74" w:name="SUB10047"/>
      <w:bookmarkEnd w:id="74"/>
      <w:r w:rsidRPr="000957D2">
        <w:rPr>
          <w:rFonts w:ascii="Times New Roman" w:hAnsi="Times New Roman" w:cs="Times New Roman"/>
          <w:sz w:val="20"/>
          <w:szCs w:val="20"/>
        </w:rPr>
        <w:t>47) учебный план 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75" w:name="SUB10048"/>
      <w:bookmarkEnd w:id="75"/>
      <w:r w:rsidRPr="000957D2">
        <w:rPr>
          <w:rFonts w:ascii="Times New Roman" w:hAnsi="Times New Roman" w:cs="Times New Roman"/>
          <w:sz w:val="20"/>
          <w:szCs w:val="20"/>
        </w:rPr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76" w:name="SUB10049"/>
      <w:bookmarkEnd w:id="76"/>
      <w:r w:rsidRPr="000957D2">
        <w:rPr>
          <w:rFonts w:ascii="Times New Roman" w:hAnsi="Times New Roman" w:cs="Times New Roman"/>
          <w:sz w:val="20"/>
          <w:szCs w:val="20"/>
        </w:rPr>
        <w:t>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77" w:name="SUB1004901"/>
      <w:bookmarkEnd w:id="77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49-1 в соответствии с </w:t>
      </w:r>
      <w:hyperlink r:id="rId9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78" w:name="SUB10050"/>
      <w:bookmarkEnd w:id="78"/>
      <w:r w:rsidRPr="000957D2">
        <w:rPr>
          <w:rFonts w:ascii="Times New Roman" w:hAnsi="Times New Roman" w:cs="Times New Roman"/>
          <w:sz w:val="20"/>
          <w:szCs w:val="20"/>
        </w:rPr>
        <w:t xml:space="preserve">50) Исключен в соответствии с </w:t>
      </w:r>
      <w:hyperlink r:id="rId9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10.07.12 г. № 36-V (</w:t>
      </w:r>
      <w:hyperlink r:id="rId9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79" w:name="SUB10051"/>
      <w:bookmarkEnd w:id="79"/>
      <w:r w:rsidRPr="000957D2">
        <w:rPr>
          <w:rFonts w:ascii="Times New Roman" w:hAnsi="Times New Roman" w:cs="Times New Roman"/>
          <w:sz w:val="20"/>
          <w:szCs w:val="20"/>
        </w:rPr>
        <w:t>51) резидентура - форма получения послевузовского углубленного медицинского образования по клиническим специальностям;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80" w:name="SUB1005101"/>
      <w:bookmarkEnd w:id="80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51-1 в соответствии с </w:t>
      </w:r>
      <w:hyperlink r:id="rId9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51-1) слушатель резидентуры - специалист, осваивающий образовательные учебные программы послевузовского углубленного медицинского образования по клиническим специальностям;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81" w:name="SUB10052"/>
      <w:bookmarkEnd w:id="81"/>
      <w:r w:rsidRPr="000957D2">
        <w:rPr>
          <w:rFonts w:ascii="Times New Roman" w:hAnsi="Times New Roman" w:cs="Times New Roman"/>
          <w:sz w:val="20"/>
          <w:szCs w:val="20"/>
        </w:rPr>
        <w:t>52) духовные (религиозные) организации образования - учебные заведения, реализующие профессиональные учебные программы подготовки священнослужителей;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82" w:name="SUB10053"/>
      <w:bookmarkEnd w:id="82"/>
      <w:r w:rsidRPr="000957D2">
        <w:rPr>
          <w:rFonts w:ascii="Times New Roman" w:hAnsi="Times New Roman" w:cs="Times New Roman"/>
          <w:sz w:val="20"/>
          <w:szCs w:val="20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83" w:name="SUB1005301"/>
      <w:bookmarkEnd w:id="83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53-1 и 53-2 в соответствии с </w:t>
      </w:r>
      <w:hyperlink r:id="rId10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53-1) студент - лицо, обучающееся в организации образования, реализующей образовательные учебные программы технического и профессионального, послесреднего и высшего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84" w:name="SUB1005302"/>
      <w:bookmarkEnd w:id="84"/>
      <w:r w:rsidRPr="000957D2">
        <w:rPr>
          <w:rFonts w:ascii="Times New Roman" w:hAnsi="Times New Roman" w:cs="Times New Roman"/>
          <w:sz w:val="20"/>
          <w:szCs w:val="20"/>
        </w:rPr>
        <w:t>53-2)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85" w:name="SUB10054"/>
      <w:bookmarkEnd w:id="85"/>
      <w:r w:rsidRPr="000957D2">
        <w:rPr>
          <w:rFonts w:ascii="Times New Roman" w:hAnsi="Times New Roman" w:cs="Times New Roman"/>
          <w:sz w:val="20"/>
          <w:szCs w:val="20"/>
        </w:rPr>
        <w:t xml:space="preserve">Подпункт 54 изложен в редакции </w:t>
      </w:r>
      <w:hyperlink r:id="rId10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0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86" w:name="SUB10055"/>
      <w:bookmarkEnd w:id="86"/>
      <w:r w:rsidRPr="000957D2">
        <w:rPr>
          <w:rFonts w:ascii="Times New Roman" w:hAnsi="Times New Roman" w:cs="Times New Roman"/>
          <w:sz w:val="20"/>
          <w:szCs w:val="20"/>
        </w:rPr>
        <w:t xml:space="preserve">Подпункт 55 изложен в редакции </w:t>
      </w:r>
      <w:hyperlink r:id="rId10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0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55) училище - учебное заведение, реализующее образовательные учебные программы основного среднего, общего среднего, технического и профессионального или послесреднего образования в области культуры и искусства;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87" w:name="SUB10056"/>
      <w:bookmarkEnd w:id="87"/>
      <w:r w:rsidRPr="000957D2">
        <w:rPr>
          <w:rFonts w:ascii="Times New Roman" w:hAnsi="Times New Roman" w:cs="Times New Roman"/>
          <w:sz w:val="20"/>
          <w:szCs w:val="20"/>
        </w:rPr>
        <w:t xml:space="preserve">Подпункт 56 изложен в редакции </w:t>
      </w:r>
      <w:hyperlink r:id="rId10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1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1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56) единое национальное тестирование -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послесреднее или высшее образование;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88" w:name="SUB1005601"/>
      <w:bookmarkEnd w:id="88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56-1 и 56-2 в соответствии с </w:t>
      </w:r>
      <w:hyperlink r:id="rId11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1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56-1) национальное высшее учебное заведение - высшее учебное заведение, являющееся ведущим научным и методическим центром страны, имеющее особый статус;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89" w:name="SUB1005602"/>
      <w:bookmarkEnd w:id="89"/>
      <w:r w:rsidRPr="000957D2">
        <w:rPr>
          <w:rFonts w:ascii="Times New Roman" w:hAnsi="Times New Roman" w:cs="Times New Roman"/>
          <w:sz w:val="20"/>
          <w:szCs w:val="20"/>
        </w:rPr>
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90" w:name="SUB10057"/>
      <w:bookmarkEnd w:id="90"/>
      <w:r w:rsidRPr="000957D2">
        <w:rPr>
          <w:rFonts w:ascii="Times New Roman" w:hAnsi="Times New Roman" w:cs="Times New Roman"/>
          <w:sz w:val="20"/>
          <w:szCs w:val="20"/>
        </w:rPr>
        <w:t xml:space="preserve">Подпункт 57 изложен в редакции </w:t>
      </w:r>
      <w:hyperlink r:id="rId11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1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1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57) доктор философии (PhD), доктор по профилю -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57-1 в соответствии с </w:t>
      </w:r>
      <w:hyperlink r:id="rId11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09.01.12 г. № 535-IV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91" w:name="SUB1005701"/>
      <w:bookmarkEnd w:id="91"/>
      <w:r w:rsidRPr="000957D2">
        <w:rPr>
          <w:rFonts w:ascii="Times New Roman" w:hAnsi="Times New Roman" w:cs="Times New Roman"/>
          <w:sz w:val="20"/>
          <w:szCs w:val="20"/>
        </w:rPr>
        <w:t>57-1)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Бакалавриата или международную институциональную аккредитацию;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92" w:name="SUB10058"/>
      <w:bookmarkEnd w:id="92"/>
      <w:r w:rsidRPr="000957D2">
        <w:rPr>
          <w:rFonts w:ascii="Times New Roman" w:hAnsi="Times New Roman" w:cs="Times New Roman"/>
          <w:sz w:val="20"/>
          <w:szCs w:val="20"/>
        </w:rPr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93" w:name="SUB10059"/>
      <w:bookmarkEnd w:id="93"/>
      <w:r w:rsidRPr="000957D2">
        <w:rPr>
          <w:rFonts w:ascii="Times New Roman" w:hAnsi="Times New Roman" w:cs="Times New Roman"/>
          <w:sz w:val="20"/>
          <w:szCs w:val="20"/>
        </w:rPr>
        <w:t>59)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94" w:name="SUB10060"/>
      <w:bookmarkEnd w:id="94"/>
      <w:r w:rsidRPr="000957D2">
        <w:rPr>
          <w:rFonts w:ascii="Times New Roman" w:hAnsi="Times New Roman" w:cs="Times New Roman"/>
          <w:sz w:val="20"/>
          <w:szCs w:val="20"/>
        </w:rPr>
        <w:t>60) экспериментальная площадка 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95" w:name="SUB10061"/>
      <w:bookmarkEnd w:id="95"/>
      <w:r w:rsidRPr="000957D2">
        <w:rPr>
          <w:rFonts w:ascii="Times New Roman" w:hAnsi="Times New Roman" w:cs="Times New Roman"/>
          <w:sz w:val="20"/>
          <w:szCs w:val="20"/>
        </w:rPr>
        <w:t>61) элитарное образование 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96" w:name="SUB20000"/>
      <w:bookmarkEnd w:id="96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2. Законодательство Республики Казахстан в области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Законодательство Республики Казахстан в области образования основывается на </w:t>
      </w:r>
      <w:hyperlink r:id="rId11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Конституции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Казахстан, состоит из настоящего Закона и </w:t>
      </w:r>
      <w:hyperlink r:id="rId11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иных нормативных правовых актов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97" w:name="SUB20200"/>
      <w:bookmarkEnd w:id="97"/>
      <w:r w:rsidRPr="000957D2">
        <w:rPr>
          <w:rFonts w:ascii="Times New Roman" w:hAnsi="Times New Roman" w:cs="Times New Roman"/>
          <w:sz w:val="20"/>
          <w:szCs w:val="2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98" w:name="SUB30000"/>
      <w:bookmarkEnd w:id="98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3. Принципы государственной политики в области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Основными принципами государственной политики в области образования являются: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равенство прав всех на получение качественного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приоритетность развития системы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подпункт 4 внесены изменения в соответствии с </w:t>
      </w:r>
      <w:hyperlink r:id="rId12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2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2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уважение прав и свобод человека;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6) стимулирование образованности личности и развитие одаренности;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7) непрерывность процесса образования, обеспечивающего преемственность его уровней;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Подпункт 8 изложен в редакции </w:t>
      </w:r>
      <w:hyperlink r:id="rId12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2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2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8) единство обучения, воспитания и развития;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9) демократический характер управления образованием, прозрачность деятельности системы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99" w:name="SUB30200"/>
      <w:bookmarkEnd w:id="99"/>
      <w:r w:rsidRPr="000957D2">
        <w:rPr>
          <w:rFonts w:ascii="Times New Roman" w:hAnsi="Times New Roman" w:cs="Times New Roman"/>
          <w:sz w:val="20"/>
          <w:szCs w:val="20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100" w:name="SUB40000"/>
      <w:bookmarkEnd w:id="100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Глава 2. Управление системой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4. Компетенция Правительства Республики Казахстан в области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Правительство Республики Казахстан: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разрабатывает и реализует государственную политику по развитию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01" w:name="SUB40002"/>
      <w:bookmarkEnd w:id="101"/>
      <w:r w:rsidRPr="000957D2">
        <w:rPr>
          <w:rFonts w:ascii="Times New Roman" w:hAnsi="Times New Roman" w:cs="Times New Roman"/>
          <w:sz w:val="20"/>
          <w:szCs w:val="20"/>
        </w:rPr>
        <w:t xml:space="preserve">2) Исключен в соответствии с </w:t>
      </w:r>
      <w:hyperlink r:id="rId12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03.07.13 г. № 124-V (</w:t>
      </w:r>
      <w:hyperlink r:id="rId12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02" w:name="SUB40003"/>
      <w:bookmarkEnd w:id="102"/>
      <w:r w:rsidRPr="000957D2">
        <w:rPr>
          <w:rFonts w:ascii="Times New Roman" w:hAnsi="Times New Roman" w:cs="Times New Roman"/>
          <w:sz w:val="20"/>
          <w:szCs w:val="20"/>
        </w:rPr>
        <w:t>3) формирует систему постоянного мониторинга текущих и перспективных потребностей рынка труда в кадрах;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03" w:name="SUB40004"/>
      <w:bookmarkEnd w:id="103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4 внесены изменения в соответствии с </w:t>
      </w:r>
      <w:hyperlink r:id="rId12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2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3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13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13.02.12 г. № 553-IV (</w:t>
      </w:r>
      <w:hyperlink r:id="rId13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4) обеспечивает участие социальных партнеров в решении проблем профессионального образования и утверждает </w:t>
      </w:r>
      <w:hyperlink r:id="rId13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государственный образовательный заказ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04" w:name="SUB40005"/>
      <w:bookmarkEnd w:id="104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5 внесены изменения в соответствии с </w:t>
      </w:r>
      <w:hyperlink r:id="rId13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3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3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5) утверждает </w:t>
      </w:r>
      <w:hyperlink r:id="rId13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присуждения образовательного гранта для оплаты высшего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05" w:name="SUB4000501"/>
      <w:bookmarkEnd w:id="105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5-1 в соответствии с </w:t>
      </w:r>
      <w:hyperlink r:id="rId13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3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5-1) утверждает </w:t>
      </w:r>
      <w:hyperlink r:id="rId14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присуждения и размеры гранта «Өркен»;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06" w:name="SUB40006"/>
      <w:bookmarkEnd w:id="106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6 внесены изменения в соответствии с </w:t>
      </w:r>
      <w:hyperlink r:id="rId14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4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4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14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4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4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6) определяет </w:t>
      </w:r>
      <w:hyperlink r:id="rId14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разработки государственных общеобязательных стандартов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07" w:name="SUB40007"/>
      <w:bookmarkEnd w:id="107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7 внесены изменения в соответствии с </w:t>
      </w:r>
      <w:hyperlink r:id="rId14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4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5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7) утверждает </w:t>
      </w:r>
      <w:hyperlink r:id="rId15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государственной аттестации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08" w:name="SUB40008"/>
      <w:bookmarkEnd w:id="108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8 внесены изменения в соответствии с </w:t>
      </w:r>
      <w:hyperlink r:id="rId15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5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5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8) утверждает </w:t>
      </w:r>
      <w:hyperlink r:id="rId15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квалификационные требования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предъявляемые к образовательной деятельности;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09" w:name="SUB40009"/>
      <w:bookmarkEnd w:id="109"/>
      <w:r w:rsidRPr="000957D2">
        <w:rPr>
          <w:rFonts w:ascii="Times New Roman" w:hAnsi="Times New Roman" w:cs="Times New Roman"/>
          <w:sz w:val="20"/>
          <w:szCs w:val="20"/>
        </w:rPr>
        <w:t xml:space="preserve">9) определяет </w:t>
      </w:r>
      <w:hyperlink r:id="rId15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виды и формы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документов об образовании государственного образца и </w:t>
      </w:r>
      <w:hyperlink r:id="rId15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их выдачи;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10" w:name="SUB40010"/>
      <w:bookmarkEnd w:id="110"/>
      <w:r w:rsidRPr="000957D2">
        <w:rPr>
          <w:rFonts w:ascii="Times New Roman" w:hAnsi="Times New Roman" w:cs="Times New Roman"/>
          <w:sz w:val="20"/>
          <w:szCs w:val="20"/>
        </w:rPr>
        <w:t xml:space="preserve">10) утверждает </w:t>
      </w:r>
      <w:hyperlink r:id="rId15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гарантированный государственный норматив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сети организаций образования в зависимости от плотности населения и отдаленности населенных пунктов;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11" w:name="SUB40011"/>
      <w:bookmarkEnd w:id="111"/>
      <w:r w:rsidRPr="000957D2">
        <w:rPr>
          <w:rFonts w:ascii="Times New Roman" w:hAnsi="Times New Roman" w:cs="Times New Roman"/>
          <w:sz w:val="20"/>
          <w:szCs w:val="20"/>
        </w:rPr>
        <w:t xml:space="preserve">11) определяет </w:t>
      </w:r>
      <w:hyperlink r:id="rId15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штаты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работников государственных организаций образования, а также </w:t>
      </w:r>
      <w:hyperlink r:id="rId16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перечень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должностей педагогических работников и приравненных к ним лиц;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12" w:name="SUB40012"/>
      <w:bookmarkEnd w:id="112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12 внесены изменения в соответствии с </w:t>
      </w:r>
      <w:hyperlink r:id="rId16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6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6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и утверждает Положение об особом статусе организации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13" w:name="SUB40013"/>
      <w:bookmarkEnd w:id="113"/>
      <w:r w:rsidRPr="000957D2">
        <w:rPr>
          <w:rFonts w:ascii="Times New Roman" w:hAnsi="Times New Roman" w:cs="Times New Roman"/>
          <w:sz w:val="20"/>
          <w:szCs w:val="20"/>
        </w:rPr>
        <w:t xml:space="preserve">Подпункт 13 изложен в редакции </w:t>
      </w:r>
      <w:hyperlink r:id="rId16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13.02.12 г. № 553-IV (</w:t>
      </w:r>
      <w:hyperlink r:id="rId16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14" w:name="SUB40014"/>
      <w:bookmarkEnd w:id="114"/>
      <w:r w:rsidRPr="000957D2">
        <w:rPr>
          <w:rFonts w:ascii="Times New Roman" w:hAnsi="Times New Roman" w:cs="Times New Roman"/>
          <w:sz w:val="20"/>
          <w:szCs w:val="20"/>
        </w:rPr>
        <w:t xml:space="preserve">14) устанавливает </w:t>
      </w:r>
      <w:hyperlink r:id="rId16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осуществления образовательного мониторинга;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15" w:name="SUB40015"/>
      <w:bookmarkEnd w:id="115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15 внесены изменения в соответствии с </w:t>
      </w:r>
      <w:hyperlink r:id="rId16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6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6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15) утверждает </w:t>
      </w:r>
      <w:hyperlink r:id="rId17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отбора претендентов для присуждения международной стипендии «Болашак» и определяет направления расходования международной стипендии «Болашак»;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16" w:name="SUB40016"/>
      <w:bookmarkEnd w:id="116"/>
      <w:r w:rsidRPr="000957D2">
        <w:rPr>
          <w:rFonts w:ascii="Times New Roman" w:hAnsi="Times New Roman" w:cs="Times New Roman"/>
          <w:sz w:val="20"/>
          <w:szCs w:val="20"/>
        </w:rPr>
        <w:t xml:space="preserve">16) учреждает </w:t>
      </w:r>
      <w:hyperlink r:id="rId17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государственные именные стипендии</w:t>
        </w:r>
      </w:hyperlink>
      <w:r w:rsidRPr="000957D2">
        <w:rPr>
          <w:rFonts w:ascii="Times New Roman" w:hAnsi="Times New Roman" w:cs="Times New Roman"/>
          <w:sz w:val="20"/>
          <w:szCs w:val="20"/>
        </w:rPr>
        <w:t>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17" w:name="SUB40017"/>
      <w:bookmarkEnd w:id="117"/>
      <w:r w:rsidRPr="000957D2">
        <w:rPr>
          <w:rFonts w:ascii="Times New Roman" w:hAnsi="Times New Roman" w:cs="Times New Roman"/>
          <w:sz w:val="20"/>
          <w:szCs w:val="20"/>
        </w:rPr>
        <w:t xml:space="preserve">17) утверждает </w:t>
      </w:r>
      <w:hyperlink r:id="rId17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Положение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 знаке «Алтын белгi»;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18" w:name="SUB40018"/>
      <w:bookmarkEnd w:id="118"/>
      <w:r w:rsidRPr="000957D2">
        <w:rPr>
          <w:rFonts w:ascii="Times New Roman" w:hAnsi="Times New Roman" w:cs="Times New Roman"/>
          <w:sz w:val="20"/>
          <w:szCs w:val="20"/>
        </w:rPr>
        <w:t xml:space="preserve">18) утверждает </w:t>
      </w:r>
      <w:hyperlink r:id="rId17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присвоения званий «Лучший преподаватель вуза» и «Лучший педагог»;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19" w:name="SUB40019"/>
      <w:bookmarkEnd w:id="119"/>
      <w:r w:rsidRPr="000957D2">
        <w:rPr>
          <w:rFonts w:ascii="Times New Roman" w:hAnsi="Times New Roman" w:cs="Times New Roman"/>
          <w:sz w:val="20"/>
          <w:szCs w:val="20"/>
        </w:rPr>
        <w:t xml:space="preserve">19) утверждает </w:t>
      </w:r>
      <w:hyperlink r:id="rId17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20" w:name="SUB40020"/>
      <w:bookmarkEnd w:id="120"/>
      <w:r w:rsidRPr="000957D2">
        <w:rPr>
          <w:rFonts w:ascii="Times New Roman" w:hAnsi="Times New Roman" w:cs="Times New Roman"/>
          <w:sz w:val="20"/>
          <w:szCs w:val="20"/>
        </w:rPr>
        <w:t xml:space="preserve">20) Исключен в соответствии с </w:t>
      </w:r>
      <w:hyperlink r:id="rId17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7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7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21" w:name="SUB40021"/>
      <w:bookmarkEnd w:id="121"/>
      <w:r w:rsidRPr="000957D2">
        <w:rPr>
          <w:rFonts w:ascii="Times New Roman" w:hAnsi="Times New Roman" w:cs="Times New Roman"/>
          <w:sz w:val="20"/>
          <w:szCs w:val="20"/>
        </w:rPr>
        <w:t xml:space="preserve">Подпункт 21 изложен в редакции </w:t>
      </w:r>
      <w:hyperlink r:id="rId17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7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8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22" w:name="SUB40022"/>
      <w:bookmarkEnd w:id="122"/>
      <w:r w:rsidRPr="000957D2">
        <w:rPr>
          <w:rFonts w:ascii="Times New Roman" w:hAnsi="Times New Roman" w:cs="Times New Roman"/>
          <w:sz w:val="20"/>
          <w:szCs w:val="20"/>
        </w:rPr>
        <w:t xml:space="preserve">Подпункт 22 изложен в редакции </w:t>
      </w:r>
      <w:hyperlink r:id="rId18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8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8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22) утверждает </w:t>
      </w:r>
      <w:hyperlink r:id="rId18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проведения конкурса на присуждение гранта «Лучшая организация среднего образования» с установлением порядка и размера его предоставления;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23" w:name="SUB4002201"/>
      <w:bookmarkEnd w:id="123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22-1 и 22-2 в соответствии с </w:t>
      </w:r>
      <w:hyperlink r:id="rId18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8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22-1) определяет </w:t>
      </w:r>
      <w:hyperlink r:id="rId18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гарантирования образовательных кредитов, предоставляемых финансовыми организациями;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24" w:name="SUB4002202"/>
      <w:bookmarkEnd w:id="124"/>
      <w:r w:rsidRPr="000957D2">
        <w:rPr>
          <w:rFonts w:ascii="Times New Roman" w:hAnsi="Times New Roman" w:cs="Times New Roman"/>
          <w:sz w:val="20"/>
          <w:szCs w:val="20"/>
        </w:rPr>
        <w:t xml:space="preserve">22-2) определяет </w:t>
      </w:r>
      <w:hyperlink r:id="rId18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</w:t>
      </w:r>
      <w:hyperlink r:id="rId18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пункте 17 статьи 47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настоящего Закона, обучавшимися на основе государственного образовательного заказа;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25" w:name="SUB40023"/>
      <w:bookmarkEnd w:id="125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23 внесены изменения в соответствии с </w:t>
      </w:r>
      <w:hyperlink r:id="rId19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9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9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26" w:name="SUB40024"/>
      <w:bookmarkEnd w:id="126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24 - 30 в соответствии с </w:t>
      </w:r>
      <w:hyperlink r:id="rId19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9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24) утверждает </w:t>
      </w:r>
      <w:hyperlink r:id="rId19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государственные общеобязательные стандарты образования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соответствующих уровней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27" w:name="SUB4002401"/>
      <w:bookmarkEnd w:id="127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24-1 в соответствии с </w:t>
      </w:r>
      <w:hyperlink r:id="rId19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9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24-1) утверждает </w:t>
      </w:r>
      <w:hyperlink r:id="rId19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размеры квоты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28" w:name="SUB40025"/>
      <w:bookmarkEnd w:id="128"/>
      <w:r w:rsidRPr="000957D2">
        <w:rPr>
          <w:rFonts w:ascii="Times New Roman" w:hAnsi="Times New Roman" w:cs="Times New Roman"/>
          <w:sz w:val="20"/>
          <w:szCs w:val="20"/>
        </w:rPr>
        <w:t xml:space="preserve">25) утверждает типовые правила приема на обучение в организации образования, реализующие общеобразовательные учебные программы </w:t>
      </w:r>
      <w:hyperlink r:id="rId19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начального, основного среднего, общего среднего образования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профессиональные учебные программы </w:t>
      </w:r>
      <w:hyperlink r:id="rId20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технического и профессионального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</w:t>
      </w:r>
      <w:hyperlink r:id="rId20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послесреднего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</w:t>
      </w:r>
      <w:hyperlink r:id="rId20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высшего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и послевузовского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29" w:name="SUB4002501"/>
      <w:bookmarkEnd w:id="12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25-1 в соответствии с </w:t>
      </w:r>
      <w:hyperlink r:id="rId20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0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25-1) определяет </w:t>
      </w:r>
      <w:hyperlink r:id="rId20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размер, источники, виды и порядок предоставления социальной помощи гражданам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указанным в части второй </w:t>
      </w:r>
      <w:hyperlink r:id="rId20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пункта 4 статьи 8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настоящего Закона;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30" w:name="SUB40026"/>
      <w:bookmarkEnd w:id="130"/>
      <w:r w:rsidRPr="000957D2">
        <w:rPr>
          <w:rFonts w:ascii="Times New Roman" w:hAnsi="Times New Roman" w:cs="Times New Roman"/>
          <w:sz w:val="20"/>
          <w:szCs w:val="20"/>
        </w:rPr>
        <w:t xml:space="preserve">26) утверждает </w:t>
      </w:r>
      <w:hyperlink r:id="rId20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перевода и восстановления обучающихся по типам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31" w:name="SUB40027"/>
      <w:bookmarkEnd w:id="131"/>
      <w:r w:rsidRPr="000957D2">
        <w:rPr>
          <w:rFonts w:ascii="Times New Roman" w:hAnsi="Times New Roman" w:cs="Times New Roman"/>
          <w:sz w:val="20"/>
          <w:szCs w:val="20"/>
        </w:rPr>
        <w:t xml:space="preserve">27) утверждает </w:t>
      </w:r>
      <w:hyperlink r:id="rId20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предоставления академических отпусков обучающимся в организациях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32" w:name="SUB40028"/>
      <w:bookmarkEnd w:id="132"/>
      <w:r w:rsidRPr="000957D2">
        <w:rPr>
          <w:rFonts w:ascii="Times New Roman" w:hAnsi="Times New Roman" w:cs="Times New Roman"/>
          <w:sz w:val="20"/>
          <w:szCs w:val="20"/>
        </w:rPr>
        <w:t xml:space="preserve">28) утверждает </w:t>
      </w:r>
      <w:hyperlink r:id="rId20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конкурсного замещения должностей профессорско-преподавательского состава и научных работников высших учебных заведений;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33" w:name="SUB40029"/>
      <w:bookmarkEnd w:id="133"/>
      <w:r w:rsidRPr="000957D2">
        <w:rPr>
          <w:rFonts w:ascii="Times New Roman" w:hAnsi="Times New Roman" w:cs="Times New Roman"/>
          <w:sz w:val="20"/>
          <w:szCs w:val="20"/>
        </w:rPr>
        <w:t xml:space="preserve">29) утверждает </w:t>
      </w:r>
      <w:hyperlink r:id="rId21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организации учебного процесса по дистанционным образовательным технологиям;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34" w:name="SUB40030"/>
      <w:bookmarkEnd w:id="134"/>
      <w:r w:rsidRPr="000957D2">
        <w:rPr>
          <w:rFonts w:ascii="Times New Roman" w:hAnsi="Times New Roman" w:cs="Times New Roman"/>
          <w:sz w:val="20"/>
          <w:szCs w:val="20"/>
        </w:rPr>
        <w:t xml:space="preserve">30) выполняет иные функции, возложенные на него </w:t>
      </w:r>
      <w:hyperlink r:id="rId21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Конституцией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законами Республики Казахстан и актами Президента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35" w:name="SUB50000"/>
      <w:bookmarkEnd w:id="135"/>
      <w:r w:rsidRPr="000957D2">
        <w:rPr>
          <w:rFonts w:ascii="Times New Roman" w:hAnsi="Times New Roman" w:cs="Times New Roman"/>
          <w:sz w:val="20"/>
          <w:szCs w:val="20"/>
        </w:rPr>
        <w:t xml:space="preserve">В статью 5 внесены изменения в соответствии с </w:t>
      </w:r>
      <w:hyperlink r:id="rId21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1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1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Статья 5. Компетенция уполномоченного органа в области образования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hyperlink r:id="rId21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Уполномоченный орган в области образования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выполняет следующие полномочия: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обеспечивает соблюдение конституционных прав и свобод граждан в области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Статья 5 дополнена подпунктом 1-1 в соответствии с </w:t>
      </w:r>
      <w:hyperlink r:id="rId21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13.06.13 г. № 102-V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1-1) осуществляет координацию и методическое руководство местных исполнительных органов в области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36" w:name="SUB50002"/>
      <w:bookmarkEnd w:id="136"/>
      <w:r w:rsidRPr="000957D2">
        <w:rPr>
          <w:rFonts w:ascii="Times New Roman" w:hAnsi="Times New Roman" w:cs="Times New Roman"/>
          <w:sz w:val="20"/>
          <w:szCs w:val="20"/>
        </w:rPr>
        <w:t xml:space="preserve">Подпункт 2 изложен в редакции </w:t>
      </w:r>
      <w:hyperlink r:id="rId21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03.07.13 г. № 124-V (</w:t>
      </w:r>
      <w:hyperlink r:id="rId21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37" w:name="SUB5000201"/>
      <w:bookmarkEnd w:id="137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2-1 в соответствии с </w:t>
      </w:r>
      <w:hyperlink r:id="rId21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2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2-1) утверждает </w:t>
      </w:r>
      <w:hyperlink r:id="rId22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распределение государственного образовательного заказа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 подготовку специалистов с высшим образованием в магистратуре и докторантуре в разрезе специальностей;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38" w:name="SUB50003"/>
      <w:bookmarkEnd w:id="138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3 внесены изменения в соответствии с </w:t>
      </w:r>
      <w:hyperlink r:id="rId22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2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2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39" w:name="SUB50004"/>
      <w:bookmarkEnd w:id="139"/>
      <w:r w:rsidRPr="000957D2">
        <w:rPr>
          <w:rFonts w:ascii="Times New Roman" w:hAnsi="Times New Roman" w:cs="Times New Roman"/>
          <w:sz w:val="20"/>
          <w:szCs w:val="20"/>
        </w:rPr>
        <w:t xml:space="preserve">4) осуществляет образовательный мониторинг и информационное обеспечение системы управления образованием, утверждает </w:t>
      </w:r>
      <w:hyperlink r:id="rId22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организации и функционирования единой информационной системы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40" w:name="SUB50005"/>
      <w:bookmarkEnd w:id="140"/>
      <w:r w:rsidRPr="000957D2">
        <w:rPr>
          <w:rFonts w:ascii="Times New Roman" w:hAnsi="Times New Roman" w:cs="Times New Roman"/>
          <w:sz w:val="20"/>
          <w:szCs w:val="20"/>
        </w:rPr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41" w:name="SUB50006"/>
      <w:bookmarkEnd w:id="141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6 внесены изменения в соответствии с </w:t>
      </w:r>
      <w:hyperlink r:id="rId22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2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2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22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3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3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6) организует разработку </w:t>
      </w:r>
      <w:hyperlink r:id="rId23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государственных общеобязательных стандартов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образования соответствующих уровней образования, утверждает </w:t>
      </w:r>
      <w:hyperlink r:id="rId23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образовательные учебные программы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3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учебные планы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всех уровней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42" w:name="SUB5000601"/>
      <w:bookmarkEnd w:id="142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6-1 в соответствии с </w:t>
      </w:r>
      <w:hyperlink r:id="rId23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3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6-1) согласовывает государственные общеобязательные стандарты образования медицинского, фармацевтического и военного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43" w:name="SUB50007"/>
      <w:bookmarkEnd w:id="143"/>
      <w:r w:rsidRPr="000957D2">
        <w:rPr>
          <w:rFonts w:ascii="Times New Roman" w:hAnsi="Times New Roman" w:cs="Times New Roman"/>
          <w:sz w:val="20"/>
          <w:szCs w:val="20"/>
        </w:rPr>
        <w:t xml:space="preserve">7) Исключен в соответствии с </w:t>
      </w:r>
      <w:hyperlink r:id="rId23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3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3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44" w:name="SUB5000701"/>
      <w:bookmarkEnd w:id="144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7-1 в соответствии с </w:t>
      </w:r>
      <w:hyperlink r:id="rId24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4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7-1) организует разработку и утверждает </w:t>
      </w:r>
      <w:hyperlink r:id="rId24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учебные планы и программы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детских музыкальных школ, детских художественных школ и детских школ искусств;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45" w:name="SUB50008"/>
      <w:bookmarkEnd w:id="145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8 внесены изменения в соответствии с </w:t>
      </w:r>
      <w:hyperlink r:id="rId24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24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4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изложен в редакции </w:t>
      </w:r>
      <w:hyperlink r:id="rId24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шести месяцев после его первого официального </w:t>
      </w:r>
      <w:hyperlink r:id="rId24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4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8) выдает лицензии и (или) приложения на право осуществления образовательной деятельности: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юридическим лицам, реализующим общеобразовательные программы начального, основного среднего, общего 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юридическим лицам, реализующим профессиональные программы послесреднего, высшего, послевузовского образования, в том числе по специальностям;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юридическим лицам, реализующим духовные образовательные программы;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46" w:name="SUB50009"/>
      <w:bookmarkEnd w:id="146"/>
      <w:r w:rsidRPr="000957D2">
        <w:rPr>
          <w:rFonts w:ascii="Times New Roman" w:hAnsi="Times New Roman" w:cs="Times New Roman"/>
          <w:sz w:val="20"/>
          <w:szCs w:val="20"/>
        </w:rPr>
        <w:t xml:space="preserve">Подпункт 9 изложен в редакции </w:t>
      </w:r>
      <w:hyperlink r:id="rId24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шести месяцев после его первого официального </w:t>
      </w:r>
      <w:hyperlink r:id="rId25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5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9) проводит государственную аттестацию организаций образования независимо от форм собственности и ведомственной подчиненности, реализующих образовательные программы: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дошкольного воспитания и обучения, начального, основного среднего и общего 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специального и специализированного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дополнительного образования для детей;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дополнительного образования по спорту для детей и юношества;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технического и профессионального, послесреднего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высшего и послевузовского образования (за исключением медицинского и фармацевтического образования);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47" w:name="SUB5000901"/>
      <w:bookmarkEnd w:id="147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9-1 в соответствии с </w:t>
      </w:r>
      <w:hyperlink r:id="rId25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5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48" w:name="SUB50010"/>
      <w:bookmarkEnd w:id="148"/>
      <w:r w:rsidRPr="000957D2">
        <w:rPr>
          <w:rFonts w:ascii="Times New Roman" w:hAnsi="Times New Roman" w:cs="Times New Roman"/>
          <w:sz w:val="20"/>
          <w:szCs w:val="20"/>
        </w:rPr>
        <w:t xml:space="preserve">Подпункт 10 изложен в редакции </w:t>
      </w:r>
      <w:hyperlink r:id="rId25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5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5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10) устанавливает требования и порядок признания аккредитационных органов, в том числе зарубежных, и формирует реестр признанных аккредитационных органов, аккредитованных организаций образования и образовательных учебных программ;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49" w:name="SUB50011"/>
      <w:bookmarkEnd w:id="149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11 внесены изменения в соответствии с </w:t>
      </w:r>
      <w:hyperlink r:id="rId25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5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5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11) разрабатывает типовые правила приема на обучение в организации образования, реализующие общеобразовательные учебные программы </w:t>
      </w:r>
      <w:hyperlink r:id="rId26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начального, основного среднего, общего среднего образования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</w:t>
      </w:r>
      <w:hyperlink r:id="rId26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профессиональные учебные программы технического и профессионального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</w:t>
      </w:r>
      <w:hyperlink r:id="rId26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послесреднего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</w:t>
      </w:r>
      <w:hyperlink r:id="rId26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высшего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6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послевузовского образования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50" w:name="SUB50012"/>
      <w:bookmarkEnd w:id="150"/>
      <w:r w:rsidRPr="000957D2">
        <w:rPr>
          <w:rFonts w:ascii="Times New Roman" w:hAnsi="Times New Roman" w:cs="Times New Roman"/>
          <w:sz w:val="20"/>
          <w:szCs w:val="20"/>
        </w:rPr>
        <w:t xml:space="preserve">Подпункт 12 изложен в редакции </w:t>
      </w:r>
      <w:hyperlink r:id="rId26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6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6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12) разрабатывает и утверждает </w:t>
      </w:r>
      <w:hyperlink r:id="rId26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 проведения единого национального тестирования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6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комплексного тестирования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51" w:name="SUB50013"/>
      <w:bookmarkEnd w:id="151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13 внесены изменения в соответствии с </w:t>
      </w:r>
      <w:hyperlink r:id="rId27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7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7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по видам профессиональных учебных программ и утверждает классификаторы профессий и специальностей;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52" w:name="SUB50014"/>
      <w:bookmarkEnd w:id="152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14 внесены изменения в соответствии с </w:t>
      </w:r>
      <w:hyperlink r:id="rId27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7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7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14) определяет </w:t>
      </w:r>
      <w:hyperlink r:id="rId27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сроки начала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7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завершения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учебного года в организациях образования независимо от форм собственности и ведомственной подчиненности;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53" w:name="SUB50015"/>
      <w:bookmarkEnd w:id="153"/>
      <w:r w:rsidRPr="000957D2">
        <w:rPr>
          <w:rFonts w:ascii="Times New Roman" w:hAnsi="Times New Roman" w:cs="Times New Roman"/>
          <w:sz w:val="20"/>
          <w:szCs w:val="20"/>
        </w:rPr>
        <w:t xml:space="preserve">15) устанавливает </w:t>
      </w:r>
      <w:hyperlink r:id="rId27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перечень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профессий и специальностей, получение которых в заочной, вечерней формах и в форме экстерната не допускается, и </w:t>
      </w:r>
      <w:hyperlink r:id="rId27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выдает разрешение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 обучение в форме экстерната в организациях образования, дающих высшее образование;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54" w:name="SUB50016"/>
      <w:bookmarkEnd w:id="154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16 внесены изменения в соответствии с </w:t>
      </w:r>
      <w:hyperlink r:id="rId28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8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8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16) разрабатывает </w:t>
      </w:r>
      <w:hyperlink r:id="rId28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перевода и восстановления обучающихся по типам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55" w:name="SUB50017"/>
      <w:bookmarkEnd w:id="155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17 внесены изменения в соответствии с </w:t>
      </w:r>
      <w:hyperlink r:id="rId28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8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8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17) разрабатывает </w:t>
      </w:r>
      <w:hyperlink r:id="rId28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предоставления академических отпусков обучающимся в организациях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56" w:name="SUB50018"/>
      <w:bookmarkEnd w:id="156"/>
      <w:r w:rsidRPr="000957D2">
        <w:rPr>
          <w:rFonts w:ascii="Times New Roman" w:hAnsi="Times New Roman" w:cs="Times New Roman"/>
          <w:sz w:val="20"/>
          <w:szCs w:val="20"/>
        </w:rPr>
        <w:t xml:space="preserve">18) Исключен в соответствии с </w:t>
      </w:r>
      <w:hyperlink r:id="rId28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8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9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57" w:name="SUB50019"/>
      <w:bookmarkEnd w:id="157"/>
      <w:r w:rsidRPr="000957D2">
        <w:rPr>
          <w:rFonts w:ascii="Times New Roman" w:hAnsi="Times New Roman" w:cs="Times New Roman"/>
          <w:sz w:val="20"/>
          <w:szCs w:val="20"/>
        </w:rPr>
        <w:t xml:space="preserve">19) утверждает </w:t>
      </w:r>
      <w:hyperlink r:id="rId29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проведения текущего контроля успеваемости, промежуточной и итоговой аттестации обучающихся;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58" w:name="SUB50020"/>
      <w:bookmarkEnd w:id="158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20 внесены изменения в соответствии с </w:t>
      </w:r>
      <w:hyperlink r:id="rId29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9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9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20) разрабатывает и утверждает </w:t>
      </w:r>
      <w:hyperlink r:id="rId29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оценки уровня профессиональной подготовленности и присвоения квалификации по профессиям (специальностям) технического и обслуживающего труда;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59" w:name="SUB50021"/>
      <w:bookmarkEnd w:id="159"/>
      <w:r w:rsidRPr="000957D2">
        <w:rPr>
          <w:rFonts w:ascii="Times New Roman" w:hAnsi="Times New Roman" w:cs="Times New Roman"/>
          <w:sz w:val="20"/>
          <w:szCs w:val="20"/>
        </w:rPr>
        <w:t xml:space="preserve">21) устанавливает </w:t>
      </w:r>
      <w:hyperlink r:id="rId29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признания и нострификации документов об образовании;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60" w:name="SUB50022"/>
      <w:bookmarkEnd w:id="160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22 внесены изменения в соответствии с </w:t>
      </w:r>
      <w:hyperlink r:id="rId29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9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29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22) разрабатывает и утверждает </w:t>
      </w:r>
      <w:hyperlink r:id="rId30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осуществляет контроль за их использованием;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61" w:name="SUB50023"/>
      <w:bookmarkEnd w:id="161"/>
      <w:r w:rsidRPr="000957D2">
        <w:rPr>
          <w:rFonts w:ascii="Times New Roman" w:hAnsi="Times New Roman" w:cs="Times New Roman"/>
          <w:sz w:val="20"/>
          <w:szCs w:val="20"/>
        </w:rPr>
        <w:t xml:space="preserve">23) разрабатывает и утверждает </w:t>
      </w:r>
      <w:hyperlink r:id="rId30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формы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документов строгой отчетности, используемых организациями образования в образовательной деятельности, определяет </w:t>
      </w:r>
      <w:hyperlink r:id="rId30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требования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к оформлению документов об образовании; утверждает </w:t>
      </w:r>
      <w:hyperlink r:id="rId30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форму справки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выдаваемой лицам, не завершившим образование;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62" w:name="SUB50024"/>
      <w:bookmarkEnd w:id="162"/>
      <w:r w:rsidRPr="000957D2">
        <w:rPr>
          <w:rFonts w:ascii="Times New Roman" w:hAnsi="Times New Roman" w:cs="Times New Roman"/>
          <w:sz w:val="20"/>
          <w:szCs w:val="20"/>
        </w:rPr>
        <w:t xml:space="preserve">24) утверждает формы </w:t>
      </w:r>
      <w:hyperlink r:id="rId30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типового договора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оказания образовательных услуг и </w:t>
      </w:r>
      <w:hyperlink r:id="rId30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типового договора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 проведение профессиональной практики;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63" w:name="SUB50025"/>
      <w:bookmarkEnd w:id="163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25 внесены изменения в соответствии с </w:t>
      </w:r>
      <w:hyperlink r:id="rId30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30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0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30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1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1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25) осуществляет руководство и координирует проведение учебно-методической и научно-методической работы, утверждает </w:t>
      </w:r>
      <w:hyperlink r:id="rId31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организации и осуществления учебно-методической и научно-методической работы, </w:t>
      </w:r>
      <w:hyperlink r:id="rId31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организации учебного процесса по кредитной технологии обучения и разрабатывает </w:t>
      </w:r>
      <w:hyperlink r:id="rId31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организации учебного процесса по дистанционным образовательным технологиям;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64" w:name="SUB5002501"/>
      <w:bookmarkEnd w:id="164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25-1 и 25-2 в соответствии с </w:t>
      </w:r>
      <w:hyperlink r:id="rId31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1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25-1) разрабатывает и утверждает </w:t>
      </w:r>
      <w:hyperlink r:id="rId31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организации деятельности подготовительных отделений высших учебных заведений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65" w:name="SUB5002502"/>
      <w:bookmarkEnd w:id="165"/>
      <w:r w:rsidRPr="000957D2">
        <w:rPr>
          <w:rFonts w:ascii="Times New Roman" w:hAnsi="Times New Roman" w:cs="Times New Roman"/>
          <w:sz w:val="20"/>
          <w:szCs w:val="20"/>
        </w:rPr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66" w:name="SUB50026"/>
      <w:bookmarkEnd w:id="166"/>
      <w:r w:rsidRPr="000957D2">
        <w:rPr>
          <w:rFonts w:ascii="Times New Roman" w:hAnsi="Times New Roman" w:cs="Times New Roman"/>
          <w:sz w:val="20"/>
          <w:szCs w:val="20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67" w:name="SUB5002601"/>
      <w:bookmarkEnd w:id="167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26-1 в соответствии с </w:t>
      </w:r>
      <w:hyperlink r:id="rId31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1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26-1) организует разработку и утверждает нормы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68" w:name="SUB50027"/>
      <w:bookmarkEnd w:id="168"/>
      <w:r w:rsidRPr="000957D2">
        <w:rPr>
          <w:rFonts w:ascii="Times New Roman" w:hAnsi="Times New Roman" w:cs="Times New Roman"/>
          <w:sz w:val="20"/>
          <w:szCs w:val="20"/>
        </w:rPr>
        <w:t xml:space="preserve">Подпункт 27 изложен в редакции </w:t>
      </w:r>
      <w:hyperlink r:id="rId32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2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2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27) разрабатывает и утверждает </w:t>
      </w:r>
      <w:hyperlink r:id="rId32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69" w:name="SUB5002701"/>
      <w:bookmarkEnd w:id="16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27-1 в соответствии с </w:t>
      </w:r>
      <w:hyperlink r:id="rId32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2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изложен в редакции </w:t>
      </w:r>
      <w:hyperlink r:id="rId32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10.07.12 г. № 36-V (</w:t>
      </w:r>
      <w:hyperlink r:id="rId32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27-1) формирует и утверждает </w:t>
      </w:r>
      <w:hyperlink r:id="rId32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перечень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учебников, учебно-методических комплексов, пособий и другой дополнительной литературы, в том числе на электронных носителях;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70" w:name="SUB50028"/>
      <w:bookmarkEnd w:id="170"/>
      <w:r w:rsidRPr="000957D2">
        <w:rPr>
          <w:rFonts w:ascii="Times New Roman" w:hAnsi="Times New Roman" w:cs="Times New Roman"/>
          <w:sz w:val="20"/>
          <w:szCs w:val="20"/>
        </w:rPr>
        <w:t>28) организует проведение внешкольных мероприятий республиканского значения;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71" w:name="SUB50029"/>
      <w:bookmarkEnd w:id="171"/>
      <w:r w:rsidRPr="000957D2">
        <w:rPr>
          <w:rFonts w:ascii="Times New Roman" w:hAnsi="Times New Roman" w:cs="Times New Roman"/>
          <w:sz w:val="20"/>
          <w:szCs w:val="20"/>
        </w:rPr>
        <w:t xml:space="preserve">Подпункт 29 изложен в редакции </w:t>
      </w:r>
      <w:hyperlink r:id="rId32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3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3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29) разрабатывает и утверждает </w:t>
      </w:r>
      <w:hyperlink r:id="rId33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72" w:name="SUB5002901"/>
      <w:bookmarkEnd w:id="172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29-1 в соответствии с </w:t>
      </w:r>
      <w:hyperlink r:id="rId33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3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73" w:name="SUB50030"/>
      <w:bookmarkEnd w:id="173"/>
      <w:r w:rsidRPr="000957D2">
        <w:rPr>
          <w:rFonts w:ascii="Times New Roman" w:hAnsi="Times New Roman" w:cs="Times New Roman"/>
          <w:sz w:val="20"/>
          <w:szCs w:val="20"/>
        </w:rPr>
        <w:t>30) осуществляет в установленном порядке финансирование подведомственных организаций за счет бюджетных средств;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74" w:name="SUB50031"/>
      <w:bookmarkEnd w:id="174"/>
      <w:r w:rsidRPr="000957D2">
        <w:rPr>
          <w:rFonts w:ascii="Times New Roman" w:hAnsi="Times New Roman" w:cs="Times New Roman"/>
          <w:sz w:val="20"/>
          <w:szCs w:val="20"/>
        </w:rPr>
        <w:t>31) утверждает уставы подведомственных учреждений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75" w:name="SUB50032"/>
      <w:bookmarkEnd w:id="175"/>
      <w:r w:rsidRPr="000957D2">
        <w:rPr>
          <w:rFonts w:ascii="Times New Roman" w:hAnsi="Times New Roman" w:cs="Times New Roman"/>
          <w:sz w:val="20"/>
          <w:szCs w:val="20"/>
        </w:rPr>
        <w:t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76" w:name="SUB50033"/>
      <w:bookmarkEnd w:id="176"/>
      <w:r w:rsidRPr="000957D2">
        <w:rPr>
          <w:rFonts w:ascii="Times New Roman" w:hAnsi="Times New Roman" w:cs="Times New Roman"/>
          <w:sz w:val="20"/>
          <w:szCs w:val="20"/>
        </w:rPr>
        <w:t xml:space="preserve">33) Исключен в соответствии с </w:t>
      </w:r>
      <w:hyperlink r:id="rId33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3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3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77" w:name="SUB50034"/>
      <w:bookmarkEnd w:id="177"/>
      <w:r w:rsidRPr="000957D2">
        <w:rPr>
          <w:rFonts w:ascii="Times New Roman" w:hAnsi="Times New Roman" w:cs="Times New Roman"/>
          <w:sz w:val="20"/>
          <w:szCs w:val="20"/>
        </w:rPr>
        <w:t xml:space="preserve">34) разрабатывает и утверждает </w:t>
      </w:r>
      <w:hyperlink r:id="rId33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квалификационные характеристики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должностей педагогических работников и приравненных к ним лиц;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78" w:name="SUB50035"/>
      <w:bookmarkEnd w:id="178"/>
      <w:r w:rsidRPr="000957D2">
        <w:rPr>
          <w:rFonts w:ascii="Times New Roman" w:hAnsi="Times New Roman" w:cs="Times New Roman"/>
          <w:sz w:val="20"/>
          <w:szCs w:val="20"/>
        </w:rPr>
        <w:t xml:space="preserve">Подпункт 35 изложен в редакции </w:t>
      </w:r>
      <w:hyperlink r:id="rId33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4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4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35) разрабатывает и утверждает </w:t>
      </w:r>
      <w:hyperlink r:id="rId34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конкурсного замещения руководителей государственных учреждений 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79" w:name="SUB50036"/>
      <w:bookmarkEnd w:id="179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36 внесены изменения в соответствии с </w:t>
      </w:r>
      <w:hyperlink r:id="rId34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34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4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36) разрабатывает </w:t>
      </w:r>
      <w:hyperlink r:id="rId34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конкурсного замещения должностей профессорско-преподавательского состава и научных работников высших учебных заведений;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80" w:name="SUB5003601"/>
      <w:bookmarkEnd w:id="180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36-1 в соответствии с </w:t>
      </w:r>
      <w:hyperlink r:id="rId34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4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36-1) присваивает ученые звания ассоциированного профессора (доцента), профессора по ходатайству высшего учебного заведения и научных организаций;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81" w:name="SUB50037"/>
      <w:bookmarkEnd w:id="181"/>
      <w:r w:rsidRPr="000957D2">
        <w:rPr>
          <w:rFonts w:ascii="Times New Roman" w:hAnsi="Times New Roman" w:cs="Times New Roman"/>
          <w:sz w:val="20"/>
          <w:szCs w:val="20"/>
        </w:rPr>
        <w:t xml:space="preserve">37) Исключен в соответствии с </w:t>
      </w:r>
      <w:hyperlink r:id="rId34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10.07.12 г. № 36-V (</w:t>
      </w:r>
      <w:hyperlink r:id="rId35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82" w:name="SUB50038"/>
      <w:bookmarkEnd w:id="182"/>
      <w:r w:rsidRPr="000957D2">
        <w:rPr>
          <w:rFonts w:ascii="Times New Roman" w:hAnsi="Times New Roman" w:cs="Times New Roman"/>
          <w:sz w:val="20"/>
          <w:szCs w:val="20"/>
        </w:rPr>
        <w:t xml:space="preserve">38) </w:t>
      </w:r>
      <w:hyperlink r:id="rId35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организует переподготовку и повышение квалификации педагогических кадров</w:t>
        </w:r>
      </w:hyperlink>
      <w:r w:rsidRPr="000957D2">
        <w:rPr>
          <w:rFonts w:ascii="Times New Roman" w:hAnsi="Times New Roman" w:cs="Times New Roman"/>
          <w:sz w:val="20"/>
          <w:szCs w:val="20"/>
        </w:rPr>
        <w:t>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83" w:name="SUB50039"/>
      <w:bookmarkEnd w:id="183"/>
      <w:r w:rsidRPr="000957D2">
        <w:rPr>
          <w:rFonts w:ascii="Times New Roman" w:hAnsi="Times New Roman" w:cs="Times New Roman"/>
          <w:sz w:val="20"/>
          <w:szCs w:val="20"/>
        </w:rPr>
        <w:t xml:space="preserve">39) разрабатывает и утверждает отраслевую систему </w:t>
      </w:r>
      <w:hyperlink r:id="rId35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поощрения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84" w:name="SUB50040"/>
      <w:bookmarkEnd w:id="184"/>
      <w:r w:rsidRPr="000957D2">
        <w:rPr>
          <w:rFonts w:ascii="Times New Roman" w:hAnsi="Times New Roman" w:cs="Times New Roman"/>
          <w:sz w:val="20"/>
          <w:szCs w:val="20"/>
        </w:rPr>
        <w:t xml:space="preserve"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</w:t>
      </w:r>
      <w:hyperlink r:id="rId35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организации международного сотрудничества, осуществляемого организациями образования, и координирует эту работу;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85" w:name="SUB50041"/>
      <w:bookmarkEnd w:id="185"/>
      <w:r w:rsidRPr="000957D2">
        <w:rPr>
          <w:rFonts w:ascii="Times New Roman" w:hAnsi="Times New Roman" w:cs="Times New Roman"/>
          <w:sz w:val="20"/>
          <w:szCs w:val="20"/>
        </w:rPr>
        <w:t xml:space="preserve">Подпункт 41 изложен в редакции </w:t>
      </w:r>
      <w:hyperlink r:id="rId35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5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5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41) разрабатывает, утверждает и устанавливает </w:t>
      </w:r>
      <w:hyperlink r:id="rId35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направления для обучения за рубежом, в том числе в рамках академической мобильности;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86" w:name="SUB50042"/>
      <w:bookmarkEnd w:id="186"/>
      <w:r w:rsidRPr="000957D2">
        <w:rPr>
          <w:rFonts w:ascii="Times New Roman" w:hAnsi="Times New Roman" w:cs="Times New Roman"/>
          <w:sz w:val="20"/>
          <w:szCs w:val="20"/>
        </w:rPr>
        <w:t xml:space="preserve">42) Исключен в соответствии с </w:t>
      </w:r>
      <w:hyperlink r:id="rId35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5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6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87" w:name="SUB50043"/>
      <w:bookmarkEnd w:id="187"/>
      <w:r w:rsidRPr="000957D2">
        <w:rPr>
          <w:rFonts w:ascii="Times New Roman" w:hAnsi="Times New Roman" w:cs="Times New Roman"/>
          <w:sz w:val="20"/>
          <w:szCs w:val="20"/>
        </w:rPr>
        <w:t xml:space="preserve">Подпункт 43 изложен в редакции </w:t>
      </w:r>
      <w:hyperlink r:id="rId36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6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6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43) разрабатывает и утверждает правила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88" w:name="SUB50044"/>
      <w:bookmarkEnd w:id="188"/>
      <w:r w:rsidRPr="000957D2">
        <w:rPr>
          <w:rFonts w:ascii="Times New Roman" w:hAnsi="Times New Roman" w:cs="Times New Roman"/>
          <w:sz w:val="20"/>
          <w:szCs w:val="20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89" w:name="SUB5004401"/>
      <w:bookmarkEnd w:id="18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44-1 - 44-6 в соответствии с </w:t>
      </w:r>
      <w:hyperlink r:id="rId36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6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44-1) разрабатывает и утверждает </w:t>
      </w:r>
      <w:hyperlink r:id="rId36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разработки, апробации и внедрения образовательных учебных программ, реализуемых в режиме эксперимента в организациях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90" w:name="SUB5004402"/>
      <w:bookmarkEnd w:id="190"/>
      <w:r w:rsidRPr="000957D2">
        <w:rPr>
          <w:rFonts w:ascii="Times New Roman" w:hAnsi="Times New Roman" w:cs="Times New Roman"/>
          <w:sz w:val="20"/>
          <w:szCs w:val="20"/>
        </w:rPr>
        <w:t>44-2) осуществляет информационное обеспечение органов управления системой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91" w:name="SUB5004403"/>
      <w:bookmarkEnd w:id="191"/>
      <w:r w:rsidRPr="000957D2">
        <w:rPr>
          <w:rFonts w:ascii="Times New Roman" w:hAnsi="Times New Roman" w:cs="Times New Roman"/>
          <w:sz w:val="20"/>
          <w:szCs w:val="20"/>
        </w:rPr>
        <w:t>44-3) организует разработку и утверждает правила организации и функционирования единой информационной системы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92" w:name="SUB5004404"/>
      <w:bookmarkEnd w:id="192"/>
      <w:r w:rsidRPr="000957D2">
        <w:rPr>
          <w:rFonts w:ascii="Times New Roman" w:hAnsi="Times New Roman" w:cs="Times New Roman"/>
          <w:sz w:val="20"/>
          <w:szCs w:val="20"/>
        </w:rPr>
        <w:t xml:space="preserve">44-4) утверждает </w:t>
      </w:r>
      <w:hyperlink r:id="rId36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нормы расходов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</w:t>
      </w:r>
      <w:hyperlink r:id="rId36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договора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 обучение и прохождение стажировки по международной стипендии «Болашак»;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93" w:name="SUB5004405"/>
      <w:bookmarkEnd w:id="193"/>
      <w:r w:rsidRPr="000957D2">
        <w:rPr>
          <w:rFonts w:ascii="Times New Roman" w:hAnsi="Times New Roman" w:cs="Times New Roman"/>
          <w:sz w:val="20"/>
          <w:szCs w:val="20"/>
        </w:rPr>
        <w:t xml:space="preserve">44-5) утверждает номенклатуру видов организаций образования и </w:t>
      </w:r>
      <w:hyperlink r:id="rId36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правила их деятельности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в том числе малокомплектных школ;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94" w:name="SUB5004406"/>
      <w:bookmarkEnd w:id="194"/>
      <w:r w:rsidRPr="000957D2">
        <w:rPr>
          <w:rFonts w:ascii="Times New Roman" w:hAnsi="Times New Roman" w:cs="Times New Roman"/>
          <w:sz w:val="20"/>
          <w:szCs w:val="20"/>
        </w:rPr>
        <w:t xml:space="preserve">44-6) формирует и утверждает </w:t>
      </w:r>
      <w:hyperlink r:id="rId37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перечень услуг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связанных с государственным образовательным заказом;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95" w:name="SUB50045"/>
      <w:bookmarkEnd w:id="195"/>
      <w:r w:rsidRPr="000957D2">
        <w:rPr>
          <w:rFonts w:ascii="Times New Roman" w:hAnsi="Times New Roman" w:cs="Times New Roman"/>
          <w:sz w:val="20"/>
          <w:szCs w:val="20"/>
        </w:rPr>
        <w:t xml:space="preserve">Статья 5 дополнена подпунктом 45 в соответствии с </w:t>
      </w:r>
      <w:hyperlink r:id="rId37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17.07.09 г. № 188-IV; внесены изменения в соответствии с </w:t>
      </w:r>
      <w:hyperlink r:id="rId37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19.03.10 г. № 258-IV (</w:t>
      </w:r>
      <w:hyperlink r:id="rId37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37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06.01.11 г. № 378-IV (</w:t>
      </w:r>
      <w:hyperlink r:id="rId37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изложен в редакции </w:t>
      </w:r>
      <w:hyperlink r:id="rId37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10.07.12 г. № 36-V (</w:t>
      </w:r>
      <w:hyperlink r:id="rId37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45)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 </w:t>
      </w:r>
      <w:hyperlink r:id="rId37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 «О государственном контроле и надзоре в Республике Казахстан»;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96" w:name="SUB5004501"/>
      <w:bookmarkEnd w:id="196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45-1 - 45-3 в соответствии с </w:t>
      </w:r>
      <w:hyperlink r:id="rId37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8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45-1) организует разработку и утверждает правила деятельности психологической службы в организациях 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97" w:name="SUB5004502"/>
      <w:bookmarkEnd w:id="197"/>
      <w:r w:rsidRPr="000957D2">
        <w:rPr>
          <w:rFonts w:ascii="Times New Roman" w:hAnsi="Times New Roman" w:cs="Times New Roman"/>
          <w:sz w:val="20"/>
          <w:szCs w:val="20"/>
        </w:rPr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198" w:name="SUB5004503"/>
      <w:bookmarkEnd w:id="198"/>
      <w:r w:rsidRPr="000957D2">
        <w:rPr>
          <w:rFonts w:ascii="Times New Roman" w:hAnsi="Times New Roman" w:cs="Times New Roman"/>
          <w:sz w:val="20"/>
          <w:szCs w:val="20"/>
        </w:rPr>
        <w:t xml:space="preserve">45-3) разрабатывает и утверждает </w:t>
      </w:r>
      <w:hyperlink r:id="rId38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внутреннего распорядка организации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Статья 5 дополнена подпунктом 46 в соответствии с </w:t>
      </w:r>
      <w:hyperlink r:id="rId38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29.12.10 г. № 372-IV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199" w:name="SUB5004601"/>
      <w:bookmarkEnd w:id="19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подпунктами 46-1 - 46-9 в соответствии с </w:t>
      </w:r>
      <w:hyperlink r:id="rId38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8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46-1) организует разработку и утверждает методику подушевого нормативного финансирования среднего, технического и профессионального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00" w:name="SUB5004602"/>
      <w:bookmarkEnd w:id="200"/>
      <w:r w:rsidRPr="000957D2">
        <w:rPr>
          <w:rFonts w:ascii="Times New Roman" w:hAnsi="Times New Roman" w:cs="Times New Roman"/>
          <w:sz w:val="20"/>
          <w:szCs w:val="20"/>
        </w:rPr>
        <w:t>46-2) организует разработку и утверждает правила подушевого финансирования среднего, технического и профессионального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01" w:name="SUB5004603"/>
      <w:bookmarkEnd w:id="201"/>
      <w:r w:rsidRPr="000957D2">
        <w:rPr>
          <w:rFonts w:ascii="Times New Roman" w:hAnsi="Times New Roman" w:cs="Times New Roman"/>
          <w:sz w:val="20"/>
          <w:szCs w:val="20"/>
        </w:rPr>
        <w:t>46-3) организует разработку и утверждает методику ваучерно-модульной системы повышения квалификации;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02" w:name="SUB5004604"/>
      <w:bookmarkEnd w:id="202"/>
      <w:r w:rsidRPr="000957D2">
        <w:rPr>
          <w:rFonts w:ascii="Times New Roman" w:hAnsi="Times New Roman" w:cs="Times New Roman"/>
          <w:sz w:val="20"/>
          <w:szCs w:val="20"/>
        </w:rPr>
        <w:t>46-4) организует разработку и утверждает правила обеспечения дистанционного повышения квалификации;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03" w:name="SUB5004605"/>
      <w:bookmarkEnd w:id="203"/>
      <w:r w:rsidRPr="000957D2">
        <w:rPr>
          <w:rFonts w:ascii="Times New Roman" w:hAnsi="Times New Roman" w:cs="Times New Roman"/>
          <w:sz w:val="20"/>
          <w:szCs w:val="20"/>
        </w:rPr>
        <w:t xml:space="preserve">46-5) разрабатывает и утверждает </w:t>
      </w:r>
      <w:hyperlink r:id="rId38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 подтверждения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уровня квалификации педагогов;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04" w:name="SUB5004606"/>
      <w:bookmarkEnd w:id="204"/>
      <w:r w:rsidRPr="000957D2">
        <w:rPr>
          <w:rFonts w:ascii="Times New Roman" w:hAnsi="Times New Roman" w:cs="Times New Roman"/>
          <w:sz w:val="20"/>
          <w:szCs w:val="20"/>
        </w:rPr>
        <w:t>46-6) разрабатывает и утверждает механизм целевой подготовки магистров и докторов PhD в базовых высших учебных заведениях;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05" w:name="SUB5004607"/>
      <w:bookmarkEnd w:id="205"/>
      <w:r w:rsidRPr="000957D2">
        <w:rPr>
          <w:rFonts w:ascii="Times New Roman" w:hAnsi="Times New Roman" w:cs="Times New Roman"/>
          <w:sz w:val="20"/>
          <w:szCs w:val="20"/>
        </w:rPr>
        <w:t>46-7) разрабатывает и утверждает правила назначения ректоров государственных высших учебных заведений;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06" w:name="SUB5004608"/>
      <w:bookmarkEnd w:id="206"/>
      <w:r w:rsidRPr="000957D2">
        <w:rPr>
          <w:rFonts w:ascii="Times New Roman" w:hAnsi="Times New Roman" w:cs="Times New Roman"/>
          <w:sz w:val="20"/>
          <w:szCs w:val="20"/>
        </w:rPr>
        <w:t xml:space="preserve">46-8) определяет и утверждает </w:t>
      </w:r>
      <w:hyperlink r:id="rId38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требования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к университетским интернет-ресурсам;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07" w:name="SUB5004609"/>
      <w:bookmarkEnd w:id="207"/>
      <w:r w:rsidRPr="000957D2">
        <w:rPr>
          <w:rFonts w:ascii="Times New Roman" w:hAnsi="Times New Roman" w:cs="Times New Roman"/>
          <w:sz w:val="20"/>
          <w:szCs w:val="20"/>
        </w:rPr>
        <w:t>46-9) организует разработку и утверждает технические условия к школам-интернатам, профильным школам;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Статья 5 дополнена подпунктом 47 в соответствии с </w:t>
      </w:r>
      <w:hyperlink r:id="rId38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29.12.10 г. № 372-IV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208" w:name="SUB60000"/>
      <w:bookmarkEnd w:id="208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6. Компетенция местных представительных и исполнительных органов в области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Местные представительные органы: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1) Исключен в соответствии с </w:t>
      </w:r>
      <w:hyperlink r:id="rId38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03.07.13 г. № 124-V (</w:t>
      </w:r>
      <w:hyperlink r:id="rId38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принимают решение о льготном проезде обучающихся на общественном транспорте;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подпунктом 3 в соответствии с </w:t>
      </w:r>
      <w:hyperlink r:id="rId39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39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09" w:name="SUB60200"/>
      <w:bookmarkEnd w:id="209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39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39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39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Местный исполнительный орган области: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1) Исключен в соответствии с </w:t>
      </w:r>
      <w:hyperlink r:id="rId39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03.07.13 г. № 124-V (</w:t>
      </w:r>
      <w:hyperlink r:id="rId39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Пункт 2 дополнен подпунктом 1-1 в соответствии с </w:t>
      </w:r>
      <w:hyperlink r:id="rId39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13.06.13 г. № 102-V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1-1) реализует государственную политику в области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10" w:name="SUB60202"/>
      <w:bookmarkEnd w:id="210"/>
      <w:r w:rsidRPr="000957D2">
        <w:rPr>
          <w:rFonts w:ascii="Times New Roman" w:hAnsi="Times New Roman" w:cs="Times New Roman"/>
          <w:sz w:val="20"/>
          <w:szCs w:val="20"/>
        </w:rPr>
        <w:t>2) обеспечивает предоставление технического и профессионального, послесреднего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11" w:name="SUB60203"/>
      <w:bookmarkEnd w:id="211"/>
      <w:r w:rsidRPr="000957D2">
        <w:rPr>
          <w:rFonts w:ascii="Times New Roman" w:hAnsi="Times New Roman" w:cs="Times New Roman"/>
          <w:sz w:val="20"/>
          <w:szCs w:val="20"/>
        </w:rPr>
        <w:t>3) обеспечивает обучение детей по специальным общеобразовательным учебным программам;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12" w:name="SUB60204"/>
      <w:bookmarkEnd w:id="212"/>
      <w:r w:rsidRPr="000957D2">
        <w:rPr>
          <w:rFonts w:ascii="Times New Roman" w:hAnsi="Times New Roman" w:cs="Times New Roman"/>
          <w:sz w:val="20"/>
          <w:szCs w:val="20"/>
        </w:rPr>
        <w:t>4) обеспечивает обучение одаренных детей в специализированных организациях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13" w:name="SUB60205"/>
      <w:bookmarkEnd w:id="213"/>
      <w:r w:rsidRPr="000957D2">
        <w:rPr>
          <w:rFonts w:ascii="Times New Roman" w:hAnsi="Times New Roman" w:cs="Times New Roman"/>
          <w:sz w:val="20"/>
          <w:szCs w:val="20"/>
        </w:rPr>
        <w:t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14" w:name="SUB6020501"/>
      <w:bookmarkEnd w:id="214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подпунктом 5-1 в соответствии с </w:t>
      </w:r>
      <w:hyperlink r:id="rId39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9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5-1) Исключен в соответствии с </w:t>
      </w:r>
      <w:hyperlink r:id="rId40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13.06.13 г. № 102-V (</w:t>
      </w:r>
      <w:hyperlink r:id="rId40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15" w:name="SUB60206"/>
      <w:bookmarkEnd w:id="215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6 внесены изменения в соответствии с </w:t>
      </w:r>
      <w:hyperlink r:id="rId40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0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0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профессиональные учебные программы технического и профессионального, послесреднего образования, специализированные и специальные общеобразовательные учебные программы, а также детские юношеские спортивные школы;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16" w:name="SUB60207"/>
      <w:bookmarkEnd w:id="216"/>
      <w:r w:rsidRPr="000957D2">
        <w:rPr>
          <w:rFonts w:ascii="Times New Roman" w:hAnsi="Times New Roman" w:cs="Times New Roman"/>
          <w:sz w:val="20"/>
          <w:szCs w:val="20"/>
        </w:rPr>
        <w:t xml:space="preserve">7) Исключен в соответствии с </w:t>
      </w:r>
      <w:hyperlink r:id="rId40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шести месяцев после его первого официального </w:t>
      </w:r>
      <w:hyperlink r:id="rId40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0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17" w:name="SUB6020701"/>
      <w:bookmarkEnd w:id="217"/>
      <w:r w:rsidRPr="000957D2">
        <w:rPr>
          <w:rFonts w:ascii="Times New Roman" w:hAnsi="Times New Roman" w:cs="Times New Roman"/>
          <w:sz w:val="20"/>
          <w:szCs w:val="20"/>
        </w:rPr>
        <w:t xml:space="preserve">7-1) Исключен в соответствии с </w:t>
      </w:r>
      <w:hyperlink r:id="rId40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шести месяцев после его первого официального </w:t>
      </w:r>
      <w:hyperlink r:id="rId40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1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18" w:name="SUB6020702"/>
      <w:bookmarkEnd w:id="218"/>
      <w:r w:rsidRPr="000957D2">
        <w:rPr>
          <w:rFonts w:ascii="Times New Roman" w:hAnsi="Times New Roman" w:cs="Times New Roman"/>
          <w:sz w:val="20"/>
          <w:szCs w:val="20"/>
        </w:rPr>
        <w:t xml:space="preserve">7-2) Исключен в соответствии с </w:t>
      </w:r>
      <w:hyperlink r:id="rId41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шести месяцев после его первого официального </w:t>
      </w:r>
      <w:hyperlink r:id="rId41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1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19" w:name="SUB60208"/>
      <w:bookmarkEnd w:id="219"/>
      <w:r w:rsidRPr="000957D2">
        <w:rPr>
          <w:rFonts w:ascii="Times New Roman" w:hAnsi="Times New Roman" w:cs="Times New Roman"/>
          <w:sz w:val="20"/>
          <w:szCs w:val="20"/>
        </w:rPr>
        <w:t>8)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подпунктом 8-1 в соответствии с </w:t>
      </w:r>
      <w:hyperlink r:id="rId41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04.07.13 г. № 130-V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8-1)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20" w:name="SUB60209"/>
      <w:bookmarkEnd w:id="220"/>
      <w:r w:rsidRPr="000957D2">
        <w:rPr>
          <w:rFonts w:ascii="Times New Roman" w:hAnsi="Times New Roman" w:cs="Times New Roman"/>
          <w:sz w:val="20"/>
          <w:szCs w:val="20"/>
        </w:rPr>
        <w:t>9) организует участие обучающихся в едином национальном тестировании;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21" w:name="SUB60210"/>
      <w:bookmarkEnd w:id="221"/>
      <w:r w:rsidRPr="000957D2">
        <w:rPr>
          <w:rFonts w:ascii="Times New Roman" w:hAnsi="Times New Roman" w:cs="Times New Roman"/>
          <w:sz w:val="20"/>
          <w:szCs w:val="20"/>
        </w:rPr>
        <w:t>10)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22" w:name="SUB60211"/>
      <w:bookmarkEnd w:id="222"/>
      <w:r w:rsidRPr="000957D2">
        <w:rPr>
          <w:rFonts w:ascii="Times New Roman" w:hAnsi="Times New Roman" w:cs="Times New Roman"/>
          <w:sz w:val="20"/>
          <w:szCs w:val="20"/>
        </w:rPr>
        <w:t xml:space="preserve">Подпункт 11 изложен в редакции </w:t>
      </w:r>
      <w:hyperlink r:id="rId41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1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1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23" w:name="SUB60212"/>
      <w:bookmarkEnd w:id="223"/>
      <w:r w:rsidRPr="000957D2">
        <w:rPr>
          <w:rFonts w:ascii="Times New Roman" w:hAnsi="Times New Roman" w:cs="Times New Roman"/>
          <w:sz w:val="20"/>
          <w:szCs w:val="20"/>
        </w:rPr>
        <w:t xml:space="preserve">Подпункт 12 изложен в редакции </w:t>
      </w:r>
      <w:hyperlink r:id="rId41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1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2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12)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24" w:name="SUB60213"/>
      <w:bookmarkEnd w:id="224"/>
      <w:r w:rsidRPr="000957D2">
        <w:rPr>
          <w:rFonts w:ascii="Times New Roman" w:hAnsi="Times New Roman" w:cs="Times New Roman"/>
          <w:sz w:val="20"/>
          <w:szCs w:val="20"/>
        </w:rPr>
        <w:t xml:space="preserve">Подпункт 13 изложен в редакции </w:t>
      </w:r>
      <w:hyperlink r:id="rId42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2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2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25" w:name="SUB60214"/>
      <w:bookmarkEnd w:id="225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14 внесены изменения в соответствии с </w:t>
      </w:r>
      <w:hyperlink r:id="rId42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2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2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14) обеспечивает дополнительное образование детей, осуществляемое на областном уровне;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26" w:name="SUB60215"/>
      <w:bookmarkEnd w:id="226"/>
      <w:r w:rsidRPr="000957D2">
        <w:rPr>
          <w:rFonts w:ascii="Times New Roman" w:hAnsi="Times New Roman" w:cs="Times New Roman"/>
          <w:sz w:val="20"/>
          <w:szCs w:val="20"/>
        </w:rP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27" w:name="SUB60216"/>
      <w:bookmarkEnd w:id="227"/>
      <w:r w:rsidRPr="000957D2">
        <w:rPr>
          <w:rFonts w:ascii="Times New Roman" w:hAnsi="Times New Roman" w:cs="Times New Roman"/>
          <w:sz w:val="20"/>
          <w:szCs w:val="20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28" w:name="SUB60217"/>
      <w:bookmarkEnd w:id="228"/>
      <w:r w:rsidRPr="000957D2">
        <w:rPr>
          <w:rFonts w:ascii="Times New Roman" w:hAnsi="Times New Roman" w:cs="Times New Roman"/>
          <w:sz w:val="20"/>
          <w:szCs w:val="20"/>
        </w:rPr>
        <w:t>17) обеспечивает реабилитацию и социальную адаптацию детей и подростков с проблемами в развитии;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29" w:name="SUB60218"/>
      <w:bookmarkEnd w:id="229"/>
      <w:r w:rsidRPr="000957D2">
        <w:rPr>
          <w:rFonts w:ascii="Times New Roman" w:hAnsi="Times New Roman" w:cs="Times New Roman"/>
          <w:sz w:val="20"/>
          <w:szCs w:val="20"/>
        </w:rPr>
        <w:t xml:space="preserve">Подпункт 18 изложен в редакции </w:t>
      </w:r>
      <w:hyperlink r:id="rId42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13.06.13 г. № 102-V (</w:t>
      </w:r>
      <w:hyperlink r:id="rId42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30" w:name="SUB60219"/>
      <w:bookmarkEnd w:id="230"/>
      <w:r w:rsidRPr="000957D2">
        <w:rPr>
          <w:rFonts w:ascii="Times New Roman" w:hAnsi="Times New Roman" w:cs="Times New Roman"/>
          <w:sz w:val="20"/>
          <w:szCs w:val="20"/>
        </w:rPr>
        <w:t xml:space="preserve">19) организует бесплатное и льготное питание отдельных категорий обучающихся в порядке, предусмотренном </w:t>
      </w:r>
      <w:hyperlink r:id="rId42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законодательством Республики Казахстан</w:t>
        </w:r>
      </w:hyperlink>
      <w:r w:rsidRPr="000957D2">
        <w:rPr>
          <w:rFonts w:ascii="Times New Roman" w:hAnsi="Times New Roman" w:cs="Times New Roman"/>
          <w:sz w:val="20"/>
          <w:szCs w:val="20"/>
        </w:rPr>
        <w:t>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31" w:name="SUB60220"/>
      <w:bookmarkEnd w:id="231"/>
      <w:r w:rsidRPr="000957D2">
        <w:rPr>
          <w:rFonts w:ascii="Times New Roman" w:hAnsi="Times New Roman" w:cs="Times New Roman"/>
          <w:sz w:val="20"/>
          <w:szCs w:val="20"/>
        </w:rPr>
        <w:t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32" w:name="SUB6022001"/>
      <w:bookmarkEnd w:id="232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подпунктом 20-1 в соответствии с </w:t>
      </w:r>
      <w:hyperlink r:id="rId43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3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33" w:name="SUB60221"/>
      <w:bookmarkEnd w:id="233"/>
      <w:r w:rsidRPr="000957D2">
        <w:rPr>
          <w:rFonts w:ascii="Times New Roman" w:hAnsi="Times New Roman" w:cs="Times New Roman"/>
          <w:sz w:val="20"/>
          <w:szCs w:val="20"/>
        </w:rPr>
        <w:t>21) вносит предложения в маслихат о льготном проезде обучающихся на общественном транспорте;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34" w:name="SUB60222"/>
      <w:bookmarkEnd w:id="234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22 внесены изменения в соответствии с </w:t>
      </w:r>
      <w:hyperlink r:id="rId43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3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3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35" w:name="SUB6022201"/>
      <w:bookmarkEnd w:id="235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подпунктом 22-1 в соответствии с </w:t>
      </w:r>
      <w:hyperlink r:id="rId43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3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22-1) осуществляет образовательный мониторинг;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36" w:name="SUB60223"/>
      <w:bookmarkEnd w:id="236"/>
      <w:r w:rsidRPr="000957D2">
        <w:rPr>
          <w:rFonts w:ascii="Times New Roman" w:hAnsi="Times New Roman" w:cs="Times New Roman"/>
          <w:sz w:val="20"/>
          <w:szCs w:val="20"/>
        </w:rPr>
        <w:t xml:space="preserve">Пункт 2 дополнен подпунктом 23 в соответствии с </w:t>
      </w:r>
      <w:hyperlink r:id="rId43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29.12.10 г. № 372-IV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23) обеспечивает функционирование Центров адаптации несовершеннолетних;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37" w:name="SUB60224"/>
      <w:bookmarkEnd w:id="237"/>
      <w:r w:rsidRPr="000957D2">
        <w:rPr>
          <w:rFonts w:ascii="Times New Roman" w:hAnsi="Times New Roman" w:cs="Times New Roman"/>
          <w:sz w:val="20"/>
          <w:szCs w:val="20"/>
        </w:rPr>
        <w:t xml:space="preserve">Пункт 2 дополнен подпунктом 24 в соответствии с </w:t>
      </w:r>
      <w:hyperlink r:id="rId43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29.12.10 г. № 372-IV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24) обеспечивает условия лицам, содержащимся в Центрах адаптации несовершеннолетних;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38" w:name="SUB6022401"/>
      <w:bookmarkEnd w:id="238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подпунктами 24-1 - 24-5 в соответствии с </w:t>
      </w:r>
      <w:hyperlink r:id="rId43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4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24-1) оказывает содействие попечительским советам;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39" w:name="SUB6022402"/>
      <w:bookmarkEnd w:id="239"/>
      <w:r w:rsidRPr="000957D2">
        <w:rPr>
          <w:rFonts w:ascii="Times New Roman" w:hAnsi="Times New Roman" w:cs="Times New Roman"/>
          <w:sz w:val="20"/>
          <w:szCs w:val="20"/>
        </w:rPr>
        <w:t>24-2) организует кадровое обеспечение государственных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40" w:name="SUB6022403"/>
      <w:bookmarkEnd w:id="240"/>
      <w:r w:rsidRPr="000957D2">
        <w:rPr>
          <w:rFonts w:ascii="Times New Roman" w:hAnsi="Times New Roman" w:cs="Times New Roman"/>
          <w:sz w:val="20"/>
          <w:szCs w:val="20"/>
        </w:rPr>
        <w:t>24-3)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41" w:name="SUB6022404"/>
      <w:bookmarkEnd w:id="241"/>
      <w:r w:rsidRPr="000957D2">
        <w:rPr>
          <w:rFonts w:ascii="Times New Roman" w:hAnsi="Times New Roman" w:cs="Times New Roman"/>
          <w:sz w:val="20"/>
          <w:szCs w:val="20"/>
        </w:rPr>
        <w:t xml:space="preserve">24-4) выдает </w:t>
      </w:r>
      <w:hyperlink r:id="rId44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разрешение на обучение в форме экстерната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в организациях образования, реализующих специализированные и специальные общеобразовательные учебные программы;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42" w:name="SUB6022405"/>
      <w:bookmarkEnd w:id="242"/>
      <w:r w:rsidRPr="000957D2">
        <w:rPr>
          <w:rFonts w:ascii="Times New Roman" w:hAnsi="Times New Roman" w:cs="Times New Roman"/>
          <w:sz w:val="20"/>
          <w:szCs w:val="20"/>
        </w:rPr>
        <w:t xml:space="preserve">Подпункт 24-5 изложен в редакции </w:t>
      </w:r>
      <w:hyperlink r:id="rId44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13.06.13 г. № 102-V (</w:t>
      </w:r>
      <w:hyperlink r:id="rId44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24-5) обеспечивает материально-техническую базу методических кабинетов;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43" w:name="SUB60225"/>
      <w:bookmarkEnd w:id="243"/>
      <w:r w:rsidRPr="000957D2">
        <w:rPr>
          <w:rFonts w:ascii="Times New Roman" w:hAnsi="Times New Roman" w:cs="Times New Roman"/>
          <w:sz w:val="20"/>
          <w:szCs w:val="20"/>
        </w:rPr>
        <w:t xml:space="preserve">Пункт 2 дополнен подпунктом 25 в соответствии с </w:t>
      </w:r>
      <w:hyperlink r:id="rId44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29.12.10 г. № 372-IV; изложен в редакции </w:t>
      </w:r>
      <w:hyperlink r:id="rId44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44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4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44" w:name="SUB60300"/>
      <w:bookmarkEnd w:id="244"/>
      <w:r w:rsidRPr="000957D2">
        <w:rPr>
          <w:rFonts w:ascii="Times New Roman" w:hAnsi="Times New Roman" w:cs="Times New Roman"/>
          <w:sz w:val="20"/>
          <w:szCs w:val="20"/>
        </w:rPr>
        <w:t>3. Местный исполнительный орган города республиканского значения и столицы: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1) Исключен в соответствии с </w:t>
      </w:r>
      <w:hyperlink r:id="rId44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03.07.13 г. № 124-V (</w:t>
      </w:r>
      <w:hyperlink r:id="rId44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45" w:name="SUB60302"/>
      <w:bookmarkEnd w:id="245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2 внесены изменения в соответствии с </w:t>
      </w:r>
      <w:hyperlink r:id="rId45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5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5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организует учет детей дошкольного и школьного возраста, их обучение до получения ими 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46" w:name="SUB60303"/>
      <w:bookmarkEnd w:id="246"/>
      <w:r w:rsidRPr="000957D2">
        <w:rPr>
          <w:rFonts w:ascii="Times New Roman" w:hAnsi="Times New Roman" w:cs="Times New Roman"/>
          <w:sz w:val="20"/>
          <w:szCs w:val="20"/>
        </w:rPr>
        <w:t xml:space="preserve">Подпункт 3 изложен в редакции </w:t>
      </w:r>
      <w:hyperlink r:id="rId45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5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5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47" w:name="SUB60304"/>
      <w:bookmarkEnd w:id="247"/>
      <w:r w:rsidRPr="000957D2">
        <w:rPr>
          <w:rFonts w:ascii="Times New Roman" w:hAnsi="Times New Roman" w:cs="Times New Roman"/>
          <w:sz w:val="20"/>
          <w:szCs w:val="20"/>
        </w:rPr>
        <w:t>4) обеспечивает получение технического и профессионального, послесреднего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48" w:name="SUB60305"/>
      <w:bookmarkEnd w:id="248"/>
      <w:r w:rsidRPr="000957D2">
        <w:rPr>
          <w:rFonts w:ascii="Times New Roman" w:hAnsi="Times New Roman" w:cs="Times New Roman"/>
          <w:sz w:val="20"/>
          <w:szCs w:val="20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специальные и специализированные общеобразовательные учебные программы;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49" w:name="SUB60306"/>
      <w:bookmarkEnd w:id="249"/>
      <w:r w:rsidRPr="000957D2">
        <w:rPr>
          <w:rFonts w:ascii="Times New Roman" w:hAnsi="Times New Roman" w:cs="Times New Roman"/>
          <w:sz w:val="20"/>
          <w:szCs w:val="20"/>
        </w:rPr>
        <w:t xml:space="preserve">Подпункт 6 изложен в редакции </w:t>
      </w:r>
      <w:hyperlink r:id="rId45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45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58" w:history="1">
        <w:r w:rsidRPr="000957D2">
          <w:rPr>
            <w:rFonts w:ascii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6) Исключен в соответствии с </w:t>
      </w:r>
      <w:hyperlink r:id="rId45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шести месяцев после его первого официального </w:t>
      </w:r>
      <w:hyperlink r:id="rId46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6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50" w:name="SUB6030601"/>
      <w:bookmarkEnd w:id="250"/>
      <w:r w:rsidRPr="000957D2">
        <w:rPr>
          <w:rFonts w:ascii="Times New Roman" w:hAnsi="Times New Roman" w:cs="Times New Roman"/>
          <w:sz w:val="20"/>
          <w:szCs w:val="20"/>
        </w:rPr>
        <w:t xml:space="preserve">6-1) Исключен в соответствии с </w:t>
      </w:r>
      <w:hyperlink r:id="rId46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шести месяцев после его первого официального </w:t>
      </w:r>
      <w:hyperlink r:id="rId46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6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51" w:name="SUB6030602"/>
      <w:bookmarkEnd w:id="251"/>
      <w:r w:rsidRPr="000957D2">
        <w:rPr>
          <w:rFonts w:ascii="Times New Roman" w:hAnsi="Times New Roman" w:cs="Times New Roman"/>
          <w:sz w:val="20"/>
          <w:szCs w:val="20"/>
        </w:rPr>
        <w:t xml:space="preserve">6-2) Исключен в соответствии с </w:t>
      </w:r>
      <w:hyperlink r:id="rId46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шести месяцев после его первого официального </w:t>
      </w:r>
      <w:hyperlink r:id="rId46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6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52" w:name="SUB60307"/>
      <w:bookmarkEnd w:id="252"/>
      <w:r w:rsidRPr="000957D2">
        <w:rPr>
          <w:rFonts w:ascii="Times New Roman" w:hAnsi="Times New Roman" w:cs="Times New Roman"/>
          <w:sz w:val="20"/>
          <w:szCs w:val="20"/>
        </w:rPr>
        <w:t xml:space="preserve">Подпункт 7 изложен в редакции </w:t>
      </w:r>
      <w:hyperlink r:id="rId46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6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7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53" w:name="SUB6030701"/>
      <w:bookmarkEnd w:id="253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подпунктом 7-1 в соответствии с </w:t>
      </w:r>
      <w:hyperlink r:id="rId47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7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54" w:name="SUB60308"/>
      <w:bookmarkEnd w:id="254"/>
      <w:r w:rsidRPr="000957D2">
        <w:rPr>
          <w:rFonts w:ascii="Times New Roman" w:hAnsi="Times New Roman" w:cs="Times New Roman"/>
          <w:sz w:val="20"/>
          <w:szCs w:val="20"/>
        </w:rPr>
        <w:t>8) организует участие обучающихся в едином национальном тестировании;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55" w:name="SUB60309"/>
      <w:bookmarkEnd w:id="255"/>
      <w:r w:rsidRPr="000957D2">
        <w:rPr>
          <w:rFonts w:ascii="Times New Roman" w:hAnsi="Times New Roman" w:cs="Times New Roman"/>
          <w:sz w:val="20"/>
          <w:szCs w:val="20"/>
        </w:rPr>
        <w:t>9) организует приобретение и доставку учебников и учебно-методических комплексов для государственных организаций образования, реализующих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56" w:name="SUB60310"/>
      <w:bookmarkEnd w:id="256"/>
      <w:r w:rsidRPr="000957D2">
        <w:rPr>
          <w:rFonts w:ascii="Times New Roman" w:hAnsi="Times New Roman" w:cs="Times New Roman"/>
          <w:sz w:val="20"/>
          <w:szCs w:val="20"/>
        </w:rPr>
        <w:t>10) обеспечивает дополнительное образование для детей;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57" w:name="SUB60311"/>
      <w:bookmarkEnd w:id="257"/>
      <w:r w:rsidRPr="000957D2">
        <w:rPr>
          <w:rFonts w:ascii="Times New Roman" w:hAnsi="Times New Roman" w:cs="Times New Roman"/>
          <w:sz w:val="20"/>
          <w:szCs w:val="20"/>
        </w:rPr>
        <w:t xml:space="preserve">Подпункт 11 изложен в редакции </w:t>
      </w:r>
      <w:hyperlink r:id="rId47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7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7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58" w:name="SUB60312"/>
      <w:bookmarkEnd w:id="258"/>
      <w:r w:rsidRPr="000957D2">
        <w:rPr>
          <w:rFonts w:ascii="Times New Roman" w:hAnsi="Times New Roman" w:cs="Times New Roman"/>
          <w:sz w:val="20"/>
          <w:szCs w:val="20"/>
        </w:rP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59" w:name="SUB60313"/>
      <w:bookmarkEnd w:id="259"/>
      <w:r w:rsidRPr="000957D2">
        <w:rPr>
          <w:rFonts w:ascii="Times New Roman" w:hAnsi="Times New Roman" w:cs="Times New Roman"/>
          <w:sz w:val="20"/>
          <w:szCs w:val="20"/>
        </w:rPr>
        <w:t>13) обеспечивает обучение по специальным общеобразовательным учебным программам;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60" w:name="SUB60314"/>
      <w:bookmarkEnd w:id="260"/>
      <w:r w:rsidRPr="000957D2">
        <w:rPr>
          <w:rFonts w:ascii="Times New Roman" w:hAnsi="Times New Roman" w:cs="Times New Roman"/>
          <w:sz w:val="20"/>
          <w:szCs w:val="20"/>
        </w:rPr>
        <w:t>14) обеспечивает обучение одаренных детей в специализированных организациях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61" w:name="SUB60315"/>
      <w:bookmarkEnd w:id="261"/>
      <w:r w:rsidRPr="000957D2">
        <w:rPr>
          <w:rFonts w:ascii="Times New Roman" w:hAnsi="Times New Roman" w:cs="Times New Roman"/>
          <w:sz w:val="20"/>
          <w:szCs w:val="20"/>
        </w:rPr>
        <w:t xml:space="preserve">Подпункт 15 изложен в редакции </w:t>
      </w:r>
      <w:hyperlink r:id="rId47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7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7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62" w:name="SUB60316"/>
      <w:bookmarkEnd w:id="262"/>
      <w:r w:rsidRPr="000957D2">
        <w:rPr>
          <w:rFonts w:ascii="Times New Roman" w:hAnsi="Times New Roman" w:cs="Times New Roman"/>
          <w:sz w:val="20"/>
          <w:szCs w:val="20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63" w:name="SUB60317"/>
      <w:bookmarkEnd w:id="263"/>
      <w:r w:rsidRPr="000957D2">
        <w:rPr>
          <w:rFonts w:ascii="Times New Roman" w:hAnsi="Times New Roman" w:cs="Times New Roman"/>
          <w:sz w:val="20"/>
          <w:szCs w:val="20"/>
        </w:rPr>
        <w:t>17) обеспечивает реабилитацию и социальную адаптацию детей и подростков с проблемами в развитии;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64" w:name="SUB60318"/>
      <w:bookmarkEnd w:id="264"/>
      <w:r w:rsidRPr="000957D2">
        <w:rPr>
          <w:rFonts w:ascii="Times New Roman" w:hAnsi="Times New Roman" w:cs="Times New Roman"/>
          <w:sz w:val="20"/>
          <w:szCs w:val="20"/>
        </w:rPr>
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65" w:name="SUB60319"/>
      <w:bookmarkEnd w:id="265"/>
      <w:r w:rsidRPr="000957D2">
        <w:rPr>
          <w:rFonts w:ascii="Times New Roman" w:hAnsi="Times New Roman" w:cs="Times New Roman"/>
          <w:sz w:val="20"/>
          <w:szCs w:val="20"/>
        </w:rPr>
        <w:t xml:space="preserve">Подпункт 19 изложен в редакции </w:t>
      </w:r>
      <w:hyperlink r:id="rId47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13.06.13 г. № 102-V (</w:t>
      </w:r>
      <w:hyperlink r:id="rId48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66" w:name="SUB60320"/>
      <w:bookmarkEnd w:id="266"/>
      <w:r w:rsidRPr="000957D2">
        <w:rPr>
          <w:rFonts w:ascii="Times New Roman" w:hAnsi="Times New Roman" w:cs="Times New Roman"/>
          <w:sz w:val="20"/>
          <w:szCs w:val="20"/>
        </w:rPr>
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67" w:name="SUB60321"/>
      <w:bookmarkEnd w:id="267"/>
      <w:r w:rsidRPr="000957D2">
        <w:rPr>
          <w:rFonts w:ascii="Times New Roman" w:hAnsi="Times New Roman" w:cs="Times New Roman"/>
          <w:sz w:val="20"/>
          <w:szCs w:val="20"/>
        </w:rPr>
        <w:t>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68" w:name="SUB60322"/>
      <w:bookmarkEnd w:id="268"/>
      <w:r w:rsidRPr="000957D2">
        <w:rPr>
          <w:rFonts w:ascii="Times New Roman" w:hAnsi="Times New Roman" w:cs="Times New Roman"/>
          <w:sz w:val="20"/>
          <w:szCs w:val="20"/>
        </w:rPr>
        <w:t>22)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69" w:name="SUB60323"/>
      <w:bookmarkEnd w:id="269"/>
      <w:r w:rsidRPr="000957D2">
        <w:rPr>
          <w:rFonts w:ascii="Times New Roman" w:hAnsi="Times New Roman" w:cs="Times New Roman"/>
          <w:sz w:val="20"/>
          <w:szCs w:val="20"/>
        </w:rPr>
        <w:t>23) вносит предложения в маслихат о льготном проезде обучающихся на общественном транспорте;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70" w:name="SUB60324"/>
      <w:bookmarkEnd w:id="270"/>
      <w:r w:rsidRPr="000957D2">
        <w:rPr>
          <w:rFonts w:ascii="Times New Roman" w:hAnsi="Times New Roman" w:cs="Times New Roman"/>
          <w:sz w:val="20"/>
          <w:szCs w:val="20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71" w:name="SUB60325"/>
      <w:bookmarkEnd w:id="271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25 внесены изменения в соответствии с </w:t>
      </w:r>
      <w:hyperlink r:id="rId48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8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8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72" w:name="SUB6032501"/>
      <w:bookmarkEnd w:id="272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подпунктами 25-1 - 25-8 в соответствии с </w:t>
      </w:r>
      <w:hyperlink r:id="rId48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8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73" w:name="SUB6032502"/>
      <w:bookmarkEnd w:id="273"/>
      <w:r w:rsidRPr="000957D2">
        <w:rPr>
          <w:rFonts w:ascii="Times New Roman" w:hAnsi="Times New Roman" w:cs="Times New Roman"/>
          <w:sz w:val="20"/>
          <w:szCs w:val="20"/>
        </w:rPr>
        <w:t>25-2) осуществляет образовательный мониторинг;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74" w:name="SUB6032503"/>
      <w:bookmarkEnd w:id="274"/>
      <w:r w:rsidRPr="000957D2">
        <w:rPr>
          <w:rFonts w:ascii="Times New Roman" w:hAnsi="Times New Roman" w:cs="Times New Roman"/>
          <w:sz w:val="20"/>
          <w:szCs w:val="20"/>
        </w:rPr>
        <w:t>25-3) оказывает содействие попечительским советам;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75" w:name="SUB6032504"/>
      <w:bookmarkEnd w:id="275"/>
      <w:r w:rsidRPr="000957D2">
        <w:rPr>
          <w:rFonts w:ascii="Times New Roman" w:hAnsi="Times New Roman" w:cs="Times New Roman"/>
          <w:sz w:val="20"/>
          <w:szCs w:val="20"/>
        </w:rPr>
        <w:t>25-4) организует кадровое обеспечение государственных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76" w:name="SUB6032505"/>
      <w:bookmarkEnd w:id="276"/>
      <w:r w:rsidRPr="000957D2">
        <w:rPr>
          <w:rFonts w:ascii="Times New Roman" w:hAnsi="Times New Roman" w:cs="Times New Roman"/>
          <w:sz w:val="20"/>
          <w:szCs w:val="20"/>
        </w:rPr>
        <w:t>25-5) обеспечивает методическое руководство психологической службой в организациях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77" w:name="SUB6032506"/>
      <w:bookmarkEnd w:id="277"/>
      <w:r w:rsidRPr="000957D2">
        <w:rPr>
          <w:rFonts w:ascii="Times New Roman" w:hAnsi="Times New Roman" w:cs="Times New Roman"/>
          <w:sz w:val="20"/>
          <w:szCs w:val="20"/>
        </w:rPr>
        <w:t>25-6)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78" w:name="SUB6032507"/>
      <w:bookmarkEnd w:id="278"/>
      <w:r w:rsidRPr="000957D2">
        <w:rPr>
          <w:rFonts w:ascii="Times New Roman" w:hAnsi="Times New Roman" w:cs="Times New Roman"/>
          <w:sz w:val="20"/>
          <w:szCs w:val="20"/>
        </w:rPr>
        <w:t xml:space="preserve">25-7) выдает </w:t>
      </w:r>
      <w:hyperlink r:id="rId48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разрешение на обучение в форме экстерната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79" w:name="SUB6032508"/>
      <w:bookmarkEnd w:id="279"/>
      <w:r w:rsidRPr="000957D2">
        <w:rPr>
          <w:rFonts w:ascii="Times New Roman" w:hAnsi="Times New Roman" w:cs="Times New Roman"/>
          <w:sz w:val="20"/>
          <w:szCs w:val="20"/>
        </w:rPr>
        <w:t>25-8) обеспечивает материально-техническую базу районных методических кабинетов, института повышения квалификации;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80" w:name="SUB60326"/>
      <w:bookmarkEnd w:id="280"/>
      <w:r w:rsidRPr="000957D2">
        <w:rPr>
          <w:rFonts w:ascii="Times New Roman" w:hAnsi="Times New Roman" w:cs="Times New Roman"/>
          <w:sz w:val="20"/>
          <w:szCs w:val="20"/>
        </w:rPr>
        <w:t xml:space="preserve">Пункт 3 дополнен подпунктом 26 в соответствии с </w:t>
      </w:r>
      <w:hyperlink r:id="rId48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29.12.10 г. № 372-IV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26) обеспечивает функционирование Центров адаптации несовершеннолетних;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81" w:name="SUB60327"/>
      <w:bookmarkEnd w:id="281"/>
      <w:r w:rsidRPr="000957D2">
        <w:rPr>
          <w:rFonts w:ascii="Times New Roman" w:hAnsi="Times New Roman" w:cs="Times New Roman"/>
          <w:sz w:val="20"/>
          <w:szCs w:val="20"/>
        </w:rPr>
        <w:t xml:space="preserve">Пункт 3 дополнен подпунктом 27 в соответствии с </w:t>
      </w:r>
      <w:hyperlink r:id="rId48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29.12.10 г. № 372-IV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27) обеспечивает условия лицам, содержащимся в Центрах адаптации несовершеннолетних;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82" w:name="SUB60328"/>
      <w:bookmarkEnd w:id="282"/>
      <w:r w:rsidRPr="000957D2">
        <w:rPr>
          <w:rFonts w:ascii="Times New Roman" w:hAnsi="Times New Roman" w:cs="Times New Roman"/>
          <w:sz w:val="20"/>
          <w:szCs w:val="20"/>
        </w:rPr>
        <w:t xml:space="preserve">Пункт 3 дополнен подпунктом 28 в соответствии с </w:t>
      </w:r>
      <w:hyperlink r:id="rId48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29.12.10 г. № 372-IV; изложен в редакции </w:t>
      </w:r>
      <w:hyperlink r:id="rId49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49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9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83" w:name="SUB60400"/>
      <w:bookmarkEnd w:id="283"/>
      <w:r w:rsidRPr="000957D2">
        <w:rPr>
          <w:rFonts w:ascii="Times New Roman" w:hAnsi="Times New Roman" w:cs="Times New Roman"/>
          <w:sz w:val="20"/>
          <w:szCs w:val="20"/>
        </w:rPr>
        <w:t xml:space="preserve">В пункт 4 внесены изменения в соответствии с </w:t>
      </w:r>
      <w:hyperlink r:id="rId49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49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49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Местный исполнительный орган района (города областного значения):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1) Исключен в соответствии с </w:t>
      </w:r>
      <w:hyperlink r:id="rId49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03.07.13 г. № 124-V (</w:t>
      </w:r>
      <w:hyperlink r:id="rId49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84" w:name="SUB60402"/>
      <w:bookmarkEnd w:id="284"/>
      <w:r w:rsidRPr="000957D2">
        <w:rPr>
          <w:rFonts w:ascii="Times New Roman" w:hAnsi="Times New Roman" w:cs="Times New Roman"/>
          <w:sz w:val="20"/>
          <w:szCs w:val="20"/>
        </w:rPr>
        <w:t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85" w:name="SUB60403"/>
      <w:bookmarkEnd w:id="285"/>
      <w:r w:rsidRPr="000957D2">
        <w:rPr>
          <w:rFonts w:ascii="Times New Roman" w:hAnsi="Times New Roman" w:cs="Times New Roman"/>
          <w:sz w:val="20"/>
          <w:szCs w:val="20"/>
        </w:rPr>
        <w:t>3) организует участие обучающихся в едином национальном тестировании;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86" w:name="SUB60404"/>
      <w:bookmarkEnd w:id="286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4 внесены изменения в соответствии с </w:t>
      </w:r>
      <w:hyperlink r:id="rId49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9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0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организует учет детей дошкольного и школьного возраста, их обучение до получения ими 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87" w:name="SUB60405"/>
      <w:bookmarkEnd w:id="287"/>
      <w:r w:rsidRPr="000957D2">
        <w:rPr>
          <w:rFonts w:ascii="Times New Roman" w:hAnsi="Times New Roman" w:cs="Times New Roman"/>
          <w:sz w:val="20"/>
          <w:szCs w:val="20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88" w:name="SUB60406"/>
      <w:bookmarkEnd w:id="288"/>
      <w:r w:rsidRPr="000957D2">
        <w:rPr>
          <w:rFonts w:ascii="Times New Roman" w:hAnsi="Times New Roman" w:cs="Times New Roman"/>
          <w:sz w:val="20"/>
          <w:szCs w:val="20"/>
        </w:rPr>
        <w:t xml:space="preserve">6) Исключен в соответствии с </w:t>
      </w:r>
      <w:hyperlink r:id="rId50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шести месяцев после его первого официального </w:t>
      </w:r>
      <w:hyperlink r:id="rId50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0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89" w:name="SUB60401601"/>
      <w:bookmarkEnd w:id="289"/>
      <w:r w:rsidRPr="000957D2">
        <w:rPr>
          <w:rFonts w:ascii="Times New Roman" w:hAnsi="Times New Roman" w:cs="Times New Roman"/>
          <w:sz w:val="20"/>
          <w:szCs w:val="20"/>
        </w:rPr>
        <w:t xml:space="preserve">6-1) Исключен в соответствии с </w:t>
      </w:r>
      <w:hyperlink r:id="rId50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шести месяцев после его первого официального </w:t>
      </w:r>
      <w:hyperlink r:id="rId50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0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90" w:name="SUB60401602"/>
      <w:bookmarkEnd w:id="290"/>
      <w:r w:rsidRPr="000957D2">
        <w:rPr>
          <w:rFonts w:ascii="Times New Roman" w:hAnsi="Times New Roman" w:cs="Times New Roman"/>
          <w:sz w:val="20"/>
          <w:szCs w:val="20"/>
        </w:rPr>
        <w:t xml:space="preserve">6-2) Исключен в соответствии с </w:t>
      </w:r>
      <w:hyperlink r:id="rId50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шести месяцев после его первого официального </w:t>
      </w:r>
      <w:hyperlink r:id="rId50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0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91" w:name="SUB60407"/>
      <w:bookmarkEnd w:id="291"/>
      <w:r w:rsidRPr="000957D2">
        <w:rPr>
          <w:rFonts w:ascii="Times New Roman" w:hAnsi="Times New Roman" w:cs="Times New Roman"/>
          <w:sz w:val="20"/>
          <w:szCs w:val="20"/>
        </w:rPr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92" w:name="SUB60408"/>
      <w:bookmarkEnd w:id="292"/>
      <w:r w:rsidRPr="000957D2">
        <w:rPr>
          <w:rFonts w:ascii="Times New Roman" w:hAnsi="Times New Roman" w:cs="Times New Roman"/>
          <w:sz w:val="20"/>
          <w:szCs w:val="20"/>
        </w:rPr>
        <w:t>8)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93" w:name="SUB6040801"/>
      <w:bookmarkEnd w:id="293"/>
      <w:r w:rsidRPr="000957D2">
        <w:rPr>
          <w:rFonts w:ascii="Times New Roman" w:hAnsi="Times New Roman" w:cs="Times New Roman"/>
          <w:sz w:val="20"/>
          <w:szCs w:val="20"/>
        </w:rPr>
        <w:t xml:space="preserve">Пункт 4 дополнен подпунктом 8-1 в соответствии с </w:t>
      </w:r>
      <w:hyperlink r:id="rId51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13.06.13 г. № 102-V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Пункт 4 дополнен подпунктом 8-2в соответствии с </w:t>
      </w:r>
      <w:hyperlink r:id="rId51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13.06.13 г. № 102-V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8-2) обеспечивает материально-техническую базу районных методических кабинетов;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94" w:name="SUB60409"/>
      <w:bookmarkEnd w:id="294"/>
      <w:r w:rsidRPr="000957D2">
        <w:rPr>
          <w:rFonts w:ascii="Times New Roman" w:hAnsi="Times New Roman" w:cs="Times New Roman"/>
          <w:sz w:val="20"/>
          <w:szCs w:val="20"/>
        </w:rPr>
        <w:t>9) обеспечивает дополнительное образование для детей;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95" w:name="SUB60410"/>
      <w:bookmarkEnd w:id="295"/>
      <w:r w:rsidRPr="000957D2">
        <w:rPr>
          <w:rFonts w:ascii="Times New Roman" w:hAnsi="Times New Roman" w:cs="Times New Roman"/>
          <w:sz w:val="20"/>
          <w:szCs w:val="20"/>
        </w:rPr>
        <w:t xml:space="preserve">Подпункт 10 изложен в редакции </w:t>
      </w:r>
      <w:hyperlink r:id="rId51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1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1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296" w:name="SUB60411"/>
      <w:bookmarkEnd w:id="296"/>
      <w:r w:rsidRPr="000957D2">
        <w:rPr>
          <w:rFonts w:ascii="Times New Roman" w:hAnsi="Times New Roman" w:cs="Times New Roman"/>
          <w:sz w:val="20"/>
          <w:szCs w:val="20"/>
        </w:rPr>
        <w:t xml:space="preserve">Подпункт 11 изложен в редакции </w:t>
      </w:r>
      <w:hyperlink r:id="rId51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1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1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97" w:name="SUB60412"/>
      <w:bookmarkEnd w:id="297"/>
      <w:r w:rsidRPr="000957D2">
        <w:rPr>
          <w:rFonts w:ascii="Times New Roman" w:hAnsi="Times New Roman" w:cs="Times New Roman"/>
          <w:sz w:val="20"/>
          <w:szCs w:val="20"/>
        </w:rPr>
        <w:t>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98" w:name="SUB60413"/>
      <w:bookmarkEnd w:id="298"/>
      <w:r w:rsidRPr="000957D2">
        <w:rPr>
          <w:rFonts w:ascii="Times New Roman" w:hAnsi="Times New Roman" w:cs="Times New Roman"/>
          <w:sz w:val="20"/>
          <w:szCs w:val="20"/>
        </w:rPr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299" w:name="SUB60414"/>
      <w:bookmarkEnd w:id="299"/>
      <w:r w:rsidRPr="000957D2">
        <w:rPr>
          <w:rFonts w:ascii="Times New Roman" w:hAnsi="Times New Roman" w:cs="Times New Roman"/>
          <w:sz w:val="20"/>
          <w:szCs w:val="20"/>
        </w:rPr>
        <w:t>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00" w:name="SUB60415"/>
      <w:bookmarkEnd w:id="300"/>
      <w:r w:rsidRPr="000957D2">
        <w:rPr>
          <w:rFonts w:ascii="Times New Roman" w:hAnsi="Times New Roman" w:cs="Times New Roman"/>
          <w:sz w:val="20"/>
          <w:szCs w:val="20"/>
        </w:rPr>
        <w:t>15) содействует трудоустройству лиц, окончивших обучение в организациях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01" w:name="SUB60416"/>
      <w:bookmarkEnd w:id="301"/>
      <w:r w:rsidRPr="000957D2">
        <w:rPr>
          <w:rFonts w:ascii="Times New Roman" w:hAnsi="Times New Roman" w:cs="Times New Roman"/>
          <w:sz w:val="20"/>
          <w:szCs w:val="20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02" w:name="SUB60417"/>
      <w:bookmarkEnd w:id="302"/>
      <w:r w:rsidRPr="000957D2">
        <w:rPr>
          <w:rFonts w:ascii="Times New Roman" w:hAnsi="Times New Roman" w:cs="Times New Roman"/>
          <w:sz w:val="20"/>
          <w:szCs w:val="20"/>
        </w:rPr>
        <w:t>17) вносит предложения в маслихат о льготном проезде обучающихся на общественном транспорте;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03" w:name="SUB60418"/>
      <w:bookmarkEnd w:id="303"/>
      <w:r w:rsidRPr="000957D2">
        <w:rPr>
          <w:rFonts w:ascii="Times New Roman" w:hAnsi="Times New Roman" w:cs="Times New Roman"/>
          <w:sz w:val="20"/>
          <w:szCs w:val="20"/>
        </w:rPr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04" w:name="SUB60419"/>
      <w:bookmarkEnd w:id="304"/>
      <w:r w:rsidRPr="000957D2">
        <w:rPr>
          <w:rFonts w:ascii="Times New Roman" w:hAnsi="Times New Roman" w:cs="Times New Roman"/>
          <w:sz w:val="20"/>
          <w:szCs w:val="20"/>
        </w:rPr>
        <w:t xml:space="preserve">Пункт 19 изложен в редакции </w:t>
      </w:r>
      <w:hyperlink r:id="rId51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13.06.13 г. № 102-V (</w:t>
      </w:r>
      <w:hyperlink r:id="rId51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19) назначает первых руководителей районных (городских) отделов образования по согласованию с местным исполнительным органом области;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05" w:name="SUB6041901"/>
      <w:bookmarkEnd w:id="305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подпунктами 19-1 и 19-2 в соответствии с </w:t>
      </w:r>
      <w:hyperlink r:id="rId52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2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19-1) осуществляет образовательный мониторинг;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06" w:name="SUB6041902"/>
      <w:bookmarkEnd w:id="306"/>
      <w:r w:rsidRPr="000957D2">
        <w:rPr>
          <w:rFonts w:ascii="Times New Roman" w:hAnsi="Times New Roman" w:cs="Times New Roman"/>
          <w:sz w:val="20"/>
          <w:szCs w:val="20"/>
        </w:rPr>
        <w:t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07" w:name="SUB60420"/>
      <w:bookmarkEnd w:id="307"/>
      <w:r w:rsidRPr="000957D2">
        <w:rPr>
          <w:rFonts w:ascii="Times New Roman" w:hAnsi="Times New Roman" w:cs="Times New Roman"/>
          <w:sz w:val="20"/>
          <w:szCs w:val="20"/>
        </w:rPr>
        <w:t xml:space="preserve">Пункт 4 дополнен подпунктом 20 в соответствии с </w:t>
      </w:r>
      <w:hyperlink r:id="rId52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29.12.10 г. № 372-IV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20) Исключен в соответствии с </w:t>
      </w:r>
      <w:hyperlink r:id="rId52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2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2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08" w:name="SUB60421"/>
      <w:bookmarkEnd w:id="308"/>
      <w:r w:rsidRPr="000957D2">
        <w:rPr>
          <w:rFonts w:ascii="Times New Roman" w:hAnsi="Times New Roman" w:cs="Times New Roman"/>
          <w:sz w:val="20"/>
          <w:szCs w:val="20"/>
        </w:rPr>
        <w:t xml:space="preserve">Пункт 4 дополнен подпунктом 21 в соответствии с </w:t>
      </w:r>
      <w:hyperlink r:id="rId52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29.12.10 г. № 372-IV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21) Исключен в соответствии с </w:t>
      </w:r>
      <w:hyperlink r:id="rId52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2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2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09" w:name="SUB6042101"/>
      <w:bookmarkEnd w:id="309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подпунктами 21-1 - 21-3 в соответствии с </w:t>
      </w:r>
      <w:hyperlink r:id="rId53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3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21-1) осуществляет кадровое обеспечение государственных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10" w:name="SUB6042102"/>
      <w:bookmarkEnd w:id="310"/>
      <w:r w:rsidRPr="000957D2">
        <w:rPr>
          <w:rFonts w:ascii="Times New Roman" w:hAnsi="Times New Roman" w:cs="Times New Roman"/>
          <w:sz w:val="20"/>
          <w:szCs w:val="20"/>
        </w:rPr>
        <w:t>21-2) обеспечивает методическое руководство психологической службой в организациях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11" w:name="SUB6042103"/>
      <w:bookmarkEnd w:id="311"/>
      <w:r w:rsidRPr="000957D2">
        <w:rPr>
          <w:rFonts w:ascii="Times New Roman" w:hAnsi="Times New Roman" w:cs="Times New Roman"/>
          <w:sz w:val="20"/>
          <w:szCs w:val="20"/>
        </w:rPr>
        <w:t xml:space="preserve">21-3) выдает </w:t>
      </w:r>
      <w:hyperlink r:id="rId53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разрешение на обучение в форме экстерната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в организациях основного среднего, общего 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12" w:name="SUB60422"/>
      <w:bookmarkEnd w:id="312"/>
      <w:r w:rsidRPr="000957D2">
        <w:rPr>
          <w:rFonts w:ascii="Times New Roman" w:hAnsi="Times New Roman" w:cs="Times New Roman"/>
          <w:sz w:val="20"/>
          <w:szCs w:val="20"/>
        </w:rPr>
        <w:t xml:space="preserve">Пункт 4 дополнен подпунктом 22 в соответствии с </w:t>
      </w:r>
      <w:hyperlink r:id="rId53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29.12.10 г. № 372-IV; изложен в редакции </w:t>
      </w:r>
      <w:hyperlink r:id="rId53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53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3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13" w:name="SUB60500"/>
      <w:bookmarkEnd w:id="313"/>
      <w:r w:rsidRPr="000957D2">
        <w:rPr>
          <w:rFonts w:ascii="Times New Roman" w:hAnsi="Times New Roman" w:cs="Times New Roman"/>
          <w:sz w:val="20"/>
          <w:szCs w:val="20"/>
        </w:rPr>
        <w:t>5. Аким района в городе, города областного, районного значения, поселка, села, сельского округа: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организует учет детей дошкольного и школьного возраста;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14" w:name="SUB6050101"/>
      <w:bookmarkEnd w:id="314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подпунктом 1-1 в соответствии с </w:t>
      </w:r>
      <w:hyperlink r:id="rId53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3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1-1) обеспечивает функционирование опорных школ (ресурсных центров);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15" w:name="SUB60502"/>
      <w:bookmarkEnd w:id="315"/>
      <w:r w:rsidRPr="000957D2">
        <w:rPr>
          <w:rFonts w:ascii="Times New Roman" w:hAnsi="Times New Roman" w:cs="Times New Roman"/>
          <w:sz w:val="20"/>
          <w:szCs w:val="20"/>
        </w:rPr>
        <w:t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Аким поселка, села, сельского округа в случае отсутствия школы в населенном пункте организует </w:t>
      </w:r>
      <w:hyperlink r:id="rId53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бесплатный подвоз обучающихся до ближайшей школы и обратно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>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16" w:name="SUB70000"/>
      <w:bookmarkEnd w:id="316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7. Информационное обеспечение органов управления системой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</w:t>
      </w:r>
      <w:hyperlink r:id="rId54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единая информационная система образования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обеспечивающая возможности эффективного управления образованием.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17" w:name="SUB70200"/>
      <w:bookmarkEnd w:id="317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54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4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4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Единая информационная система образования включает в себя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18" w:name="SUB80000"/>
      <w:bookmarkEnd w:id="318"/>
      <w:r w:rsidRPr="000957D2">
        <w:rPr>
          <w:rFonts w:ascii="Times New Roman" w:hAnsi="Times New Roman" w:cs="Times New Roman"/>
          <w:sz w:val="20"/>
          <w:szCs w:val="20"/>
        </w:rPr>
        <w:t xml:space="preserve">В статью 8 внесены изменения в соответствии с </w:t>
      </w:r>
      <w:hyperlink r:id="rId54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22.07.11 г. № 478-IV (</w:t>
      </w:r>
      <w:hyperlink r:id="rId54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8. Государственные гарантии в области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19" w:name="SUB80200"/>
      <w:bookmarkEnd w:id="319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54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4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4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54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13.02.12 г. № 553-IV (</w:t>
      </w:r>
      <w:hyperlink r:id="rId55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55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21.05.13 г. № 93-V (</w:t>
      </w:r>
      <w:hyperlink r:id="rId55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Государство обеспечивает получение гражданами Республики Казахстан бесплатного предшкольного, начального, основного среднего и общего среднего образования,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получает впервые, за исключением учебных заведений специальных государственных органов и организаций образования правоохранительных органов.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Часть вторая пункта 2 введена в действие с 1 января 2008 года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</w:t>
      </w:r>
      <w:hyperlink r:id="rId55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порядке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установленном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 учебных заведений.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20" w:name="SUB80300"/>
      <w:bookmarkEnd w:id="320"/>
      <w:r w:rsidRPr="000957D2">
        <w:rPr>
          <w:rFonts w:ascii="Times New Roman" w:hAnsi="Times New Roman" w:cs="Times New Roman"/>
          <w:sz w:val="20"/>
          <w:szCs w:val="20"/>
        </w:rPr>
        <w:t xml:space="preserve">В пункт 3 внесены изменения в соответствии с </w:t>
      </w:r>
      <w:hyperlink r:id="rId55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5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5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55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14.01.13 г. № 68-V (</w:t>
      </w:r>
      <w:hyperlink r:id="rId55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21" w:name="SUB80400"/>
      <w:bookmarkEnd w:id="321"/>
      <w:r w:rsidRPr="000957D2">
        <w:rPr>
          <w:rFonts w:ascii="Times New Roman" w:hAnsi="Times New Roman" w:cs="Times New Roman"/>
          <w:sz w:val="20"/>
          <w:szCs w:val="20"/>
        </w:rPr>
        <w:t xml:space="preserve">В пункт 4 внесены изменения в соответствии с </w:t>
      </w:r>
      <w:hyperlink r:id="rId55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6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6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К категории граждан Республики Казахстан, которым оказывается социальная помощь, относятся: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дети-сироты, дети, оставшиеся без попечения родителей;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22" w:name="SUB80402"/>
      <w:bookmarkEnd w:id="322"/>
      <w:r w:rsidRPr="000957D2">
        <w:rPr>
          <w:rFonts w:ascii="Times New Roman" w:hAnsi="Times New Roman" w:cs="Times New Roman"/>
          <w:sz w:val="20"/>
          <w:szCs w:val="20"/>
        </w:rPr>
        <w:t>2) дети с ограниченными возможностями в развитии, инвалиды и инвалиды с детства, дети-инвалиды;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23" w:name="SUB80403"/>
      <w:bookmarkEnd w:id="323"/>
      <w:r w:rsidRPr="000957D2">
        <w:rPr>
          <w:rFonts w:ascii="Times New Roman" w:hAnsi="Times New Roman" w:cs="Times New Roman"/>
          <w:sz w:val="20"/>
          <w:szCs w:val="20"/>
        </w:rPr>
        <w:t>3) дети из многодетных семей;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24" w:name="SUB80404"/>
      <w:bookmarkEnd w:id="324"/>
      <w:r w:rsidRPr="000957D2">
        <w:rPr>
          <w:rFonts w:ascii="Times New Roman" w:hAnsi="Times New Roman" w:cs="Times New Roman"/>
          <w:sz w:val="20"/>
          <w:szCs w:val="20"/>
        </w:rPr>
        <w:t>4) дети, находящиеся в центрах временной изоляции, адаптации и реабилитации несовершеннолетних;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25" w:name="SUB80405"/>
      <w:bookmarkEnd w:id="325"/>
      <w:r w:rsidRPr="000957D2">
        <w:rPr>
          <w:rFonts w:ascii="Times New Roman" w:hAnsi="Times New Roman" w:cs="Times New Roman"/>
          <w:sz w:val="20"/>
          <w:szCs w:val="20"/>
        </w:rPr>
        <w:t>5) дети, проживающие в школах-интернатах общего и санаторного типов, интернатах при школах;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26" w:name="SUB80406"/>
      <w:bookmarkEnd w:id="326"/>
      <w:r w:rsidRPr="000957D2">
        <w:rPr>
          <w:rFonts w:ascii="Times New Roman" w:hAnsi="Times New Roman" w:cs="Times New Roman"/>
          <w:sz w:val="20"/>
          <w:szCs w:val="20"/>
        </w:rPr>
        <w:t>6) дети, воспитывающиеся и обучающиеся в специализированных интернатных организациях образования для одаренных детей;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27" w:name="SUB80407"/>
      <w:bookmarkEnd w:id="327"/>
      <w:r w:rsidRPr="000957D2">
        <w:rPr>
          <w:rFonts w:ascii="Times New Roman" w:hAnsi="Times New Roman" w:cs="Times New Roman"/>
          <w:sz w:val="20"/>
          <w:szCs w:val="20"/>
        </w:rPr>
        <w:t>7) воспитанники интернатных организаций;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28" w:name="SUB80408"/>
      <w:bookmarkEnd w:id="328"/>
      <w:r w:rsidRPr="000957D2">
        <w:rPr>
          <w:rFonts w:ascii="Times New Roman" w:hAnsi="Times New Roman" w:cs="Times New Roman"/>
          <w:sz w:val="20"/>
          <w:szCs w:val="20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29" w:name="SUB80409"/>
      <w:bookmarkEnd w:id="329"/>
      <w:r w:rsidRPr="000957D2">
        <w:rPr>
          <w:rFonts w:ascii="Times New Roman" w:hAnsi="Times New Roman" w:cs="Times New Roman"/>
          <w:sz w:val="20"/>
          <w:szCs w:val="20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30" w:name="SUB80410"/>
      <w:bookmarkEnd w:id="330"/>
      <w:r w:rsidRPr="000957D2">
        <w:rPr>
          <w:rFonts w:ascii="Times New Roman" w:hAnsi="Times New Roman" w:cs="Times New Roman"/>
          <w:sz w:val="20"/>
          <w:szCs w:val="20"/>
        </w:rPr>
        <w:t>10) иные категории граждан, определяемые законами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31" w:name="SUB80500"/>
      <w:bookmarkEnd w:id="331"/>
      <w:r w:rsidRPr="000957D2">
        <w:rPr>
          <w:rFonts w:ascii="Times New Roman" w:hAnsi="Times New Roman" w:cs="Times New Roman"/>
          <w:sz w:val="20"/>
          <w:szCs w:val="20"/>
        </w:rPr>
        <w:t xml:space="preserve">В пункт 5 внесены изменения в соответствии с </w:t>
      </w:r>
      <w:hyperlink r:id="rId56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6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6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5. Для граждан,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32" w:name="SUB80600"/>
      <w:bookmarkEnd w:id="332"/>
      <w:r w:rsidRPr="000957D2">
        <w:rPr>
          <w:rFonts w:ascii="Times New Roman" w:hAnsi="Times New Roman" w:cs="Times New Roman"/>
          <w:sz w:val="20"/>
          <w:szCs w:val="20"/>
        </w:rPr>
        <w:t xml:space="preserve">Пункт 6 изложен в редакции </w:t>
      </w:r>
      <w:hyperlink r:id="rId56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6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6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33" w:name="SUB80700"/>
      <w:bookmarkEnd w:id="333"/>
      <w:r w:rsidRPr="000957D2">
        <w:rPr>
          <w:rFonts w:ascii="Times New Roman" w:hAnsi="Times New Roman" w:cs="Times New Roman"/>
          <w:sz w:val="20"/>
          <w:szCs w:val="20"/>
        </w:rPr>
        <w:t>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34" w:name="SUB80800"/>
      <w:bookmarkEnd w:id="334"/>
      <w:r w:rsidRPr="000957D2">
        <w:rPr>
          <w:rFonts w:ascii="Times New Roman" w:hAnsi="Times New Roman" w:cs="Times New Roman"/>
          <w:sz w:val="20"/>
          <w:szCs w:val="20"/>
        </w:rPr>
        <w:t xml:space="preserve">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35" w:name="SUB90000"/>
      <w:bookmarkEnd w:id="335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9. Язык обучения и воспитания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Языковая политика в организациях образования осуществляется в соответствии с </w:t>
      </w:r>
      <w:hyperlink r:id="rId56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Конституцией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 и </w:t>
      </w:r>
      <w:hyperlink r:id="rId56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законодательством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 о языках.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36" w:name="SUB90200"/>
      <w:bookmarkEnd w:id="336"/>
      <w:r w:rsidRPr="000957D2">
        <w:rPr>
          <w:rFonts w:ascii="Times New Roman" w:hAnsi="Times New Roman" w:cs="Times New Roman"/>
          <w:sz w:val="20"/>
          <w:szCs w:val="20"/>
        </w:rPr>
        <w:t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37" w:name="SUB90300"/>
      <w:bookmarkEnd w:id="337"/>
      <w:r w:rsidRPr="000957D2">
        <w:rPr>
          <w:rFonts w:ascii="Times New Roman" w:hAnsi="Times New Roman" w:cs="Times New Roman"/>
          <w:sz w:val="20"/>
          <w:szCs w:val="20"/>
        </w:rPr>
        <w:t xml:space="preserve">В пункт 3 внесены изменения в соответствии с </w:t>
      </w:r>
      <w:hyperlink r:id="rId57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7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7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38" w:name="SUB90400"/>
      <w:bookmarkEnd w:id="338"/>
      <w:r w:rsidRPr="000957D2">
        <w:rPr>
          <w:rFonts w:ascii="Times New Roman" w:hAnsi="Times New Roman" w:cs="Times New Roman"/>
          <w:sz w:val="20"/>
          <w:szCs w:val="20"/>
        </w:rPr>
        <w:t xml:space="preserve">В пункт 4 внесены изменения в соответствии с </w:t>
      </w:r>
      <w:hyperlink r:id="rId57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7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7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Государственный и русский языки являются обязательными предметами, включаемыми в перечень предметов при проведении единого национального тестирования.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39" w:name="SUB9010000"/>
      <w:bookmarkEnd w:id="339"/>
      <w:r w:rsidRPr="000957D2">
        <w:rPr>
          <w:rFonts w:ascii="Times New Roman" w:hAnsi="Times New Roman" w:cs="Times New Roman"/>
          <w:sz w:val="20"/>
          <w:szCs w:val="20"/>
        </w:rPr>
        <w:t xml:space="preserve">Глава дополнена статьей 9-1 в соответствии с </w:t>
      </w:r>
      <w:hyperlink r:id="rId57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7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9-1. Аккредитация организаций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Аккредитация организации образования осуществляется на добровольной основе.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Организация образования самостоятельна в выборе аккредитационного органа.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40" w:name="SUB9010200"/>
      <w:bookmarkEnd w:id="340"/>
      <w:r w:rsidRPr="000957D2">
        <w:rPr>
          <w:rFonts w:ascii="Times New Roman" w:hAnsi="Times New Roman" w:cs="Times New Roman"/>
          <w:sz w:val="20"/>
          <w:szCs w:val="20"/>
        </w:rPr>
        <w:t>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41" w:name="SUB9010300"/>
      <w:bookmarkEnd w:id="341"/>
      <w:r w:rsidRPr="000957D2">
        <w:rPr>
          <w:rFonts w:ascii="Times New Roman" w:hAnsi="Times New Roman" w:cs="Times New Roman"/>
          <w:sz w:val="20"/>
          <w:szCs w:val="20"/>
        </w:rPr>
        <w:t>3. Аккредитационный орган проводит институциональную или специализированную аккредитацию в соответствии со своими стандартами (регламентами) аккредитации.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42" w:name="SUB9010400"/>
      <w:bookmarkEnd w:id="342"/>
      <w:r w:rsidRPr="000957D2">
        <w:rPr>
          <w:rFonts w:ascii="Times New Roman" w:hAnsi="Times New Roman" w:cs="Times New Roman"/>
          <w:sz w:val="20"/>
          <w:szCs w:val="20"/>
        </w:rPr>
        <w:t>4. Аккредитация организации образования проводится за счет средств организации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43" w:name="SUB9010500"/>
      <w:bookmarkEnd w:id="343"/>
      <w:r w:rsidRPr="000957D2">
        <w:rPr>
          <w:rFonts w:ascii="Times New Roman" w:hAnsi="Times New Roman" w:cs="Times New Roman"/>
          <w:sz w:val="20"/>
          <w:szCs w:val="20"/>
        </w:rPr>
        <w:t>5. Организации образования вправе пройти национальную и международную институциональную, специализированную аккредитацию в аккредитационных органах, внесенных в реестр уполномоченного органа.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44" w:name="SUB9010600"/>
      <w:bookmarkEnd w:id="344"/>
      <w:r w:rsidRPr="000957D2">
        <w:rPr>
          <w:rFonts w:ascii="Times New Roman" w:hAnsi="Times New Roman" w:cs="Times New Roman"/>
          <w:sz w:val="20"/>
          <w:szCs w:val="20"/>
        </w:rPr>
        <w:t>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45" w:name="SUB100000"/>
      <w:bookmarkEnd w:id="345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Глава 3. Система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10. Понятие системы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Система образования Республики Казахстан представляет собой совокупность взаимодействующих: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государственных общеобязательных стандартов образования и образовательных учебных программ, обеспечивающих преемственность уровней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организаций образования, независимо от форм собственности, типов и видов, реализующих образовательные программы;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Подпункт 3 изложен в редакции </w:t>
      </w:r>
      <w:hyperlink r:id="rId57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7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8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4 в соответствии с </w:t>
      </w:r>
      <w:hyperlink r:id="rId58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8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объединений субъектов образовательной деятельности.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46" w:name="SUB110000"/>
      <w:bookmarkEnd w:id="346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Статья 11. Задачи системы образования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Задачами системы образования являются: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47" w:name="SUB110002"/>
      <w:bookmarkEnd w:id="347"/>
      <w:r w:rsidRPr="000957D2">
        <w:rPr>
          <w:rFonts w:ascii="Times New Roman" w:hAnsi="Times New Roman" w:cs="Times New Roman"/>
          <w:sz w:val="20"/>
          <w:szCs w:val="20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48" w:name="SUB110003"/>
      <w:bookmarkEnd w:id="348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3 внесены изменения в соответствии с </w:t>
      </w:r>
      <w:hyperlink r:id="rId58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8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8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49" w:name="SUB110004"/>
      <w:bookmarkEnd w:id="349"/>
      <w:r w:rsidRPr="000957D2">
        <w:rPr>
          <w:rFonts w:ascii="Times New Roman" w:hAnsi="Times New Roman" w:cs="Times New Roman"/>
          <w:sz w:val="20"/>
          <w:szCs w:val="20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50" w:name="SUB110005"/>
      <w:bookmarkEnd w:id="350"/>
      <w:r w:rsidRPr="000957D2">
        <w:rPr>
          <w:rFonts w:ascii="Times New Roman" w:hAnsi="Times New Roman" w:cs="Times New Roman"/>
          <w:sz w:val="20"/>
          <w:szCs w:val="20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51" w:name="SUB110006"/>
      <w:bookmarkEnd w:id="351"/>
      <w:r w:rsidRPr="000957D2">
        <w:rPr>
          <w:rFonts w:ascii="Times New Roman" w:hAnsi="Times New Roman" w:cs="Times New Roman"/>
          <w:sz w:val="20"/>
          <w:szCs w:val="20"/>
        </w:rPr>
        <w:t>6) обеспечение повышения социального статуса педагогических работников;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52" w:name="SUB110007"/>
      <w:bookmarkEnd w:id="352"/>
      <w:r w:rsidRPr="000957D2">
        <w:rPr>
          <w:rFonts w:ascii="Times New Roman" w:hAnsi="Times New Roman" w:cs="Times New Roman"/>
          <w:sz w:val="20"/>
          <w:szCs w:val="20"/>
        </w:rPr>
        <w:t>7) расширение автономности, самостоятельности организаций образования, демократизация управления образованием;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53" w:name="SUB110008"/>
      <w:bookmarkEnd w:id="353"/>
      <w:r w:rsidRPr="000957D2">
        <w:rPr>
          <w:rFonts w:ascii="Times New Roman" w:hAnsi="Times New Roman" w:cs="Times New Roman"/>
          <w:sz w:val="20"/>
          <w:szCs w:val="20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54" w:name="SUB110009"/>
      <w:bookmarkEnd w:id="354"/>
      <w:r w:rsidRPr="000957D2">
        <w:rPr>
          <w:rFonts w:ascii="Times New Roman" w:hAnsi="Times New Roman" w:cs="Times New Roman"/>
          <w:sz w:val="20"/>
          <w:szCs w:val="20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55" w:name="SUB110010"/>
      <w:bookmarkEnd w:id="355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10 внесены изменения в соответствии с </w:t>
      </w:r>
      <w:hyperlink r:id="rId58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8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8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56" w:name="SUB110011"/>
      <w:bookmarkEnd w:id="356"/>
      <w:r w:rsidRPr="000957D2">
        <w:rPr>
          <w:rFonts w:ascii="Times New Roman" w:hAnsi="Times New Roman" w:cs="Times New Roman"/>
          <w:sz w:val="20"/>
          <w:szCs w:val="20"/>
        </w:rPr>
        <w:t>11) интеграция образования, науки и производства;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57" w:name="SUB110012"/>
      <w:bookmarkEnd w:id="357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12 внесены изменения в соответствии с </w:t>
      </w:r>
      <w:hyperlink r:id="rId58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9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9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12) обеспечение профессиональной мотивации обучающихся;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58" w:name="SUB110013"/>
      <w:bookmarkEnd w:id="358"/>
      <w:r w:rsidRPr="000957D2">
        <w:rPr>
          <w:rFonts w:ascii="Times New Roman" w:hAnsi="Times New Roman" w:cs="Times New Roman"/>
          <w:sz w:val="20"/>
          <w:szCs w:val="20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59" w:name="SUB110014"/>
      <w:bookmarkEnd w:id="35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подпунктом 14 в соответствии с </w:t>
      </w:r>
      <w:hyperlink r:id="rId59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9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14) создание специальных условий для получения образования лицами с ограниченными возможностями.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60" w:name="SUB120000"/>
      <w:bookmarkEnd w:id="360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12. Уровни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дошкольное воспитание и обучение;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начальное образование;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основное среднее образование;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среднее образование (общее среднее образование, техническое и профессиональное образование);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послесреднее образование;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6) высшее образование;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7) послевузовское образование.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61" w:name="SUB130000"/>
      <w:bookmarkEnd w:id="361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Глава 4. Содержание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13. Понятие содержания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Содержание образования определяется образовательными учебными программами, которые разрабатываются на основе государственных общеобязательных стандартов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62" w:name="SUB140000"/>
      <w:bookmarkEnd w:id="362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14. Образовательные учебные программы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пункт 1 внесены изменения в соответствии с </w:t>
      </w:r>
      <w:hyperlink r:id="rId59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9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59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Образовательные учебные программы в зависимости от содержания и их направления (назначения) подразделяются на: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общеобразовательные (типовые, рабочие);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профессиональные (типовые, рабочие);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дополнительные.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Рабочие учебные программы разрабатываются на основе соответствующих типовых учебных планов и типовых учебных программ.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63" w:name="SUB140200"/>
      <w:bookmarkEnd w:id="363"/>
      <w:r w:rsidRPr="000957D2">
        <w:rPr>
          <w:rFonts w:ascii="Times New Roman" w:hAnsi="Times New Roman" w:cs="Times New Roman"/>
          <w:sz w:val="20"/>
          <w:szCs w:val="20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зависимости от содержания общеобразовательные учебные программы подразделяются на учебные программы: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дошкольного воспитания и обучения;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начального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основного 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общего среднего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Для наиболее полного развития потенциальных возможностей одаренных лиц разрабатываются специализированные образовательные учебные программы, предусматривающие углубленное изучение отдельных предметов учебной программы.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64" w:name="SUB140300"/>
      <w:bookmarkEnd w:id="364"/>
      <w:r w:rsidRPr="000957D2">
        <w:rPr>
          <w:rFonts w:ascii="Times New Roman" w:hAnsi="Times New Roman" w:cs="Times New Roman"/>
          <w:sz w:val="20"/>
          <w:szCs w:val="20"/>
        </w:rPr>
        <w:t>3. Профессиональные учебные программы направлены на подготовку специалистов технического, обслуживающего и управленческого труда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зависимости от содержания профессиональные учебные программы подразделяются на учебные программы: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технического и профессионального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послесреднего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высшего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послевузовского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65" w:name="SUB140400"/>
      <w:bookmarkEnd w:id="365"/>
      <w:r w:rsidRPr="000957D2">
        <w:rPr>
          <w:rFonts w:ascii="Times New Roman" w:hAnsi="Times New Roman" w:cs="Times New Roman"/>
          <w:sz w:val="20"/>
          <w:szCs w:val="20"/>
        </w:rPr>
        <w:t>4. 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66" w:name="SUB140500"/>
      <w:bookmarkEnd w:id="366"/>
      <w:r w:rsidRPr="000957D2">
        <w:rPr>
          <w:rFonts w:ascii="Times New Roman" w:hAnsi="Times New Roman" w:cs="Times New Roman"/>
          <w:sz w:val="20"/>
          <w:szCs w:val="20"/>
        </w:rPr>
        <w:t>5. Для апробации новых технологий обучения, внедрения нового содержания образования разрабатываются экспериментальные образовательные учебные программы, реализуемые в организациях образования, работающих в режиме эксперимента (экспериментальных площадках).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67" w:name="SUB140600"/>
      <w:bookmarkEnd w:id="367"/>
      <w:r w:rsidRPr="000957D2">
        <w:rPr>
          <w:rFonts w:ascii="Times New Roman" w:hAnsi="Times New Roman" w:cs="Times New Roman"/>
          <w:sz w:val="20"/>
          <w:szCs w:val="20"/>
        </w:rPr>
        <w:t xml:space="preserve">Пункт 6 изложен в редакции </w:t>
      </w:r>
      <w:hyperlink r:id="rId59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10.07.12 г. № 36-V (</w:t>
      </w:r>
      <w:hyperlink r:id="rId59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6. Интегрированные образовательные учебные программы разрабатываются организациями образования. Интегрированные образовательные учебные программы могут быть междисциплинарными и межуровневыми, межвузовскими и международными.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68" w:name="SUB140700"/>
      <w:bookmarkEnd w:id="368"/>
      <w:r w:rsidRPr="000957D2">
        <w:rPr>
          <w:rFonts w:ascii="Times New Roman" w:hAnsi="Times New Roman" w:cs="Times New Roman"/>
          <w:sz w:val="20"/>
          <w:szCs w:val="20"/>
        </w:rPr>
        <w:t xml:space="preserve">Пункт 7 изложен в редакции </w:t>
      </w:r>
      <w:hyperlink r:id="rId59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0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0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7.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69" w:name="SUB140800"/>
      <w:bookmarkEnd w:id="369"/>
      <w:r w:rsidRPr="000957D2">
        <w:rPr>
          <w:rFonts w:ascii="Times New Roman" w:hAnsi="Times New Roman" w:cs="Times New Roman"/>
          <w:sz w:val="20"/>
          <w:szCs w:val="20"/>
        </w:rPr>
        <w:t xml:space="preserve">Пункт 8 изложен в редакции </w:t>
      </w:r>
      <w:hyperlink r:id="rId60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0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0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70" w:name="SUB140900"/>
      <w:bookmarkEnd w:id="370"/>
      <w:r w:rsidRPr="000957D2">
        <w:rPr>
          <w:rFonts w:ascii="Times New Roman" w:hAnsi="Times New Roman" w:cs="Times New Roman"/>
          <w:sz w:val="20"/>
          <w:szCs w:val="20"/>
        </w:rPr>
        <w:t xml:space="preserve">Пункт 9 изложен в редакции </w:t>
      </w:r>
      <w:hyperlink r:id="rId60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19.01.11 г. № 395-IV (</w:t>
      </w:r>
      <w:hyperlink r:id="rId60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9. Организация образования вправе при наличии лицензии реализовывать образовательные учебные программы различного уровня, если иное не предусмотрено </w:t>
      </w:r>
      <w:hyperlink r:id="rId60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законами Республики Казахстан</w:t>
        </w:r>
      </w:hyperlink>
      <w:r w:rsidRPr="000957D2">
        <w:rPr>
          <w:rFonts w:ascii="Times New Roman" w:hAnsi="Times New Roman" w:cs="Times New Roman"/>
          <w:sz w:val="20"/>
          <w:szCs w:val="20"/>
        </w:rPr>
        <w:t>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71" w:name="SUB150000"/>
      <w:bookmarkEnd w:id="371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15. Общеобразовательные учебные программы дошкольного воспитания и обучения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Общеобразовательные учебные программы дошкольного воспитания и обучения разрабатываются на основе </w:t>
      </w:r>
      <w:hyperlink r:id="rId60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государственного общеобязательного стандарта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дошкольного воспитания и обучения с учетом специфичных для детей дошкольного возраста видов деятельности.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72" w:name="SUB150200"/>
      <w:bookmarkEnd w:id="372"/>
      <w:r w:rsidRPr="000957D2">
        <w:rPr>
          <w:rFonts w:ascii="Times New Roman" w:hAnsi="Times New Roman" w:cs="Times New Roman"/>
          <w:sz w:val="20"/>
          <w:szCs w:val="20"/>
        </w:rPr>
        <w:t>2. Общеобразовательные учебные программы дошкольного воспитания и обучения: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73" w:name="SUB160000"/>
      <w:bookmarkEnd w:id="373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пункт 1 внесены изменения в соответствии с </w:t>
      </w:r>
      <w:hyperlink r:id="rId60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1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1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Срок освоения общеобразовательной учебной программы начального образования - четыре года.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74" w:name="SUB160200"/>
      <w:bookmarkEnd w:id="374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61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1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1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Общеобразовательная учебная программа включает предпрофильную подготовку обучающихся.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Изучение содержания каждого предмета завершается на уровне основного среднего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Срок освоения общеобразовательной учебной программы основного среднего образования - пять лет.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При переходе на двенадцатилетнее образование срок освоения общеобразовательной учебной программы основного среднего образования - шесть лет.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75" w:name="SUB160300"/>
      <w:bookmarkEnd w:id="375"/>
      <w:r w:rsidRPr="000957D2">
        <w:rPr>
          <w:rFonts w:ascii="Times New Roman" w:hAnsi="Times New Roman" w:cs="Times New Roman"/>
          <w:sz w:val="20"/>
          <w:szCs w:val="20"/>
        </w:rPr>
        <w:t xml:space="preserve">В пункт 3 внесены изменения в соответствии с </w:t>
      </w:r>
      <w:hyperlink r:id="rId61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1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1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Срок освоения общеобразовательной учебной программы общего среднего образования - два года.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76" w:name="SUB170000"/>
      <w:bookmarkEnd w:id="376"/>
      <w:r w:rsidRPr="000957D2">
        <w:rPr>
          <w:rFonts w:ascii="Times New Roman" w:hAnsi="Times New Roman" w:cs="Times New Roman"/>
          <w:sz w:val="20"/>
          <w:szCs w:val="20"/>
        </w:rPr>
        <w:t xml:space="preserve">Статья 17 изложена в редакции </w:t>
      </w:r>
      <w:hyperlink r:id="rId61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1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2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17. Образовательные учебные программы технического и профессионального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77" w:name="SUB170200"/>
      <w:bookmarkEnd w:id="377"/>
      <w:r w:rsidRPr="000957D2">
        <w:rPr>
          <w:rFonts w:ascii="Times New Roman" w:hAnsi="Times New Roman" w:cs="Times New Roman"/>
          <w:sz w:val="20"/>
          <w:szCs w:val="20"/>
        </w:rPr>
        <w:t>2. Образовательные учебные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учебные программы: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предусматривающие подготовку кадров по массовым профессиям технического и обслуживающего труда.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Содержание образовательных учебных программ предусматривает: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присвоение обучающимся установленного уровня профессиональной квалификации (разряда, класса, категории) по конкретной профессии;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78" w:name="SUB170202"/>
      <w:bookmarkEnd w:id="378"/>
      <w:r w:rsidRPr="000957D2">
        <w:rPr>
          <w:rFonts w:ascii="Times New Roman" w:hAnsi="Times New Roman" w:cs="Times New Roman"/>
          <w:sz w:val="20"/>
          <w:szCs w:val="20"/>
        </w:rPr>
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Содержание образовательных учебных программ предусматривает: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присвоение обучающимся повышенного уровня профессиональной квалификации по конкретной специальности;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79" w:name="SUB170203"/>
      <w:bookmarkEnd w:id="379"/>
      <w:r w:rsidRPr="000957D2">
        <w:rPr>
          <w:rFonts w:ascii="Times New Roman" w:hAnsi="Times New Roman" w:cs="Times New Roman"/>
          <w:sz w:val="20"/>
          <w:szCs w:val="20"/>
        </w:rPr>
        <w:t>3) обеспечивающие подготовку специалистов среднего звена.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Содержание образовательных учебных программ предусматривает изучение интегрированных образовательных учебных программ технического и профессионального образования с образовательными учебными программами 1-2 курсов высших учебных заведений.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По завершении полного курса обучения и прохождения итоговой аттестации обучающимся присваивается квалификация специалиста среднего звена.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80" w:name="SUB170300"/>
      <w:bookmarkEnd w:id="380"/>
      <w:r w:rsidRPr="000957D2">
        <w:rPr>
          <w:rFonts w:ascii="Times New Roman" w:hAnsi="Times New Roman" w:cs="Times New Roman"/>
          <w:sz w:val="20"/>
          <w:szCs w:val="20"/>
        </w:rPr>
        <w:t>3. Образовательные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81" w:name="SUB170400"/>
      <w:bookmarkEnd w:id="381"/>
      <w:r w:rsidRPr="000957D2">
        <w:rPr>
          <w:rFonts w:ascii="Times New Roman" w:hAnsi="Times New Roman" w:cs="Times New Roman"/>
          <w:sz w:val="20"/>
          <w:szCs w:val="20"/>
        </w:rPr>
        <w:t>4. Образовательные учебные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82" w:name="SUB170500"/>
      <w:bookmarkEnd w:id="382"/>
      <w:r w:rsidRPr="000957D2">
        <w:rPr>
          <w:rFonts w:ascii="Times New Roman" w:hAnsi="Times New Roman" w:cs="Times New Roman"/>
          <w:sz w:val="20"/>
          <w:szCs w:val="20"/>
        </w:rPr>
        <w:t>5. Образовательные учебные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83" w:name="SUB180000"/>
      <w:bookmarkEnd w:id="383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18. Специализированные общеобразовательные учебные программы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Специализированные общеобразовательные учебные программы реализуются в </w:t>
      </w:r>
      <w:hyperlink r:id="rId62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специализированных организациях образования для одаренных детей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84" w:name="SUB190000"/>
      <w:bookmarkEnd w:id="384"/>
      <w:r w:rsidRPr="000957D2">
        <w:rPr>
          <w:rFonts w:ascii="Times New Roman" w:hAnsi="Times New Roman" w:cs="Times New Roman"/>
          <w:sz w:val="20"/>
          <w:szCs w:val="20"/>
        </w:rPr>
        <w:t xml:space="preserve">Заголовок статьи 19 изложен в редакции </w:t>
      </w:r>
      <w:hyperlink r:id="rId62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2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2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19. Специальные образовательные учебные программы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Пункт 1 изложен в редакции </w:t>
      </w:r>
      <w:hyperlink r:id="rId62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2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2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</w:t>
      </w:r>
      <w:hyperlink r:id="rId62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Специальные образовательные учебные программы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85" w:name="SUB190200"/>
      <w:bookmarkEnd w:id="385"/>
      <w:r w:rsidRPr="000957D2">
        <w:rPr>
          <w:rFonts w:ascii="Times New Roman" w:hAnsi="Times New Roman" w:cs="Times New Roman"/>
          <w:sz w:val="20"/>
          <w:szCs w:val="20"/>
        </w:rPr>
        <w:t xml:space="preserve">2. Для лиц, нуждающихся в длительном лечении, а также для детей и подростков с ограниченными возможностями в развитии разрабатываются и внедряются </w:t>
      </w:r>
      <w:hyperlink r:id="rId62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специальные коррекционные общеобразовательные учебные программы</w:t>
        </w:r>
      </w:hyperlink>
      <w:r w:rsidRPr="000957D2">
        <w:rPr>
          <w:rFonts w:ascii="Times New Roman" w:hAnsi="Times New Roman" w:cs="Times New Roman"/>
          <w:sz w:val="20"/>
          <w:szCs w:val="20"/>
        </w:rPr>
        <w:t>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86" w:name="SUB190300"/>
      <w:bookmarkEnd w:id="386"/>
      <w:r w:rsidRPr="000957D2">
        <w:rPr>
          <w:rFonts w:ascii="Times New Roman" w:hAnsi="Times New Roman" w:cs="Times New Roman"/>
          <w:sz w:val="20"/>
          <w:szCs w:val="20"/>
        </w:rPr>
        <w:t xml:space="preserve">В пункт 3 внесены изменения в соответствии с </w:t>
      </w:r>
      <w:hyperlink r:id="rId63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3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3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3. Специальные общеобразовательные учебные программы реализуются в </w:t>
      </w:r>
      <w:hyperlink r:id="rId63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специальных организациях образования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предусмотренных законами Республики Казахстан, в общеобразовательных школах или на дому.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См.также: </w:t>
      </w:r>
      <w:hyperlink r:id="rId63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Стандарт государственной услуги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87" w:name="SUB200000"/>
      <w:bookmarkEnd w:id="387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20. Профессиональные учебные программы послесреднего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пункт 1 внесены изменения в соответствии с </w:t>
      </w:r>
      <w:hyperlink r:id="rId63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3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3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Профессиональные учебные программы послесреднего образования направлены на подготовку специалистов технического, обслуживающего и управленческого труда из числа граждан, имеющих среднее образование (общее среднее или техническое и профессиональное).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Срок освоения профессиональных учебных программ послесреднего образования (кроме специальностей медицины) лицами, имеющими общее среднее образование, составляет не менее двух лет, а имеющими техническое и профессиональное образование, - не менее одного года.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88" w:name="SUB200200"/>
      <w:bookmarkEnd w:id="388"/>
      <w:r w:rsidRPr="000957D2">
        <w:rPr>
          <w:rFonts w:ascii="Times New Roman" w:hAnsi="Times New Roman" w:cs="Times New Roman"/>
          <w:sz w:val="20"/>
          <w:szCs w:val="20"/>
        </w:rPr>
        <w:t>2. Содержание профессиональных учебных программ послесреднего образования предусматривает: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изучение наряду с профессиональными социально-гуманитарных и естественнонаучных дисциплин, интегрированных с профессиональными учебными программами 1-2 курсов высшего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по завершении обучения присвоение квалификации младшего специалиста обслуживающего и управленческого труда.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89" w:name="SUB210000"/>
      <w:bookmarkEnd w:id="389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21. Профессиональные учебные программы высшего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Профессиональные учебные программы высшего образования направлены на подготовку специалистов с присвоением квалификации и (или) академической степени «бакалавр», последовательное повышение уровня их профессиональной подготовки.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Лица, завершившие обучение по профессиональной учебной программе высшего образования с присуждением академической степени «бакалавр», могут занимать должности, для которых квалификационными требованиями предусмотрено наличие высшего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90" w:name="SUB210200"/>
      <w:bookmarkEnd w:id="390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63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3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4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Содержание профессиональных учебных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Профессиональные образовательные учебные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Высшие учебные заведения вправе на конкурсной основе разрабатывать и внедрять инновационные образовательные учебные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91" w:name="SUB210300"/>
      <w:bookmarkEnd w:id="391"/>
      <w:r w:rsidRPr="000957D2">
        <w:rPr>
          <w:rFonts w:ascii="Times New Roman" w:hAnsi="Times New Roman" w:cs="Times New Roman"/>
          <w:sz w:val="20"/>
          <w:szCs w:val="20"/>
        </w:rPr>
        <w:t>3. Срок освоения профессиональных учебных программ высшего образования определяется государственным общеобязательным стандартом высшего образования и должен составлять не менее 4 лет.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92" w:name="SUB210400"/>
      <w:bookmarkEnd w:id="392"/>
      <w:r w:rsidRPr="000957D2">
        <w:rPr>
          <w:rFonts w:ascii="Times New Roman" w:hAnsi="Times New Roman" w:cs="Times New Roman"/>
          <w:sz w:val="20"/>
          <w:szCs w:val="20"/>
        </w:rPr>
        <w:t>4. Для граждан, имеющих техническое и профессиональное, послесреднее или высшее образование, высшими учебными заведениями разрабатываются и реализуются профессиональные учебные программы, предусматривающие сокращенные сроки обучения.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393" w:name="SUB210500"/>
      <w:bookmarkEnd w:id="393"/>
      <w:r w:rsidRPr="000957D2">
        <w:rPr>
          <w:rFonts w:ascii="Times New Roman" w:hAnsi="Times New Roman" w:cs="Times New Roman"/>
          <w:sz w:val="20"/>
          <w:szCs w:val="20"/>
        </w:rPr>
        <w:t xml:space="preserve">Пункт 5 изложен в редакции </w:t>
      </w:r>
      <w:hyperlink r:id="rId64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4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4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64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13.02.12 г. № 553-IV (</w:t>
      </w:r>
      <w:hyperlink r:id="rId64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5. Высшие военные и специальные учебные заведения реализуют профессиональные образовательные учебные программы по военным и иным специальностям, утверждаемые руководителем соответствующего государственного органа по согласованию с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94" w:name="SUB210600"/>
      <w:bookmarkEnd w:id="394"/>
      <w:r w:rsidRPr="000957D2">
        <w:rPr>
          <w:rFonts w:ascii="Times New Roman" w:hAnsi="Times New Roman" w:cs="Times New Roman"/>
          <w:sz w:val="20"/>
          <w:szCs w:val="20"/>
        </w:rPr>
        <w:t xml:space="preserve">6. Освоение профессиональной учебной программы интернатуры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</w:t>
      </w:r>
      <w:hyperlink r:id="rId64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перечень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которых утверждается уполномоченным органом в области здравоохранения.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hyperlink r:id="rId64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Положение об интернатуре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утверждается уполномоченным органом в области здравоохранения.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95" w:name="SUB220000"/>
      <w:bookmarkEnd w:id="395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22. Профессиональные учебные программы послевузовского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Профессиональные учебные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96" w:name="SUB220200"/>
      <w:bookmarkEnd w:id="396"/>
      <w:r w:rsidRPr="000957D2">
        <w:rPr>
          <w:rFonts w:ascii="Times New Roman" w:hAnsi="Times New Roman" w:cs="Times New Roman"/>
          <w:sz w:val="20"/>
          <w:szCs w:val="20"/>
        </w:rPr>
        <w:t>2. Содержание профессиональных учебных программ послевузовского образования предусматривает: теоретическое обучение, включающее базовые и профильные дисциплины; практику; научно-исследовательскую работу с написанием диссертации.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97" w:name="SUB220300"/>
      <w:bookmarkEnd w:id="397"/>
      <w:r w:rsidRPr="000957D2">
        <w:rPr>
          <w:rFonts w:ascii="Times New Roman" w:hAnsi="Times New Roman" w:cs="Times New Roman"/>
          <w:sz w:val="20"/>
          <w:szCs w:val="20"/>
        </w:rPr>
        <w:t xml:space="preserve"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</w:t>
      </w:r>
      <w:hyperlink r:id="rId64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перечень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которых утверждается уполномоченным органом в области здравоохранения.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398" w:name="SUB230000"/>
      <w:bookmarkEnd w:id="398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23. Образовательные учебные программы дополнительного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Пункт 1 изложен в редакции </w:t>
      </w:r>
      <w:hyperlink r:id="rId64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5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5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Образовательные учебные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399" w:name="SUB230200"/>
      <w:bookmarkEnd w:id="399"/>
      <w:r w:rsidRPr="000957D2">
        <w:rPr>
          <w:rFonts w:ascii="Times New Roman" w:hAnsi="Times New Roman" w:cs="Times New Roman"/>
          <w:sz w:val="20"/>
          <w:szCs w:val="20"/>
        </w:rPr>
        <w:t>2. Образовательные учебные программы дополнительного образования в зависимости от содержания и направленности подразделяются на учебные программы: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дополнительного образования обучающихся и воспитанников;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Подпункт 2 изложен в редакции </w:t>
      </w:r>
      <w:hyperlink r:id="rId65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5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5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00" w:name="SUB230300"/>
      <w:bookmarkEnd w:id="400"/>
      <w:r w:rsidRPr="000957D2">
        <w:rPr>
          <w:rFonts w:ascii="Times New Roman" w:hAnsi="Times New Roman" w:cs="Times New Roman"/>
          <w:sz w:val="20"/>
          <w:szCs w:val="20"/>
        </w:rPr>
        <w:t>3. Образовательные учебные программы дополнительного образования, реализуемые государственными организациями образования, утверждаются органами, выполняющими по отношению к ним функции органа государственного управления.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01" w:name="SUB240000"/>
      <w:bookmarkEnd w:id="401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Статья 24. </w:t>
      </w:r>
    </w:p>
    <w:p w:rsidR="00656A13" w:rsidRPr="000957D2" w:rsidRDefault="00656A13" w:rsidP="00C31463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Исключена в соответствии с </w:t>
      </w:r>
      <w:hyperlink r:id="rId65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5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5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02" w:name="SUB250000"/>
      <w:bookmarkEnd w:id="402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25. Экспериментальные образовательные учебные программы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Экспериментальные образовательные учебные программы направлены на апробацию новых технологий обучения, внедрение нового содержания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03" w:name="SUB260000"/>
      <w:bookmarkEnd w:id="403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Глава 5. Организация образовательной деятельности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26. Общие требования к приему обучающихся и воспитанников в организации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Порядок приема на обучение в организации образования </w:t>
      </w:r>
      <w:hyperlink r:id="rId65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дошкольного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</w:t>
      </w:r>
      <w:hyperlink r:id="rId65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начального, основного среднего, общего среднего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</w:t>
      </w:r>
      <w:hyperlink r:id="rId66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технического и профессионального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</w:t>
      </w:r>
      <w:hyperlink r:id="rId66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послесреднего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</w:t>
      </w:r>
      <w:hyperlink r:id="rId66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высшего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6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послевузовского образования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устанавливается типовыми правилами приема в учебные заведения соответствующего типа.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04" w:name="SUB26010100"/>
      <w:bookmarkEnd w:id="404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1-1 в соответствии с </w:t>
      </w:r>
      <w:hyperlink r:id="rId66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6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1-1. Порядок приема в организации образования, имеющие особый статус, определяется ими самостоятельно.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05" w:name="SUB260200"/>
      <w:bookmarkEnd w:id="405"/>
      <w:r w:rsidRPr="000957D2">
        <w:rPr>
          <w:rFonts w:ascii="Times New Roman" w:hAnsi="Times New Roman" w:cs="Times New Roman"/>
          <w:sz w:val="20"/>
          <w:szCs w:val="20"/>
        </w:rPr>
        <w:t>2. Порядок приема на обучение в организации образования дошкольного, начального, основного среднего и общего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Детям, проживающим на обслуживаемой территории, не может быть отказано в приеме в соответствующую организацию образования - см. </w:t>
      </w:r>
      <w:hyperlink r:id="rId66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ответ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Министра образования и науки РК от 25 мая 2011 года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06" w:name="SUB26020100"/>
      <w:bookmarkEnd w:id="406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2-1 в соответствии с </w:t>
      </w:r>
      <w:hyperlink r:id="rId66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6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2-1. Прием на обучение граждан Республики Казахстан, которым присужден грант «Өркен», осуществляется специализированными организациями образования «Назарбаев Интеллектуальные школы».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07" w:name="SUB260300"/>
      <w:bookmarkEnd w:id="407"/>
      <w:r w:rsidRPr="000957D2">
        <w:rPr>
          <w:rFonts w:ascii="Times New Roman" w:hAnsi="Times New Roman" w:cs="Times New Roman"/>
          <w:sz w:val="20"/>
          <w:szCs w:val="20"/>
        </w:rPr>
        <w:t>3. Прием на обучение в организации образования, реализующие профессиональные учебные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профессиональной учебной программы соответствующего уровня.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08" w:name="SUB26030100"/>
      <w:bookmarkEnd w:id="408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3-1 в соответствии с </w:t>
      </w:r>
      <w:hyperlink r:id="rId66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19.01.11 г. № 395-IV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09" w:name="SUB260400"/>
      <w:bookmarkEnd w:id="409"/>
      <w:r w:rsidRPr="000957D2">
        <w:rPr>
          <w:rFonts w:ascii="Times New Roman" w:hAnsi="Times New Roman" w:cs="Times New Roman"/>
          <w:sz w:val="20"/>
          <w:szCs w:val="20"/>
        </w:rPr>
        <w:t xml:space="preserve">В пункт 4 внесены изменения в соответствии с </w:t>
      </w:r>
      <w:hyperlink r:id="rId67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7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7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Для получения послевузовского образования в ведущих зарубежных высших учебных заведениях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«Болашак».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 гражданами Республики Казахстан, которым присуждена международная стипендия «Болашак», заключается договор на обучение по международной стипендии «Болашак».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10" w:name="SUB260500"/>
      <w:bookmarkEnd w:id="410"/>
      <w:r w:rsidRPr="000957D2">
        <w:rPr>
          <w:rFonts w:ascii="Times New Roman" w:hAnsi="Times New Roman" w:cs="Times New Roman"/>
          <w:sz w:val="20"/>
          <w:szCs w:val="20"/>
        </w:rPr>
        <w:t xml:space="preserve">В пункт 5 внесены изменения в соответствии </w:t>
      </w:r>
      <w:hyperlink r:id="rId67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19.01.11 г. № 395-IV; изложен в редакции </w:t>
      </w:r>
      <w:hyperlink r:id="rId67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7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7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лица, награжденные знаком «Алтын белгі»;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лица, имеющие документы об образовании автономных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11" w:name="SUB26050100"/>
      <w:bookmarkEnd w:id="411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5-1 в соответствии с </w:t>
      </w:r>
      <w:hyperlink r:id="rId67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7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12" w:name="SUB260600"/>
      <w:bookmarkEnd w:id="412"/>
      <w:r w:rsidRPr="000957D2">
        <w:rPr>
          <w:rFonts w:ascii="Times New Roman" w:hAnsi="Times New Roman" w:cs="Times New Roman"/>
          <w:sz w:val="20"/>
          <w:szCs w:val="20"/>
        </w:rPr>
        <w:t>6. Прием на обучение в высшие технические школы для получения технического и профессионального образования осуществляется на условиях, определяемых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13" w:name="SUB260700"/>
      <w:bookmarkEnd w:id="413"/>
      <w:r w:rsidRPr="000957D2">
        <w:rPr>
          <w:rFonts w:ascii="Times New Roman" w:hAnsi="Times New Roman" w:cs="Times New Roman"/>
          <w:sz w:val="20"/>
          <w:szCs w:val="20"/>
        </w:rPr>
        <w:t xml:space="preserve">В пункт 7 внесены изменения в соответствии с </w:t>
      </w:r>
      <w:hyperlink r:id="rId67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8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8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7. Прием на обучение в высшие учебные заведения для получения послевузовского профессионального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14" w:name="SUB260800"/>
      <w:bookmarkEnd w:id="414"/>
      <w:r w:rsidRPr="000957D2">
        <w:rPr>
          <w:rFonts w:ascii="Times New Roman" w:hAnsi="Times New Roman" w:cs="Times New Roman"/>
          <w:sz w:val="20"/>
          <w:szCs w:val="20"/>
        </w:rPr>
        <w:t xml:space="preserve">8.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 </w:t>
      </w:r>
      <w:hyperlink r:id="rId68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квота приема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для: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граждан из числа инвалидов I, II групп, инвалидов с детства, детей-инвалидов;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лиц, приравненных по льготам и гарантиям к участникам и инвалидам Великой Отечественной войны;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граждан из числа сельской молодежи на специальности, определяющие социально-экономическое развитие села;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лиц казахской национальности, не являющихся гражданами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детей-сирот и детей, оставшихся без попечения родителей.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15" w:name="SUB260900"/>
      <w:bookmarkEnd w:id="415"/>
      <w:r w:rsidRPr="000957D2">
        <w:rPr>
          <w:rFonts w:ascii="Times New Roman" w:hAnsi="Times New Roman" w:cs="Times New Roman"/>
          <w:sz w:val="20"/>
          <w:szCs w:val="20"/>
        </w:rPr>
        <w:t>9. Прием на обучение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16" w:name="SUB261000"/>
      <w:bookmarkEnd w:id="416"/>
      <w:r w:rsidRPr="000957D2">
        <w:rPr>
          <w:rFonts w:ascii="Times New Roman" w:hAnsi="Times New Roman" w:cs="Times New Roman"/>
          <w:sz w:val="20"/>
          <w:szCs w:val="20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17" w:name="SUB261100"/>
      <w:bookmarkEnd w:id="417"/>
      <w:r w:rsidRPr="000957D2">
        <w:rPr>
          <w:rFonts w:ascii="Times New Roman" w:hAnsi="Times New Roman" w:cs="Times New Roman"/>
          <w:sz w:val="20"/>
          <w:szCs w:val="20"/>
        </w:rPr>
        <w:t>11. Прием на обучение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18" w:name="SUB261200"/>
      <w:bookmarkEnd w:id="418"/>
      <w:r w:rsidRPr="000957D2">
        <w:rPr>
          <w:rFonts w:ascii="Times New Roman" w:hAnsi="Times New Roman" w:cs="Times New Roman"/>
          <w:sz w:val="20"/>
          <w:szCs w:val="20"/>
        </w:rPr>
        <w:t xml:space="preserve">12. Порядок приема на обучение в организации образования в части, не урегулированной настоящим Законом и соответствующими </w:t>
      </w:r>
      <w:hyperlink r:id="rId68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типовыми правилами приема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устанавливается учредителем или учредителями (органом государственного управления) организации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19" w:name="SUB261300"/>
      <w:bookmarkEnd w:id="419"/>
      <w:r w:rsidRPr="000957D2">
        <w:rPr>
          <w:rFonts w:ascii="Times New Roman" w:hAnsi="Times New Roman" w:cs="Times New Roman"/>
          <w:sz w:val="20"/>
          <w:szCs w:val="20"/>
        </w:rPr>
        <w:t xml:space="preserve">13. С лицами, поступившими на обучение, организацией технического и профессионального, послесреднего, высшего и послевузовского образования заключается договор, </w:t>
      </w:r>
      <w:hyperlink r:id="rId68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типовая форма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которого утверждается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20" w:name="SUB270000"/>
      <w:bookmarkEnd w:id="420"/>
      <w:r w:rsidRPr="000957D2">
        <w:rPr>
          <w:rFonts w:ascii="Times New Roman" w:hAnsi="Times New Roman" w:cs="Times New Roman"/>
          <w:sz w:val="20"/>
          <w:szCs w:val="20"/>
        </w:rPr>
        <w:t xml:space="preserve">В статью 27 внесены изменения в соответствии с </w:t>
      </w:r>
      <w:hyperlink r:id="rId68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8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8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27. Формы получения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зависимости от содержания образовательных учебных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детей с ограниченными возможностями.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21" w:name="SUB280000"/>
      <w:bookmarkEnd w:id="421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28. Организация учебно-воспитательного процесса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пункт 1 внесены изменения в соответствии с </w:t>
      </w:r>
      <w:hyperlink r:id="rId68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8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9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22" w:name="SUB280200"/>
      <w:bookmarkEnd w:id="422"/>
      <w:r w:rsidRPr="000957D2">
        <w:rPr>
          <w:rFonts w:ascii="Times New Roman" w:hAnsi="Times New Roman" w:cs="Times New Roman"/>
          <w:sz w:val="20"/>
          <w:szCs w:val="20"/>
        </w:rPr>
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Планирование учебно-воспитательной работы в организациях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Учет учебно-воспитательной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23" w:name="SUB280300"/>
      <w:bookmarkEnd w:id="423"/>
      <w:r w:rsidRPr="000957D2">
        <w:rPr>
          <w:rFonts w:ascii="Times New Roman" w:hAnsi="Times New Roman" w:cs="Times New Roman"/>
          <w:sz w:val="20"/>
          <w:szCs w:val="20"/>
        </w:rPr>
        <w:t xml:space="preserve">В пункт 3 внесены изменения в соответствии с </w:t>
      </w:r>
      <w:hyperlink r:id="rId69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9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9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24" w:name="SUB280400"/>
      <w:bookmarkEnd w:id="424"/>
      <w:r w:rsidRPr="000957D2">
        <w:rPr>
          <w:rFonts w:ascii="Times New Roman" w:hAnsi="Times New Roman" w:cs="Times New Roman"/>
          <w:sz w:val="20"/>
          <w:szCs w:val="20"/>
        </w:rPr>
        <w:t>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25" w:name="SUB280500"/>
      <w:bookmarkEnd w:id="425"/>
      <w:r w:rsidRPr="000957D2">
        <w:rPr>
          <w:rFonts w:ascii="Times New Roman" w:hAnsi="Times New Roman" w:cs="Times New Roman"/>
          <w:sz w:val="20"/>
          <w:szCs w:val="20"/>
        </w:rPr>
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26" w:name="SUB280600"/>
      <w:bookmarkEnd w:id="426"/>
      <w:r w:rsidRPr="000957D2">
        <w:rPr>
          <w:rFonts w:ascii="Times New Roman" w:hAnsi="Times New Roman" w:cs="Times New Roman"/>
          <w:sz w:val="20"/>
          <w:szCs w:val="20"/>
        </w:rPr>
        <w:t>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профессиональные учебные программы технического и профессионального, послесреднего образования, а в организациях образования, реализующих профессиональные учебные программы высшего образования, - на военных кафедрах в порядке, установленном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27" w:name="SUB280700"/>
      <w:bookmarkEnd w:id="427"/>
      <w:r w:rsidRPr="000957D2">
        <w:rPr>
          <w:rFonts w:ascii="Times New Roman" w:hAnsi="Times New Roman" w:cs="Times New Roman"/>
          <w:sz w:val="20"/>
          <w:szCs w:val="20"/>
        </w:rPr>
        <w:t>7. В целях контроля за освоением обучающимися образовательных учебных программ организации образования осуществляют текущий контроль успеваемости обучающихся и промежуточную аттестацию обучающихся.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Организации образования самостоятельны в выборе форм, порядка и периодичности проведения текущего контроля успеваемости обучающихся и промежуточной аттестации обучающихся.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28" w:name="SUB280800"/>
      <w:bookmarkEnd w:id="428"/>
      <w:r w:rsidRPr="000957D2">
        <w:rPr>
          <w:rFonts w:ascii="Times New Roman" w:hAnsi="Times New Roman" w:cs="Times New Roman"/>
          <w:sz w:val="20"/>
          <w:szCs w:val="20"/>
        </w:rPr>
        <w:t>8. Освоение образовательных учебных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29" w:name="SUB280900"/>
      <w:bookmarkEnd w:id="429"/>
      <w:r w:rsidRPr="000957D2">
        <w:rPr>
          <w:rFonts w:ascii="Times New Roman" w:hAnsi="Times New Roman" w:cs="Times New Roman"/>
          <w:sz w:val="20"/>
          <w:szCs w:val="20"/>
        </w:rPr>
        <w:t xml:space="preserve">Пункт 9 изложен в редакции </w:t>
      </w:r>
      <w:hyperlink r:id="rId69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9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69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9. </w:t>
      </w:r>
      <w:hyperlink r:id="rId69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Итоговая аттестация обучающихся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послесреднее или высшее образование, осуществляется в форме единого национального тестирования.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Итоговая аттестация обучающихся в организациях общего среднего образования, не принявших участие в едином национальном тестировании, в </w:t>
      </w:r>
      <w:hyperlink r:id="rId69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случаях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дающие послесреднее или высшее образование, через комплексное тестирование.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30" w:name="SUB281000"/>
      <w:bookmarkEnd w:id="430"/>
      <w:r w:rsidRPr="000957D2">
        <w:rPr>
          <w:rFonts w:ascii="Times New Roman" w:hAnsi="Times New Roman" w:cs="Times New Roman"/>
          <w:sz w:val="20"/>
          <w:szCs w:val="20"/>
        </w:rPr>
        <w:t>10. Итоговая аттестация обучающихся организаций технического и профессионального, послесреднего образования включает: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итоговую аттестацию обучающихся в организациях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оценку уровня профессиональной подготовленности и присвоение квалификации.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Особенности итоговой аттестации обучающихся, освоивших профессиональные учебные программы послевузовского образования, определяются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31" w:name="SUB281100"/>
      <w:bookmarkEnd w:id="431"/>
      <w:r w:rsidRPr="000957D2">
        <w:rPr>
          <w:rFonts w:ascii="Times New Roman" w:hAnsi="Times New Roman" w:cs="Times New Roman"/>
          <w:sz w:val="20"/>
          <w:szCs w:val="20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32" w:name="SUB290000"/>
      <w:bookmarkEnd w:id="432"/>
      <w:r w:rsidRPr="000957D2">
        <w:rPr>
          <w:rFonts w:ascii="Times New Roman" w:hAnsi="Times New Roman" w:cs="Times New Roman"/>
          <w:sz w:val="20"/>
          <w:szCs w:val="20"/>
        </w:rPr>
        <w:t xml:space="preserve">В заголовок статьи 29 внесены изменения в соответствии с </w:t>
      </w:r>
      <w:hyperlink r:id="rId69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0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0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29. Организация учебно-методической и научно-методической работы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пункт 1 внесены изменения в соответствии с </w:t>
      </w:r>
      <w:hyperlink r:id="rId70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0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0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33" w:name="SUB290200"/>
      <w:bookmarkEnd w:id="433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70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0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0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Руководство учебно-методической и научно-методической работой возлагается: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организациях общего среднего образования на методические кабинеты районных (городских) отделов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организациях технического и профессионального, послесреднего образования на методические кабинеты областных (городских) органов управления образованием.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34" w:name="SUB290300"/>
      <w:bookmarkEnd w:id="434"/>
      <w:r w:rsidRPr="000957D2">
        <w:rPr>
          <w:rFonts w:ascii="Times New Roman" w:hAnsi="Times New Roman" w:cs="Times New Roman"/>
          <w:sz w:val="20"/>
          <w:szCs w:val="20"/>
        </w:rPr>
        <w:t xml:space="preserve">В пункт 3 внесены изменения в соответствии с </w:t>
      </w:r>
      <w:hyperlink r:id="rId70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0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1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35" w:name="SUB300000"/>
      <w:bookmarkStart w:id="436" w:name="SUB300300"/>
      <w:bookmarkEnd w:id="435"/>
      <w:bookmarkEnd w:id="436"/>
      <w:r w:rsidRPr="000957D2">
        <w:rPr>
          <w:rFonts w:ascii="Times New Roman" w:hAnsi="Times New Roman" w:cs="Times New Roman"/>
          <w:sz w:val="20"/>
          <w:szCs w:val="20"/>
        </w:rPr>
        <w:t xml:space="preserve">Статья 30 изложена в редакции </w:t>
      </w:r>
      <w:hyperlink r:id="rId71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1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1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30. Дошкольное воспитание и обучение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37" w:name="SUB300200"/>
      <w:bookmarkEnd w:id="437"/>
      <w:r w:rsidRPr="000957D2">
        <w:rPr>
          <w:rFonts w:ascii="Times New Roman" w:hAnsi="Times New Roman" w:cs="Times New Roman"/>
          <w:sz w:val="20"/>
          <w:szCs w:val="20"/>
        </w:rPr>
        <w:t>2. Дошкольное обучение осуществляется с пяти лет в виде предшкольной подготовки детей к обучению в школе.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Предшкольная подготовка в государственных организациях образования является бесплатной.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38" w:name="SUB310000"/>
      <w:bookmarkEnd w:id="438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31. Начальное, основное среднее и общее среднее образование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пункт 1 внесены изменения в соответствии с </w:t>
      </w:r>
      <w:hyperlink r:id="rId71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1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1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На обучение в 1 класс принимаются дети с шести (семи) лет.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39" w:name="SUB310200"/>
      <w:bookmarkEnd w:id="439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71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1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1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Основными видами организаций среднего образования, реализующих общеобразовательные учебные программы начального, основного среднего, общего среднего образования, являются школа, малокомплектная школа, гимназия, лицей, профильная школа.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40" w:name="SUB310300"/>
      <w:bookmarkEnd w:id="440"/>
      <w:r w:rsidRPr="000957D2">
        <w:rPr>
          <w:rFonts w:ascii="Times New Roman" w:hAnsi="Times New Roman" w:cs="Times New Roman"/>
          <w:sz w:val="20"/>
          <w:szCs w:val="20"/>
        </w:rP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41" w:name="SUB320000"/>
      <w:bookmarkEnd w:id="441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32. Техническое и профессиональное образование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пункт 1 внесены изменения в соответствии с </w:t>
      </w:r>
      <w:hyperlink r:id="rId72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2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2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Техническое и профессиональное образование осуществляется в училищах, колледжах и высших технических школах на базе основного среднего и (или) общего среднего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42" w:name="SUB320200"/>
      <w:bookmarkEnd w:id="442"/>
      <w:r w:rsidRPr="000957D2">
        <w:rPr>
          <w:rFonts w:ascii="Times New Roman" w:hAnsi="Times New Roman" w:cs="Times New Roman"/>
          <w:sz w:val="20"/>
          <w:szCs w:val="20"/>
        </w:rPr>
        <w:t xml:space="preserve">2. Исключен в соответствии с </w:t>
      </w:r>
      <w:hyperlink r:id="rId72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2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2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43" w:name="SUB32010000"/>
      <w:bookmarkEnd w:id="443"/>
      <w:r w:rsidRPr="000957D2">
        <w:rPr>
          <w:rFonts w:ascii="Times New Roman" w:hAnsi="Times New Roman" w:cs="Times New Roman"/>
          <w:sz w:val="20"/>
          <w:szCs w:val="20"/>
        </w:rPr>
        <w:t xml:space="preserve">Глава дополнена статьей 32-1 в соответствии с </w:t>
      </w:r>
      <w:hyperlink r:id="rId72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2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32-1. Профессиональная подготовка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44" w:name="SUB32010200"/>
      <w:bookmarkEnd w:id="444"/>
      <w:r w:rsidRPr="000957D2">
        <w:rPr>
          <w:rFonts w:ascii="Times New Roman" w:hAnsi="Times New Roman" w:cs="Times New Roman"/>
          <w:sz w:val="20"/>
          <w:szCs w:val="20"/>
        </w:rPr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45" w:name="SUB32010300"/>
      <w:bookmarkEnd w:id="445"/>
      <w:r w:rsidRPr="000957D2">
        <w:rPr>
          <w:rFonts w:ascii="Times New Roman" w:hAnsi="Times New Roman" w:cs="Times New Roman"/>
          <w:sz w:val="20"/>
          <w:szCs w:val="20"/>
        </w:rPr>
        <w:t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46" w:name="SUB32010400"/>
      <w:bookmarkEnd w:id="446"/>
      <w:r w:rsidRPr="000957D2">
        <w:rPr>
          <w:rFonts w:ascii="Times New Roman" w:hAnsi="Times New Roman" w:cs="Times New Roman"/>
          <w:sz w:val="20"/>
          <w:szCs w:val="20"/>
        </w:rPr>
        <w:t>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47" w:name="SUB330000"/>
      <w:bookmarkEnd w:id="447"/>
      <w:r w:rsidRPr="000957D2">
        <w:rPr>
          <w:rFonts w:ascii="Times New Roman" w:hAnsi="Times New Roman" w:cs="Times New Roman"/>
          <w:sz w:val="20"/>
          <w:szCs w:val="20"/>
        </w:rPr>
        <w:t xml:space="preserve">В статью 33 внесены изменения в соответствии с </w:t>
      </w:r>
      <w:hyperlink r:id="rId72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2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3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33. Послесреднее образование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Профессиональные учебные программы послесреднего образования реализуются в организациях образования, основным видом которых является колледж.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Подготовка специалистов по профессиональным учебным программам послесреднего образования осуществляется по специальностям, </w:t>
      </w:r>
      <w:hyperlink r:id="rId73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перечень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которых утверждается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48" w:name="SUB340000"/>
      <w:bookmarkEnd w:id="448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Статья 34. </w:t>
      </w:r>
    </w:p>
    <w:p w:rsidR="00656A13" w:rsidRPr="000957D2" w:rsidRDefault="00656A13" w:rsidP="00C31463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Исключена в соответствии с </w:t>
      </w:r>
      <w:hyperlink r:id="rId73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3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3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49" w:name="SUB350000"/>
      <w:bookmarkEnd w:id="449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35. Высшее образование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50" w:name="SUB350200"/>
      <w:bookmarkEnd w:id="450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73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73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3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73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3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4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Профессиональные образовательные учебные программы высшего образования реализуются в высших учебных заведениях.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51" w:name="SUB350300"/>
      <w:bookmarkEnd w:id="451"/>
      <w:r w:rsidRPr="000957D2">
        <w:rPr>
          <w:rFonts w:ascii="Times New Roman" w:hAnsi="Times New Roman" w:cs="Times New Roman"/>
          <w:sz w:val="20"/>
          <w:szCs w:val="20"/>
        </w:rPr>
        <w:t>3. Обучающемуся, успешно прошедшему итоговую аттестацию по освоению профессиональной учебной программы высшего образования, присваивается квалификация и (или) академическая степень «бакалавр».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52" w:name="SUB350400"/>
      <w:bookmarkEnd w:id="452"/>
      <w:r w:rsidRPr="000957D2">
        <w:rPr>
          <w:rFonts w:ascii="Times New Roman" w:hAnsi="Times New Roman" w:cs="Times New Roman"/>
          <w:sz w:val="20"/>
          <w:szCs w:val="20"/>
        </w:rPr>
        <w:t>4. Для реализации образовательных программ и проведения научно-прикладных исследований высшие учебные заведения вправе создавать и (или) вступать в инновационно-образовательные консорциумы.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53" w:name="SUB360000"/>
      <w:bookmarkEnd w:id="453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36. Послевузовское образование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Послевузовское образование приобретается гражданами, имеющими высшее образование.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54" w:name="SUB360200"/>
      <w:bookmarkEnd w:id="454"/>
      <w:r w:rsidRPr="000957D2">
        <w:rPr>
          <w:rFonts w:ascii="Times New Roman" w:hAnsi="Times New Roman" w:cs="Times New Roman"/>
          <w:sz w:val="20"/>
          <w:szCs w:val="20"/>
        </w:rPr>
        <w:t xml:space="preserve">Пункт 2 изложен в редакции </w:t>
      </w:r>
      <w:hyperlink r:id="rId74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4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4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внесены изменения в соответствии с </w:t>
      </w:r>
      <w:hyperlink r:id="rId74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13.02.12 г. № 553-IV (</w:t>
      </w:r>
      <w:hyperlink r:id="rId74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«Болашак»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Реализация профессиональных образовательных учебных программ послевузовского образования по военным и иным специальностям осуществляется в адъюнктуре высших военных и специальных учебных заведений.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55" w:name="SUB360300"/>
      <w:bookmarkEnd w:id="455"/>
      <w:r w:rsidRPr="000957D2">
        <w:rPr>
          <w:rFonts w:ascii="Times New Roman" w:hAnsi="Times New Roman" w:cs="Times New Roman"/>
          <w:sz w:val="20"/>
          <w:szCs w:val="20"/>
        </w:rPr>
        <w:t>3. Подготовка кадров в магистратуре осуществляется на базе профессиональных учебных программ высшего образования по двум направлениям: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научному и педагогическому со сроком обучения два года;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профильному со сроком обучения не менее одного года.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Обучающемуся, успешно прошедшему итоговую государственную аттестацию и публично защитившему магистерскую диссертацию, присуждается академическая степень магистра по соответствующей специальности.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56" w:name="SUB360400"/>
      <w:bookmarkEnd w:id="456"/>
      <w:r w:rsidRPr="000957D2">
        <w:rPr>
          <w:rFonts w:ascii="Times New Roman" w:hAnsi="Times New Roman" w:cs="Times New Roman"/>
          <w:sz w:val="20"/>
          <w:szCs w:val="20"/>
        </w:rPr>
        <w:t>4. В докторантуре осуществляется подготовка докторов философии (PhD) и докторов по профилю на базе профессиональных учебных программ магистратуры со сроком обучения не менее трех лет.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57" w:name="SUB360500"/>
      <w:bookmarkEnd w:id="457"/>
      <w:r w:rsidRPr="000957D2">
        <w:rPr>
          <w:rFonts w:ascii="Times New Roman" w:hAnsi="Times New Roman" w:cs="Times New Roman"/>
          <w:sz w:val="20"/>
          <w:szCs w:val="20"/>
        </w:rPr>
        <w:t>5. Послевузовское медицинское и фармацевтическое образование включает резидентуру, магистратуру и докторантуру.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 </w:t>
      </w:r>
      <w:hyperlink r:id="rId74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Положение о резидентуре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утверждается уполномоченным органом в области здравоохранения.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58" w:name="SUB370000"/>
      <w:bookmarkEnd w:id="458"/>
      <w:r w:rsidRPr="000957D2">
        <w:rPr>
          <w:rFonts w:ascii="Times New Roman" w:hAnsi="Times New Roman" w:cs="Times New Roman"/>
          <w:sz w:val="20"/>
          <w:szCs w:val="20"/>
        </w:rPr>
        <w:t xml:space="preserve">Статья 37 изложена в редакции </w:t>
      </w:r>
      <w:hyperlink r:id="rId74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4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4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37. Дополнительное образование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59" w:name="SUB370200"/>
      <w:bookmarkEnd w:id="459"/>
      <w:r w:rsidRPr="000957D2">
        <w:rPr>
          <w:rFonts w:ascii="Times New Roman" w:hAnsi="Times New Roman" w:cs="Times New Roman"/>
          <w:sz w:val="20"/>
          <w:szCs w:val="20"/>
        </w:rPr>
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учебные программы.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60" w:name="SUB370300"/>
      <w:bookmarkEnd w:id="460"/>
      <w:r w:rsidRPr="000957D2">
        <w:rPr>
          <w:rFonts w:ascii="Times New Roman" w:hAnsi="Times New Roman" w:cs="Times New Roman"/>
          <w:sz w:val="20"/>
          <w:szCs w:val="20"/>
        </w:rPr>
        <w:t>3.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институтах повышения квалификации, на производстве и при прохождении стажировки научными, педагогическими, инженерно-техническими и медицинскими работниками в зарубежных организациях по международной стипендии «Болашак».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61" w:name="SUB370400"/>
      <w:bookmarkEnd w:id="461"/>
      <w:r w:rsidRPr="000957D2">
        <w:rPr>
          <w:rFonts w:ascii="Times New Roman" w:hAnsi="Times New Roman" w:cs="Times New Roman"/>
          <w:sz w:val="20"/>
          <w:szCs w:val="20"/>
        </w:rPr>
        <w:t>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62" w:name="SUB370500"/>
      <w:bookmarkEnd w:id="462"/>
      <w:r w:rsidRPr="000957D2">
        <w:rPr>
          <w:rFonts w:ascii="Times New Roman" w:hAnsi="Times New Roman" w:cs="Times New Roman"/>
          <w:sz w:val="20"/>
          <w:szCs w:val="20"/>
        </w:rPr>
        <w:t>5. Повышение квалификации и переподготовка медицинских и фармацевтических кадров осуществляются в медицинских организациях образования и науки.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63" w:name="SUB370600"/>
      <w:bookmarkEnd w:id="463"/>
      <w:r w:rsidRPr="000957D2">
        <w:rPr>
          <w:rFonts w:ascii="Times New Roman" w:hAnsi="Times New Roman" w:cs="Times New Roman"/>
          <w:sz w:val="20"/>
          <w:szCs w:val="20"/>
        </w:rPr>
        <w:t>6. Граждане Республики Казахстан вправе участвовать в конкурсе на присуждение международной стипендии «Болашак» для прохождения стажировки.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Научный руководитель победителя Президентской олимпиады имеет преимущественное право при равенстве баллов на присуждение международной стипендии «Болашак» для прохождения стажировки.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С гражданами Республики Казахстан, которым присуждена международная стипендия «Болашак», заключается договор о прохождении стажировки по международной стипендии «Болашак».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64" w:name="SUB37010000"/>
      <w:bookmarkEnd w:id="464"/>
      <w:r w:rsidRPr="000957D2">
        <w:rPr>
          <w:rFonts w:ascii="Times New Roman" w:hAnsi="Times New Roman" w:cs="Times New Roman"/>
          <w:sz w:val="20"/>
          <w:szCs w:val="20"/>
        </w:rPr>
        <w:t xml:space="preserve">Глава дополнена статьей 37-1 в соответствии с </w:t>
      </w:r>
      <w:hyperlink r:id="rId75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5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37-1. Индивидуальная педагогическая деятельность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регистрации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65" w:name="SUB37010200"/>
      <w:bookmarkEnd w:id="465"/>
      <w:r w:rsidRPr="000957D2">
        <w:rPr>
          <w:rFonts w:ascii="Times New Roman" w:hAnsi="Times New Roman" w:cs="Times New Roman"/>
          <w:sz w:val="20"/>
          <w:szCs w:val="20"/>
        </w:rPr>
        <w:t>2. Индивидуальная педагогическая деятельность не лицензируется.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66" w:name="SUB380000"/>
      <w:bookmarkEnd w:id="466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38. Профессиональная практика обучающихся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Профессиональная практика обучающихся является составной частью профессиональных учебных программ подготовки специалистов.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67" w:name="SUB380200"/>
      <w:bookmarkEnd w:id="467"/>
      <w:r w:rsidRPr="000957D2">
        <w:rPr>
          <w:rFonts w:ascii="Times New Roman" w:hAnsi="Times New Roman" w:cs="Times New Roman"/>
          <w:sz w:val="20"/>
          <w:szCs w:val="20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68" w:name="SUB380300"/>
      <w:bookmarkEnd w:id="468"/>
      <w:r w:rsidRPr="000957D2">
        <w:rPr>
          <w:rFonts w:ascii="Times New Roman" w:hAnsi="Times New Roman" w:cs="Times New Roman"/>
          <w:sz w:val="20"/>
          <w:szCs w:val="20"/>
        </w:rPr>
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69" w:name="SUB380400"/>
      <w:bookmarkEnd w:id="469"/>
      <w:r w:rsidRPr="000957D2">
        <w:rPr>
          <w:rFonts w:ascii="Times New Roman" w:hAnsi="Times New Roman" w:cs="Times New Roman"/>
          <w:sz w:val="20"/>
          <w:szCs w:val="20"/>
        </w:rPr>
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70" w:name="SUB380500"/>
      <w:bookmarkEnd w:id="470"/>
      <w:r w:rsidRPr="000957D2">
        <w:rPr>
          <w:rFonts w:ascii="Times New Roman" w:hAnsi="Times New Roman" w:cs="Times New Roman"/>
          <w:sz w:val="20"/>
          <w:szCs w:val="20"/>
        </w:rPr>
        <w:t xml:space="preserve">5. Договоры с организациями, являющимися базами практики, заключаются на основе </w:t>
      </w:r>
      <w:hyperlink r:id="rId75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типовой формы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договора на проведение профессиональной практики обучающихся.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71" w:name="SUB390000"/>
      <w:bookmarkEnd w:id="471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39. Документы об образовании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пункт 1 внесены изменения в соответствии с </w:t>
      </w:r>
      <w:hyperlink r:id="rId75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19.01.11 г. № 395-IV (</w:t>
      </w:r>
      <w:hyperlink r:id="rId75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75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5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5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Организации образования, имеющие лицензию, прошедшие государственную аттестацию и реализующие образовательные учебные программы основного среднего, общего среднего, технического и профессионального, послесреднего, высшего, послевузовского образования, выдают гражданам, прошедшим итоговую аттестацию, </w:t>
      </w:r>
      <w:hyperlink r:id="rId75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документы об образовании государственного образца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>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Организации образования, прошедшие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вправе выдавать гражданам документы об образовании собственного образца по аккредитованным образовательным учебным программам (специальностям).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Документы об образовании автономных организаций образования приравниваются к документам об образовании государственного образца.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72" w:name="SUB39010100"/>
      <w:bookmarkEnd w:id="472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1-1 в соответствии с </w:t>
      </w:r>
      <w:hyperlink r:id="rId75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6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1-1. Организации образования, имеющие особый статус, могут выдавать документы об образовании собственного образца.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73" w:name="SUB390200"/>
      <w:bookmarkEnd w:id="473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76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6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6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Наличие документа об образовании государственного образца либо собственного образца, является необходимым условием для продолжения обучения в организациях образования последующего уровня.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74" w:name="SUB390300"/>
      <w:bookmarkEnd w:id="474"/>
      <w:r w:rsidRPr="000957D2">
        <w:rPr>
          <w:rFonts w:ascii="Times New Roman" w:hAnsi="Times New Roman" w:cs="Times New Roman"/>
          <w:sz w:val="20"/>
          <w:szCs w:val="20"/>
        </w:rPr>
        <w:t xml:space="preserve">3. Гражданам, не завершившим образование либо не прошедшим итоговую аттестацию, выдается </w:t>
      </w:r>
      <w:hyperlink r:id="rId76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справка установленного образца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>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75" w:name="SUB390400"/>
      <w:bookmarkEnd w:id="475"/>
      <w:r w:rsidRPr="000957D2">
        <w:rPr>
          <w:rFonts w:ascii="Times New Roman" w:hAnsi="Times New Roman" w:cs="Times New Roman"/>
          <w:sz w:val="20"/>
          <w:szCs w:val="20"/>
        </w:rPr>
        <w:t>4.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При отсутствии международных договоров (соглашений) нострификация документов об образовании, полученных гражданами в зарубежных организациях образования, и выдача им соответствующих удостоверений осуществляются в </w:t>
      </w:r>
      <w:hyperlink r:id="rId76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порядке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установленном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76" w:name="SUB390500"/>
      <w:bookmarkEnd w:id="476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5 в соответствии с </w:t>
      </w:r>
      <w:hyperlink r:id="rId76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6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5.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«Болашак», признаются в Республике Казахстан без прохождения процедур признания или нострификации.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77" w:name="SUB400000"/>
      <w:bookmarkEnd w:id="477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Глава 6. Субъекты образовательной деятельности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40. Организации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Организациями образования являются юридические лица, которые реализуют одну или несколько образовательных учебных программ и (или) обеспечивают содержание и воспитание обучающихся, воспитанников.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Организации образования создаются физическими и юридическими лицами (учредителями) в соответствии с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78" w:name="SUB400200"/>
      <w:bookmarkEnd w:id="478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76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19.01.11 г. № 395-IV (</w:t>
      </w:r>
      <w:hyperlink r:id="rId76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изложен в редакции </w:t>
      </w:r>
      <w:hyperlink r:id="rId77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77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72" w:history="1">
        <w:r w:rsidRPr="000957D2">
          <w:rPr>
            <w:rFonts w:ascii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Право на ведение образовательной деятельности возникает у организаций образования: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для подвидов образовательной деятельности, не требующих лицензирования, с момента государственной регистрации юридических лиц.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79" w:name="SUB40020100"/>
      <w:bookmarkEnd w:id="47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2-1 в соответствии с </w:t>
      </w:r>
      <w:hyperlink r:id="rId77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7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2-1. В случае неполучения лицензии на право занятия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право занятия образовательной деятельностью.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80" w:name="SUB400300"/>
      <w:bookmarkEnd w:id="480"/>
      <w:r w:rsidRPr="000957D2">
        <w:rPr>
          <w:rFonts w:ascii="Times New Roman" w:hAnsi="Times New Roman" w:cs="Times New Roman"/>
          <w:sz w:val="20"/>
          <w:szCs w:val="20"/>
        </w:rPr>
        <w:t xml:space="preserve">В пункт 3 внесены изменения в соответствии с </w:t>
      </w:r>
      <w:hyperlink r:id="rId77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19.01.11 г. № 395-IV (</w:t>
      </w:r>
      <w:hyperlink r:id="rId77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81" w:name="SUB400400"/>
      <w:bookmarkEnd w:id="481"/>
      <w:r w:rsidRPr="000957D2">
        <w:rPr>
          <w:rFonts w:ascii="Times New Roman" w:hAnsi="Times New Roman" w:cs="Times New Roman"/>
          <w:sz w:val="20"/>
          <w:szCs w:val="20"/>
        </w:rPr>
        <w:t xml:space="preserve">Пункт 4 изложен в редакции </w:t>
      </w:r>
      <w:hyperlink r:id="rId77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7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7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Организации образования в зависимости от реализуемых образовательных учебных программ могут быть следующих типов: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дошкольные организации;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общеобразовательные организации (начального, основного среднего, общего среднего);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технического и профессионального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послесреднего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высшего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6) высшего и послевузовского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7) специализированные организации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8) специальные организации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9) организации образования для детей-сирот и детей, оставшихся без попечения родителей (законных представителей);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10) организации дополнительного образования для детей;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11) организации дополнительного образования для взрослых. </w:t>
      </w:r>
      <w:hyperlink r:id="rId78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Номенклатура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видов организаций образования утверждается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82" w:name="SUB400500"/>
      <w:bookmarkEnd w:id="482"/>
      <w:r w:rsidRPr="000957D2">
        <w:rPr>
          <w:rFonts w:ascii="Times New Roman" w:hAnsi="Times New Roman" w:cs="Times New Roman"/>
          <w:sz w:val="20"/>
          <w:szCs w:val="20"/>
        </w:rPr>
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Положение о клинических базах утверждается уполномоченным органом в области здравоохранения.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83" w:name="SUB410000"/>
      <w:bookmarkEnd w:id="483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41. Устав организации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перечень реализуемых образовательных учебных программ;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порядок приема в организацию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подпунктом 4-1 в соответствии с </w:t>
      </w:r>
      <w:hyperlink r:id="rId78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8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4-1) основания и порядок отчисления обучающихся, воспитанников;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перечень и порядок предоставления платных услуг;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84" w:name="SUB410200"/>
      <w:bookmarkEnd w:id="484"/>
      <w:r w:rsidRPr="000957D2">
        <w:rPr>
          <w:rFonts w:ascii="Times New Roman" w:hAnsi="Times New Roman" w:cs="Times New Roman"/>
          <w:sz w:val="20"/>
          <w:szCs w:val="20"/>
        </w:rP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85" w:name="SUB410300"/>
      <w:bookmarkEnd w:id="485"/>
      <w:r w:rsidRPr="000957D2">
        <w:rPr>
          <w:rFonts w:ascii="Times New Roman" w:hAnsi="Times New Roman" w:cs="Times New Roman"/>
          <w:sz w:val="20"/>
          <w:szCs w:val="20"/>
        </w:rPr>
        <w:t>3. Устав организации образования утверждается в порядке, установленном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86" w:name="SUB420000"/>
      <w:bookmarkEnd w:id="486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42. Создание, реорганизация и ликвидация организаций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Создание, реорганизация и ликвидация организаций образования осуществляются в соответствии с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87" w:name="SUB420200"/>
      <w:bookmarkEnd w:id="487"/>
      <w:r w:rsidRPr="000957D2">
        <w:rPr>
          <w:rFonts w:ascii="Times New Roman" w:hAnsi="Times New Roman" w:cs="Times New Roman"/>
          <w:sz w:val="20"/>
          <w:szCs w:val="20"/>
        </w:rPr>
        <w:t>2. В случае лишения лицензии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488" w:name="SUB430000"/>
      <w:bookmarkEnd w:id="488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43. Компетенция организаций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организации образования соответствующего типа и уставами организаций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89" w:name="SUB430200"/>
      <w:bookmarkEnd w:id="489"/>
      <w:r w:rsidRPr="000957D2">
        <w:rPr>
          <w:rFonts w:ascii="Times New Roman" w:hAnsi="Times New Roman" w:cs="Times New Roman"/>
          <w:sz w:val="20"/>
          <w:szCs w:val="20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90" w:name="SUB430300"/>
      <w:bookmarkEnd w:id="490"/>
      <w:r w:rsidRPr="000957D2">
        <w:rPr>
          <w:rFonts w:ascii="Times New Roman" w:hAnsi="Times New Roman" w:cs="Times New Roman"/>
          <w:sz w:val="20"/>
          <w:szCs w:val="20"/>
        </w:rPr>
        <w:t>3. К компетенции организаций образования относятся следующие функции: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разработка и утверждение правил внутреннего распорядка;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См. </w:t>
      </w:r>
      <w:hyperlink r:id="rId78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внутреннего распорядка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91" w:name="SUB430302"/>
      <w:bookmarkEnd w:id="491"/>
      <w:r w:rsidRPr="000957D2">
        <w:rPr>
          <w:rFonts w:ascii="Times New Roman" w:hAnsi="Times New Roman" w:cs="Times New Roman"/>
          <w:sz w:val="20"/>
          <w:szCs w:val="20"/>
        </w:rPr>
        <w:t xml:space="preserve">Подпункт 2 изложен в редакции </w:t>
      </w:r>
      <w:hyperlink r:id="rId78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8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8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78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13.02.12 г. № 553-IV (</w:t>
      </w:r>
      <w:hyperlink r:id="rId78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внесены изменения в соответствии с </w:t>
      </w:r>
      <w:hyperlink r:id="rId78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21.05.13 г. № 93-V (</w:t>
      </w:r>
      <w:hyperlink r:id="rId79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разработка и утверждение рабочих учебных планов и рабочих учебных программ, кроме утверждения рабочих учебных программ по военным специальностям и специальностям учебных заведений специальных государственных органов и организаций образования правоохранительных органов;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492" w:name="SUB43030201"/>
      <w:bookmarkEnd w:id="492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подпунктом 2-1 в соответствии с </w:t>
      </w:r>
      <w:hyperlink r:id="rId79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9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2-1) разработка и утверждение образовательных учебных программ с сокращенными сроками обучения;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93" w:name="SUB430303"/>
      <w:bookmarkEnd w:id="493"/>
      <w:r w:rsidRPr="000957D2">
        <w:rPr>
          <w:rFonts w:ascii="Times New Roman" w:hAnsi="Times New Roman" w:cs="Times New Roman"/>
          <w:sz w:val="20"/>
          <w:szCs w:val="20"/>
        </w:rPr>
        <w:t>3) формирование контингента обучающихся, воспитанников в соответствии с лицензией на право ведения образовательной деятельности, если иное не предусмотрено настоящим Законом и типовыми правилами приема;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94" w:name="SUB430304"/>
      <w:bookmarkEnd w:id="494"/>
      <w:r w:rsidRPr="000957D2">
        <w:rPr>
          <w:rFonts w:ascii="Times New Roman" w:hAnsi="Times New Roman" w:cs="Times New Roman"/>
          <w:sz w:val="20"/>
          <w:szCs w:val="20"/>
        </w:rPr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95" w:name="SUB430305"/>
      <w:bookmarkEnd w:id="495"/>
      <w:r w:rsidRPr="000957D2">
        <w:rPr>
          <w:rFonts w:ascii="Times New Roman" w:hAnsi="Times New Roman" w:cs="Times New Roman"/>
          <w:sz w:val="20"/>
          <w:szCs w:val="20"/>
        </w:rPr>
        <w:t>5) проведение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профессиям (специальностям) технического и обслуживающего труда;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96" w:name="SUB430306"/>
      <w:bookmarkEnd w:id="496"/>
      <w:r w:rsidRPr="000957D2">
        <w:rPr>
          <w:rFonts w:ascii="Times New Roman" w:hAnsi="Times New Roman" w:cs="Times New Roman"/>
          <w:sz w:val="20"/>
          <w:szCs w:val="20"/>
        </w:rPr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97" w:name="SUB430307"/>
      <w:bookmarkEnd w:id="497"/>
      <w:r w:rsidRPr="000957D2">
        <w:rPr>
          <w:rFonts w:ascii="Times New Roman" w:hAnsi="Times New Roman" w:cs="Times New Roman"/>
          <w:sz w:val="20"/>
          <w:szCs w:val="20"/>
        </w:rPr>
        <w:t>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98" w:name="SUB430308"/>
      <w:bookmarkEnd w:id="498"/>
      <w:r w:rsidRPr="000957D2">
        <w:rPr>
          <w:rFonts w:ascii="Times New Roman" w:hAnsi="Times New Roman" w:cs="Times New Roman"/>
          <w:sz w:val="20"/>
          <w:szCs w:val="20"/>
        </w:rPr>
        <w:t>8) материально-техническое обеспечение, оснащение и оборудование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499" w:name="SUB430309"/>
      <w:bookmarkEnd w:id="499"/>
      <w:r w:rsidRPr="000957D2">
        <w:rPr>
          <w:rFonts w:ascii="Times New Roman" w:hAnsi="Times New Roman" w:cs="Times New Roman"/>
          <w:sz w:val="20"/>
          <w:szCs w:val="20"/>
        </w:rPr>
        <w:t>9) предоставление товаров (работ, услуг) на платной основе в порядке, установленном законодательством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00" w:name="SUB430310"/>
      <w:bookmarkEnd w:id="500"/>
      <w:r w:rsidRPr="000957D2">
        <w:rPr>
          <w:rFonts w:ascii="Times New Roman" w:hAnsi="Times New Roman" w:cs="Times New Roman"/>
          <w:sz w:val="20"/>
          <w:szCs w:val="20"/>
        </w:rPr>
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01" w:name="SUB430311"/>
      <w:bookmarkEnd w:id="501"/>
      <w:r w:rsidRPr="000957D2">
        <w:rPr>
          <w:rFonts w:ascii="Times New Roman" w:hAnsi="Times New Roman" w:cs="Times New Roman"/>
          <w:sz w:val="20"/>
          <w:szCs w:val="20"/>
        </w:rPr>
        <w:t>11) обеспечение обучающихся питанием и медицинским обслуживанием, обеспечение охраны и укрепления здоровья обучающихся, воспитанников;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02" w:name="SUB430312"/>
      <w:bookmarkEnd w:id="502"/>
      <w:r w:rsidRPr="000957D2">
        <w:rPr>
          <w:rFonts w:ascii="Times New Roman" w:hAnsi="Times New Roman" w:cs="Times New Roman"/>
          <w:sz w:val="20"/>
          <w:szCs w:val="20"/>
        </w:rPr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03" w:name="SUB430313"/>
      <w:bookmarkEnd w:id="503"/>
      <w:r w:rsidRPr="000957D2">
        <w:rPr>
          <w:rFonts w:ascii="Times New Roman" w:hAnsi="Times New Roman" w:cs="Times New Roman"/>
          <w:sz w:val="20"/>
          <w:szCs w:val="20"/>
        </w:rPr>
        <w:t>13) обеспечение условий содержания и проживания обучающихся и воспитанников не ниже установленных норм;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04" w:name="SUB430314"/>
      <w:bookmarkEnd w:id="504"/>
      <w:r w:rsidRPr="000957D2">
        <w:rPr>
          <w:rFonts w:ascii="Times New Roman" w:hAnsi="Times New Roman" w:cs="Times New Roman"/>
          <w:sz w:val="20"/>
          <w:szCs w:val="20"/>
        </w:rPr>
        <w:t>14) содействие деятельности органов общественного самоуправления, общественных объединений;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05" w:name="SUB430315"/>
      <w:bookmarkEnd w:id="505"/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15 внесены изменения в соответствии с </w:t>
      </w:r>
      <w:hyperlink r:id="rId79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9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9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15) представление финансовой отчетности в порядке, установленном законодательством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06" w:name="SUB430316"/>
      <w:bookmarkEnd w:id="506"/>
      <w:r w:rsidRPr="000957D2">
        <w:rPr>
          <w:rFonts w:ascii="Times New Roman" w:hAnsi="Times New Roman" w:cs="Times New Roman"/>
          <w:sz w:val="20"/>
          <w:szCs w:val="20"/>
        </w:rPr>
        <w:t xml:space="preserve">16) Исключен в соответствии с </w:t>
      </w:r>
      <w:hyperlink r:id="rId79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9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79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07" w:name="SUB430317"/>
      <w:bookmarkEnd w:id="507"/>
      <w:r w:rsidRPr="000957D2">
        <w:rPr>
          <w:rFonts w:ascii="Times New Roman" w:hAnsi="Times New Roman" w:cs="Times New Roman"/>
          <w:sz w:val="20"/>
          <w:szCs w:val="20"/>
        </w:rPr>
        <w:t xml:space="preserve">Подпункт 17 изложен в редакции </w:t>
      </w:r>
      <w:hyperlink r:id="rId79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0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0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17) присуждение обучающимся в высших учебных заведениях академических степеней «бакалавр» и «магистр»;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08" w:name="SUB430318"/>
      <w:bookmarkEnd w:id="508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подпунктом 18 в соответствии с </w:t>
      </w:r>
      <w:hyperlink r:id="rId80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0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18) внедрение современных форм профессиональной подготовки кадров.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09" w:name="SUB430400"/>
      <w:bookmarkEnd w:id="50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пунктами 4 и 5 в соответствии с </w:t>
      </w:r>
      <w:hyperlink r:id="rId80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0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Организация образования, имеющая особый статус, самостоятельно утверждает форму договора оказания образовательных услуг.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10" w:name="SUB430500"/>
      <w:bookmarkEnd w:id="510"/>
      <w:r w:rsidRPr="000957D2">
        <w:rPr>
          <w:rFonts w:ascii="Times New Roman" w:hAnsi="Times New Roman" w:cs="Times New Roman"/>
          <w:sz w:val="20"/>
          <w:szCs w:val="20"/>
        </w:rPr>
        <w:t>5. Организации образования, имеющие особый статус, осуществляют образовательную деятельность на основе самостоятельно разработанных образовательных учебных программ, соотношения обучающихся и профессорско-преподавательского состава, норм учебной нагрузки, форм и размеров оплаты труда.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11" w:name="SUB440000"/>
      <w:bookmarkEnd w:id="511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44. Управление организациями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12" w:name="SUB440200"/>
      <w:bookmarkEnd w:id="512"/>
      <w:r w:rsidRPr="000957D2">
        <w:rPr>
          <w:rFonts w:ascii="Times New Roman" w:hAnsi="Times New Roman" w:cs="Times New Roman"/>
          <w:sz w:val="20"/>
          <w:szCs w:val="20"/>
        </w:rPr>
        <w:t>2. Непосредственное управление организацией образования осуществляет ее руководитель.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13" w:name="SUB440300"/>
      <w:bookmarkEnd w:id="513"/>
      <w:r w:rsidRPr="000957D2">
        <w:rPr>
          <w:rFonts w:ascii="Times New Roman" w:hAnsi="Times New Roman" w:cs="Times New Roman"/>
          <w:sz w:val="20"/>
          <w:szCs w:val="20"/>
        </w:rPr>
        <w:t xml:space="preserve"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</w:t>
      </w:r>
      <w:hyperlink r:id="rId80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назначения на должности и освобождения от должностей которых определяется Президентом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hyperlink r:id="rId80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утверждается Президентом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Руководитель государственной организации среднего образования в организационно-правовой форме государственного учреждения назначается на должность на конкурсной основе.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14" w:name="SUB440400"/>
      <w:bookmarkEnd w:id="514"/>
      <w:r w:rsidRPr="000957D2">
        <w:rPr>
          <w:rFonts w:ascii="Times New Roman" w:hAnsi="Times New Roman" w:cs="Times New Roman"/>
          <w:sz w:val="20"/>
          <w:szCs w:val="20"/>
        </w:rPr>
        <w:t xml:space="preserve">4. Исключен в соответствии с </w:t>
      </w:r>
      <w:hyperlink r:id="rId80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0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1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15" w:name="SUB440500"/>
      <w:bookmarkEnd w:id="515"/>
      <w:r w:rsidRPr="000957D2">
        <w:rPr>
          <w:rFonts w:ascii="Times New Roman" w:hAnsi="Times New Roman" w:cs="Times New Roman"/>
          <w:sz w:val="20"/>
          <w:szCs w:val="20"/>
        </w:rPr>
        <w:t xml:space="preserve">В пункт 5 внесены изменения в соответствии с </w:t>
      </w:r>
      <w:hyperlink r:id="rId81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1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1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hyperlink r:id="rId81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определяется Президентом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16" w:name="SUB440600"/>
      <w:bookmarkEnd w:id="516"/>
      <w:r w:rsidRPr="000957D2">
        <w:rPr>
          <w:rFonts w:ascii="Times New Roman" w:hAnsi="Times New Roman" w:cs="Times New Roman"/>
          <w:sz w:val="20"/>
          <w:szCs w:val="20"/>
        </w:rPr>
        <w:t xml:space="preserve">В пункт 6 внесены изменения в соответствии с </w:t>
      </w:r>
      <w:hyperlink r:id="rId81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1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1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17" w:name="SUB440700"/>
      <w:bookmarkEnd w:id="517"/>
      <w:r w:rsidRPr="000957D2">
        <w:rPr>
          <w:rFonts w:ascii="Times New Roman" w:hAnsi="Times New Roman" w:cs="Times New Roman"/>
          <w:sz w:val="20"/>
          <w:szCs w:val="20"/>
        </w:rPr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18" w:name="SUB440800"/>
      <w:bookmarkEnd w:id="518"/>
      <w:r w:rsidRPr="000957D2">
        <w:rPr>
          <w:rFonts w:ascii="Times New Roman" w:hAnsi="Times New Roman" w:cs="Times New Roman"/>
          <w:sz w:val="20"/>
          <w:szCs w:val="20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19" w:name="SUB440900"/>
      <w:bookmarkEnd w:id="519"/>
      <w:r w:rsidRPr="000957D2">
        <w:rPr>
          <w:rFonts w:ascii="Times New Roman" w:hAnsi="Times New Roman" w:cs="Times New Roman"/>
          <w:sz w:val="20"/>
          <w:szCs w:val="20"/>
        </w:rPr>
        <w:t xml:space="preserve">9. В организациях образования создаются коллегиальные органы управления.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</w:t>
      </w:r>
      <w:hyperlink r:id="rId81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типовые 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организации работы которых, включая порядок их избрания, утверждаются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20" w:name="SUB44090100"/>
      <w:bookmarkEnd w:id="520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9-1 в соответствии с </w:t>
      </w:r>
      <w:hyperlink r:id="rId81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04.07.13 г. № 130-V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9-1. В состав коллегиального органа управления государственной организации технического и профессионального образования, за исключением автономных организаций образования, по согласованию входит представитель Национальной палаты предпринимателей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21" w:name="SUB441000"/>
      <w:bookmarkEnd w:id="521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10 в соответствии с </w:t>
      </w:r>
      <w:hyperlink r:id="rId82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01.03.11 г. № 414-IV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 </w:t>
      </w:r>
      <w:hyperlink r:id="rId82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 «О государственном имуществе».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22" w:name="SUB450000"/>
      <w:bookmarkEnd w:id="522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45. Трудовые отношения и ответственность руководителя организации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Трудовые отношения работника и организации образования регулируются </w:t>
      </w:r>
      <w:hyperlink r:id="rId82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трудовым законодательством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</w:t>
      </w:r>
      <w:hyperlink r:id="rId82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конкурсной основе</w:t>
        </w:r>
      </w:hyperlink>
      <w:r w:rsidRPr="000957D2">
        <w:rPr>
          <w:rFonts w:ascii="Times New Roman" w:hAnsi="Times New Roman" w:cs="Times New Roman"/>
          <w:sz w:val="20"/>
          <w:szCs w:val="20"/>
        </w:rPr>
        <w:t>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23" w:name="SUB450200"/>
      <w:bookmarkEnd w:id="523"/>
      <w:r w:rsidRPr="000957D2">
        <w:rPr>
          <w:rFonts w:ascii="Times New Roman" w:hAnsi="Times New Roman" w:cs="Times New Roman"/>
          <w:sz w:val="20"/>
          <w:szCs w:val="20"/>
        </w:rPr>
        <w:t>2. Порядок назначения на должности и условия труда руководителей и профессорско-преподавательского состава организаций образования, время обучения граждан на очных отделениях которых приравнивается к прохождению воинской службы, определяются их органами государственного управления в соответствии с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24" w:name="SUB450300"/>
      <w:bookmarkEnd w:id="524"/>
      <w:r w:rsidRPr="000957D2">
        <w:rPr>
          <w:rFonts w:ascii="Times New Roman" w:hAnsi="Times New Roman" w:cs="Times New Roman"/>
          <w:sz w:val="20"/>
          <w:szCs w:val="20"/>
        </w:rPr>
        <w:t>3. Руководитель организации образования в порядке, установленном законами Республики Казахстан, несет ответственность за: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нарушение прав и свобод обучающихся, воспитанников, работников организации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невыполнение функций, отнесенных к его компетенции;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нарушение требований государственного общеобязательного стандарта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6) иные нарушения требований, предусмотренных в нормативных правовых актах и условиях трудового договора.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25" w:name="SUB45010000"/>
      <w:bookmarkEnd w:id="525"/>
      <w:r w:rsidRPr="000957D2">
        <w:rPr>
          <w:rFonts w:ascii="Times New Roman" w:hAnsi="Times New Roman" w:cs="Times New Roman"/>
          <w:sz w:val="20"/>
          <w:szCs w:val="20"/>
        </w:rPr>
        <w:t xml:space="preserve">Глава дополнена статьей 45-1 в соответствии с </w:t>
      </w:r>
      <w:hyperlink r:id="rId82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2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45-1. Социальное партнерство в области профессионального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26" w:name="SUB45010200"/>
      <w:bookmarkEnd w:id="526"/>
      <w:r w:rsidRPr="000957D2">
        <w:rPr>
          <w:rFonts w:ascii="Times New Roman" w:hAnsi="Times New Roman" w:cs="Times New Roman"/>
          <w:sz w:val="20"/>
          <w:szCs w:val="20"/>
        </w:rPr>
        <w:t>2. Основными направлениями взаимодействия партнеров в области профессионального образования являются: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27" w:name="SUB45010202"/>
      <w:bookmarkEnd w:id="527"/>
      <w:r w:rsidRPr="000957D2">
        <w:rPr>
          <w:rFonts w:ascii="Times New Roman" w:hAnsi="Times New Roman" w:cs="Times New Roman"/>
          <w:sz w:val="20"/>
          <w:szCs w:val="20"/>
        </w:rPr>
        <w:t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28" w:name="SUB45010203"/>
      <w:bookmarkEnd w:id="528"/>
      <w:r w:rsidRPr="000957D2">
        <w:rPr>
          <w:rFonts w:ascii="Times New Roman" w:hAnsi="Times New Roman" w:cs="Times New Roman"/>
          <w:sz w:val="20"/>
          <w:szCs w:val="20"/>
        </w:rPr>
        <w:t>3) развитие взаимодействия сторон по вопросам подготовки специалистов и содействия их трудоустройству;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29" w:name="SUB45010204"/>
      <w:bookmarkEnd w:id="529"/>
      <w:r w:rsidRPr="000957D2">
        <w:rPr>
          <w:rFonts w:ascii="Times New Roman" w:hAnsi="Times New Roman" w:cs="Times New Roman"/>
          <w:sz w:val="20"/>
          <w:szCs w:val="20"/>
        </w:rPr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30" w:name="SUB45010205"/>
      <w:bookmarkEnd w:id="530"/>
      <w:r w:rsidRPr="000957D2">
        <w:rPr>
          <w:rFonts w:ascii="Times New Roman" w:hAnsi="Times New Roman" w:cs="Times New Roman"/>
          <w:sz w:val="20"/>
          <w:szCs w:val="20"/>
        </w:rPr>
        <w:t>5) участие в организации контроля качества профессионального образования и оценке профессиональной подготовленности выпускников;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31" w:name="SUB45010206"/>
      <w:bookmarkEnd w:id="531"/>
      <w:r w:rsidRPr="000957D2">
        <w:rPr>
          <w:rFonts w:ascii="Times New Roman" w:hAnsi="Times New Roman" w:cs="Times New Roman"/>
          <w:sz w:val="20"/>
          <w:szCs w:val="20"/>
        </w:rPr>
        <w:t>6) привлечение финансовых средств работодателей на развитие организаций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32" w:name="SUB45010300"/>
      <w:bookmarkEnd w:id="532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3 в соответствии с </w:t>
      </w:r>
      <w:hyperlink r:id="rId82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04.07.13 г. № 130-V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Социальное партнерство осуществляется путем взаимодействия сторон посредством создания комиссий на: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республиканском уровне;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региональном (областном, городском, районном) уровне.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33" w:name="SUB45010400"/>
      <w:bookmarkEnd w:id="533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4 в соответствии с </w:t>
      </w:r>
      <w:hyperlink r:id="rId82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04.07.13 г. № 130-V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34" w:name="SUB460000"/>
      <w:bookmarkEnd w:id="534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46. Объединения в системе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35" w:name="SUB470000"/>
      <w:bookmarkEnd w:id="535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47. Права, обязанности и ответственность обучающихся и воспитанников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36" w:name="SUB470200"/>
      <w:bookmarkEnd w:id="536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82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2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3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Лица, получающие образование, являются обучающимися или воспитанниками.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К обучающимся относятся учащиеся, кадеты, студенты, магистранты, адъюнкты, интерны, курсанты, слушатели и докторанты.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К воспитанникам относятся лица, обучающиеся и воспитывающиеся в дошкольных, интернатных организациях.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37" w:name="SUB470300"/>
      <w:bookmarkEnd w:id="537"/>
      <w:r w:rsidRPr="000957D2">
        <w:rPr>
          <w:rFonts w:ascii="Times New Roman" w:hAnsi="Times New Roman" w:cs="Times New Roman"/>
          <w:sz w:val="20"/>
          <w:szCs w:val="20"/>
        </w:rPr>
        <w:t>3. Обучающиеся и воспитанники имеют право на: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выбор альтернативных курсов в соответствии с учебными планами;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участие в управлении организацией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подпункт 6 внесены изменения в соответствии с </w:t>
      </w:r>
      <w:hyperlink r:id="rId83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3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3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подпункт 7 внесены изменения в соответствии с </w:t>
      </w:r>
      <w:hyperlink r:id="rId83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3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3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подпункт 8 внесены изменения в соответствии с </w:t>
      </w:r>
      <w:hyperlink r:id="rId83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3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3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8) бесплатное пользование спортивными, читальными, актовыми залами, компьютерными классами и библиотекой;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10) свободное выражение собственного мнения и убеждений;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11) уважение своего человеческого достоинства;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12) поощрение и вознаграждение за успехи в учебе, научной и творческой деятельности.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38" w:name="SUB470400"/>
      <w:bookmarkEnd w:id="538"/>
      <w:r w:rsidRPr="000957D2">
        <w:rPr>
          <w:rFonts w:ascii="Times New Roman" w:hAnsi="Times New Roman" w:cs="Times New Roman"/>
          <w:sz w:val="20"/>
          <w:szCs w:val="20"/>
        </w:rPr>
        <w:t>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на: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льготный проезд на общественном транспорте (кроме такси) по решению местных представительных органов;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совмещение обучения с работой в свободное от учебы время;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отсрочку от призыва на воинскую службу в соответствии с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39" w:name="SUB470500"/>
      <w:bookmarkEnd w:id="539"/>
      <w:r w:rsidRPr="000957D2">
        <w:rPr>
          <w:rFonts w:ascii="Times New Roman" w:hAnsi="Times New Roman" w:cs="Times New Roman"/>
          <w:sz w:val="20"/>
          <w:szCs w:val="20"/>
        </w:rPr>
        <w:t xml:space="preserve">5. По медицинским показаниям и в иных исключительных случаях обучающемуся может предоставляться </w:t>
      </w:r>
      <w:hyperlink r:id="rId84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академический отпуск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>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40" w:name="SUB470600"/>
      <w:bookmarkEnd w:id="540"/>
      <w:r w:rsidRPr="000957D2">
        <w:rPr>
          <w:rFonts w:ascii="Times New Roman" w:hAnsi="Times New Roman" w:cs="Times New Roman"/>
          <w:sz w:val="20"/>
          <w:szCs w:val="20"/>
        </w:rPr>
        <w:t>6. Граждане, окончившие организации образования независимо от форм собственности, обладают равными правами при поступлении в организации образования следующего уровня.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41" w:name="SUB47060100"/>
      <w:bookmarkEnd w:id="541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6-1 в соответствии с </w:t>
      </w:r>
      <w:hyperlink r:id="rId84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19.01.11 г. № 395-IV; внесены изменения в соответствии с </w:t>
      </w:r>
      <w:hyperlink r:id="rId84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09.01.12 г. № 535-IV (</w:t>
      </w:r>
      <w:hyperlink r:id="rId84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6-1. Лицам, получившим по окончании «Назарбаев Интеллектуальные школы» и международных школ документ об образовании, уполномоченным органом в области образования выдаются сертификаты о результатах единого национального тестирования для участия в конкурсе на получение образовательных грантов. Баллы сертификатов устанавливаются путем перевода итоговых оценок (баллов) по </w:t>
      </w:r>
      <w:hyperlink r:id="rId84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шкале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утверждаемой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42" w:name="SUB47060200"/>
      <w:bookmarkEnd w:id="542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6-2 в соответствии с </w:t>
      </w:r>
      <w:hyperlink r:id="rId84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4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6-2. 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«Алтын белгі») получают сертификаты о результатах единого национального тестирования, выданные уполномоченным органом в области образования, на основании перевода итоговых оценок в баллы сертификатов. </w:t>
      </w:r>
      <w:hyperlink r:id="rId84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Шкала для перевода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годовых оценок обучающегося в баллы сертификатов утверждается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43" w:name="SUB470700"/>
      <w:bookmarkEnd w:id="543"/>
      <w:r w:rsidRPr="000957D2">
        <w:rPr>
          <w:rFonts w:ascii="Times New Roman" w:hAnsi="Times New Roman" w:cs="Times New Roman"/>
          <w:sz w:val="20"/>
          <w:szCs w:val="20"/>
        </w:rPr>
        <w:t xml:space="preserve">В пункт 7 внесены изменения в соответствии с </w:t>
      </w:r>
      <w:hyperlink r:id="rId84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4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5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</w:t>
      </w:r>
      <w:hyperlink r:id="rId85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назначения и выплаты государственной стипендии, а также ее размеры утверждаются Правительством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hyperlink r:id="rId85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Государственная именная стипендия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послевузовского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Размеры именных стипендий и порядок их выплаты определяются органами и лицами, их учредившими.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44" w:name="SUB470800"/>
      <w:bookmarkEnd w:id="544"/>
      <w:r w:rsidRPr="000957D2">
        <w:rPr>
          <w:rFonts w:ascii="Times New Roman" w:hAnsi="Times New Roman" w:cs="Times New Roman"/>
          <w:sz w:val="20"/>
          <w:szCs w:val="20"/>
        </w:rPr>
        <w:t xml:space="preserve">8. Исключен в соответствии с </w:t>
      </w:r>
      <w:hyperlink r:id="rId85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5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5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45" w:name="SUB470900"/>
      <w:bookmarkEnd w:id="545"/>
      <w:r w:rsidRPr="000957D2">
        <w:rPr>
          <w:rFonts w:ascii="Times New Roman" w:hAnsi="Times New Roman" w:cs="Times New Roman"/>
          <w:sz w:val="20"/>
          <w:szCs w:val="20"/>
        </w:rP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46" w:name="SUB471000"/>
      <w:bookmarkEnd w:id="546"/>
      <w:r w:rsidRPr="000957D2">
        <w:rPr>
          <w:rFonts w:ascii="Times New Roman" w:hAnsi="Times New Roman" w:cs="Times New Roman"/>
          <w:sz w:val="20"/>
          <w:szCs w:val="20"/>
        </w:rPr>
        <w:t>10. Отвлечение обучающихся и воспитанников от учебного процесса не допускается.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47" w:name="SUB471100"/>
      <w:bookmarkEnd w:id="547"/>
      <w:r w:rsidRPr="000957D2">
        <w:rPr>
          <w:rFonts w:ascii="Times New Roman" w:hAnsi="Times New Roman" w:cs="Times New Roman"/>
          <w:sz w:val="20"/>
          <w:szCs w:val="20"/>
        </w:rPr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48" w:name="SUB471200"/>
      <w:bookmarkEnd w:id="548"/>
      <w:r w:rsidRPr="000957D2">
        <w:rPr>
          <w:rFonts w:ascii="Times New Roman" w:hAnsi="Times New Roman" w:cs="Times New Roman"/>
          <w:sz w:val="20"/>
          <w:szCs w:val="20"/>
        </w:rPr>
        <w:t>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49" w:name="SUB471300"/>
      <w:bookmarkEnd w:id="549"/>
      <w:r w:rsidRPr="000957D2">
        <w:rPr>
          <w:rFonts w:ascii="Times New Roman" w:hAnsi="Times New Roman" w:cs="Times New Roman"/>
          <w:sz w:val="20"/>
          <w:szCs w:val="20"/>
        </w:rPr>
        <w:t>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50" w:name="SUB471400"/>
      <w:bookmarkEnd w:id="550"/>
      <w:r w:rsidRPr="000957D2">
        <w:rPr>
          <w:rFonts w:ascii="Times New Roman" w:hAnsi="Times New Roman" w:cs="Times New Roman"/>
          <w:sz w:val="20"/>
          <w:szCs w:val="20"/>
        </w:rP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51" w:name="SUB471500"/>
      <w:bookmarkEnd w:id="551"/>
      <w:r w:rsidRPr="000957D2">
        <w:rPr>
          <w:rFonts w:ascii="Times New Roman" w:hAnsi="Times New Roman" w:cs="Times New Roman"/>
          <w:sz w:val="20"/>
          <w:szCs w:val="20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52" w:name="SUB14150100"/>
      <w:bookmarkEnd w:id="552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15-1 в соответствии с </w:t>
      </w:r>
      <w:hyperlink r:id="rId85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5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15-1. Обучающиеся обязаны соблюдать форму одежды, установленную в организации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53" w:name="SUB471600"/>
      <w:bookmarkEnd w:id="553"/>
      <w:r w:rsidRPr="000957D2">
        <w:rPr>
          <w:rFonts w:ascii="Times New Roman" w:hAnsi="Times New Roman" w:cs="Times New Roman"/>
          <w:sz w:val="20"/>
          <w:szCs w:val="20"/>
        </w:rP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54" w:name="SUB471700"/>
      <w:bookmarkEnd w:id="554"/>
      <w:r w:rsidRPr="000957D2">
        <w:rPr>
          <w:rFonts w:ascii="Times New Roman" w:hAnsi="Times New Roman" w:cs="Times New Roman"/>
          <w:sz w:val="20"/>
          <w:szCs w:val="20"/>
        </w:rPr>
        <w:t xml:space="preserve">Пункт 17 изложен в редакции </w:t>
      </w:r>
      <w:hyperlink r:id="rId85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5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6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17. Граждане из числа сельской молодежи, поступившие в пределах квоты, установленной </w:t>
      </w:r>
      <w:hyperlink r:id="rId86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подпунктом 3) пункта 8 статьи 26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Граждане, обучающиеся по педагогическим и медицинским специальностям на основе государственного образовательного заказа, обязаны отработать в государственных организациях образования и государственных медицинских организациях в порядке, определяемом Правительством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55" w:name="SUB47170100"/>
      <w:bookmarkEnd w:id="555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пунктами 17-1 - 17-4 в соответствии с </w:t>
      </w:r>
      <w:hyperlink r:id="rId86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6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лица, супруги которых проживают, работают или проходят службу в населенном пункте, предоставившем вакансию, или близрасположенном населенном пункте;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вакансию.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56" w:name="SUB47170200"/>
      <w:bookmarkEnd w:id="556"/>
      <w:r w:rsidRPr="000957D2">
        <w:rPr>
          <w:rFonts w:ascii="Times New Roman" w:hAnsi="Times New Roman" w:cs="Times New Roman"/>
          <w:sz w:val="20"/>
          <w:szCs w:val="20"/>
        </w:rPr>
        <w:t xml:space="preserve">17-2. Освобождение от обязанности по отработке, предусмотренной </w:t>
      </w:r>
      <w:hyperlink r:id="rId86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пунктом 17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лицам в случае отсутствия вакансий в населенном пункте либо в близрасположенном населенном пункте по месту проживания, работы или прохождения службы супруга (супруги);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инвалидам I и II группы;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лицам, поступившим для дальнейшего обучения в магистратуру, резидентуру, докторантуру;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беременным женщинам, лицам, имеющим, а также самостоятельно воспитывающим, ребенка (детей) в возрасте до трех лет.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57" w:name="SUB47170300"/>
      <w:bookmarkEnd w:id="557"/>
      <w:r w:rsidRPr="000957D2">
        <w:rPr>
          <w:rFonts w:ascii="Times New Roman" w:hAnsi="Times New Roman" w:cs="Times New Roman"/>
          <w:sz w:val="20"/>
          <w:szCs w:val="20"/>
        </w:rPr>
        <w:t xml:space="preserve">17-3. Прекращение обязанности по отработке, предусмотренной </w:t>
      </w:r>
      <w:hyperlink r:id="rId86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пунктом 17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настоящей статьи, без возмещения расходов, понесенных за счет бюджетных средств, связанных с обучением, наступает: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в связи с исполнением обязанностей по отработке;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в связи со смертью обучающегося (молодого специалиста), подтверждаемой соответствующими документами;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в случае установления инвалидности I и II группы в течение срока отработки;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4) в связи с освобождением от обязанности по отработке в случаях, предусмотренных </w:t>
      </w:r>
      <w:hyperlink r:id="rId86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пунктом 17-2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настоящей статьи.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58" w:name="SUB47170400"/>
      <w:bookmarkEnd w:id="558"/>
      <w:r w:rsidRPr="000957D2">
        <w:rPr>
          <w:rFonts w:ascii="Times New Roman" w:hAnsi="Times New Roman" w:cs="Times New Roman"/>
          <w:sz w:val="20"/>
          <w:szCs w:val="20"/>
        </w:rPr>
        <w:t xml:space="preserve">17-4. За неисполнение обязанности по отработке, предусмотренной </w:t>
      </w:r>
      <w:hyperlink r:id="rId86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пунктом 17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</w:t>
      </w:r>
      <w:hyperlink r:id="rId86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пунктом 17-2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настоящей статьи, в бюджет.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59" w:name="SUB471800"/>
      <w:bookmarkEnd w:id="559"/>
      <w:r w:rsidRPr="000957D2">
        <w:rPr>
          <w:rFonts w:ascii="Times New Roman" w:hAnsi="Times New Roman" w:cs="Times New Roman"/>
          <w:sz w:val="20"/>
          <w:szCs w:val="20"/>
        </w:rPr>
        <w:t>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60" w:name="SUB480000"/>
      <w:bookmarkEnd w:id="560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48. Охрана здоровья обучающихся, воспитанников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пункт 1 внесены изменения в соответствии с </w:t>
      </w:r>
      <w:hyperlink r:id="rId86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7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7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61" w:name="SUB480200"/>
      <w:bookmarkEnd w:id="561"/>
      <w:r w:rsidRPr="000957D2">
        <w:rPr>
          <w:rFonts w:ascii="Times New Roman" w:hAnsi="Times New Roman" w:cs="Times New Roman"/>
          <w:sz w:val="20"/>
          <w:szCs w:val="20"/>
        </w:rPr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62" w:name="SUB480300"/>
      <w:bookmarkEnd w:id="562"/>
      <w:r w:rsidRPr="000957D2">
        <w:rPr>
          <w:rFonts w:ascii="Times New Roman" w:hAnsi="Times New Roman" w:cs="Times New Roman"/>
          <w:sz w:val="20"/>
          <w:szCs w:val="20"/>
        </w:rPr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63" w:name="SUB480400"/>
      <w:bookmarkEnd w:id="563"/>
      <w:r w:rsidRPr="000957D2">
        <w:rPr>
          <w:rFonts w:ascii="Times New Roman" w:hAnsi="Times New Roman" w:cs="Times New Roman"/>
          <w:sz w:val="20"/>
          <w:szCs w:val="20"/>
        </w:rPr>
        <w:t xml:space="preserve">В пункт 4 внесены изменения в соответствии с </w:t>
      </w:r>
      <w:hyperlink r:id="rId87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7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7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Педагогические работники организаций дошкольного, начального, основного среднего, общего среднего, технического и профессионального, послесреднего образования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64" w:name="SUB480500"/>
      <w:bookmarkEnd w:id="564"/>
      <w:r w:rsidRPr="000957D2">
        <w:rPr>
          <w:rFonts w:ascii="Times New Roman" w:hAnsi="Times New Roman" w:cs="Times New Roman"/>
          <w:sz w:val="20"/>
          <w:szCs w:val="20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65" w:name="SUB480600"/>
      <w:bookmarkEnd w:id="565"/>
      <w:r w:rsidRPr="000957D2">
        <w:rPr>
          <w:rFonts w:ascii="Times New Roman" w:hAnsi="Times New Roman" w:cs="Times New Roman"/>
          <w:sz w:val="20"/>
          <w:szCs w:val="20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66" w:name="SUB490000"/>
      <w:bookmarkEnd w:id="566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49. Права и обязанности родителей и иных законных представителей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Родители и иные законные представители несовершеннолетних детей имеют право: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выбирать организации образования с учетом желания, индивидуальных склонностей и особенностей ребенка;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участвовать в работе органов управления организациями образования через родительские комитеты;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на получение их детьми дополнительных услуг на договорной основе.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67" w:name="SUB490200"/>
      <w:bookmarkEnd w:id="567"/>
      <w:r w:rsidRPr="000957D2">
        <w:rPr>
          <w:rFonts w:ascii="Times New Roman" w:hAnsi="Times New Roman" w:cs="Times New Roman"/>
          <w:sz w:val="20"/>
          <w:szCs w:val="20"/>
        </w:rPr>
        <w:t>2. Родители и иные законные представители обязаны: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Подпункт 2 изложен в редакции </w:t>
      </w:r>
      <w:hyperlink r:id="rId87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7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7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обеспечить предшкольную подготовку с дальнейшим определением детей в общеобразовательную школу;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Подпункт 3 изложен в редакции </w:t>
      </w:r>
      <w:hyperlink r:id="rId87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7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8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выполнять правила, определенные уставом организации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обеспечивать посещение детьми занятий в учебном заведении.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68" w:name="SUB500000"/>
      <w:bookmarkEnd w:id="568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Глава 7. Статус педагогического работника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50. Статус педагогического работника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Педагогические работники государственных организаций образования являются </w:t>
      </w:r>
      <w:hyperlink r:id="rId88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гражданскими служащими</w:t>
        </w:r>
      </w:hyperlink>
      <w:r w:rsidRPr="000957D2">
        <w:rPr>
          <w:rFonts w:ascii="Times New Roman" w:hAnsi="Times New Roman" w:cs="Times New Roman"/>
          <w:sz w:val="20"/>
          <w:szCs w:val="20"/>
        </w:rPr>
        <w:t>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69" w:name="SUB500200"/>
      <w:bookmarkEnd w:id="569"/>
      <w:r w:rsidRPr="000957D2">
        <w:rPr>
          <w:rFonts w:ascii="Times New Roman" w:hAnsi="Times New Roman" w:cs="Times New Roman"/>
          <w:sz w:val="20"/>
          <w:szCs w:val="20"/>
        </w:rP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70" w:name="SUB510000"/>
      <w:bookmarkEnd w:id="570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51. Права, обязанности и ответственность педагогического работника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К занятию педагогической деятельностью допускаются лица, имеющие </w:t>
      </w:r>
      <w:hyperlink r:id="rId88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специальное педагогическое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или профессиональное образование по соответствующим профилям.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71" w:name="SUB510200"/>
      <w:bookmarkEnd w:id="571"/>
      <w:r w:rsidRPr="000957D2">
        <w:rPr>
          <w:rFonts w:ascii="Times New Roman" w:hAnsi="Times New Roman" w:cs="Times New Roman"/>
          <w:sz w:val="20"/>
          <w:szCs w:val="20"/>
        </w:rPr>
        <w:t>2. Педагогический работник имеет право на: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занятие педагогической деятельностью с обеспечением условий для профессиональной деятельности;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индивидуальную педагогическую деятельность;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участие в работе коллегиальных органов управления организации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6) повышение квалификации не реже одного раза в пять лет продолжительностью не более четырех месяцев;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7) досрочную аттестацию с целью повышения категории;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9) защиту своей профессиональной чести и достоинства;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10) отсрочку от призыва на воинскую службу;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11) творческий отпуск для занятия научной деятельностью с сохранением педагогического стажа;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12) обжалование приказов и распоряжений администрации организации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72" w:name="SUB510300"/>
      <w:bookmarkEnd w:id="572"/>
      <w:r w:rsidRPr="000957D2">
        <w:rPr>
          <w:rFonts w:ascii="Times New Roman" w:hAnsi="Times New Roman" w:cs="Times New Roman"/>
          <w:sz w:val="20"/>
          <w:szCs w:val="20"/>
        </w:rPr>
        <w:t xml:space="preserve">В пункт 3 внесены изменения в соответствии с </w:t>
      </w:r>
      <w:hyperlink r:id="rId88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8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8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Педагогический работник обязан: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развивать у обучающихся жизненные навыки, компетенцию, самостоятельность, творческие способности;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6) не реже одного раза в пять лет проходить аттестацию;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7) соблюдать нормы педагогической этики;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8) уважать честь и достоинство обучающихся, воспитанников и их родителей.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73" w:name="SUB510400"/>
      <w:bookmarkEnd w:id="573"/>
      <w:r w:rsidRPr="000957D2">
        <w:rPr>
          <w:rFonts w:ascii="Times New Roman" w:hAnsi="Times New Roman" w:cs="Times New Roman"/>
          <w:sz w:val="20"/>
          <w:szCs w:val="20"/>
        </w:rPr>
        <w:t>4. Не допускается привлечение педагогических работников к видам работ, не связанным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74" w:name="SUB510500"/>
      <w:bookmarkEnd w:id="574"/>
      <w:r w:rsidRPr="000957D2">
        <w:rPr>
          <w:rFonts w:ascii="Times New Roman" w:hAnsi="Times New Roman" w:cs="Times New Roman"/>
          <w:sz w:val="20"/>
          <w:szCs w:val="20"/>
        </w:rPr>
        <w:t>5.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75" w:name="SUB510600"/>
      <w:bookmarkEnd w:id="575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6 в соответствии с </w:t>
      </w:r>
      <w:hyperlink r:id="rId88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8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6.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hyperlink r:id="rId88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Конституции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 и законодательству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76" w:name="SUB520000"/>
      <w:bookmarkEnd w:id="576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52. Система оплаты труда работников организаций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пункт 1 внесены изменения в соответствии с </w:t>
      </w:r>
      <w:hyperlink r:id="rId88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9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9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77" w:name="SUB520200"/>
      <w:bookmarkEnd w:id="577"/>
      <w:r w:rsidRPr="000957D2">
        <w:rPr>
          <w:rFonts w:ascii="Times New Roman" w:hAnsi="Times New Roman" w:cs="Times New Roman"/>
          <w:sz w:val="20"/>
          <w:szCs w:val="20"/>
        </w:rPr>
        <w:t xml:space="preserve">2. </w:t>
      </w:r>
      <w:hyperlink r:id="rId89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Правила об исчислении заработной платы работников государственных организаций образования, финансируемых за счет средств бюджета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утверждаются уполномоченным органом в области образования по согласованию с уполномоченным органом в области труда.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78" w:name="SUB520300"/>
      <w:bookmarkEnd w:id="578"/>
      <w:r w:rsidRPr="000957D2">
        <w:rPr>
          <w:rFonts w:ascii="Times New Roman" w:hAnsi="Times New Roman" w:cs="Times New Roman"/>
          <w:sz w:val="20"/>
          <w:szCs w:val="20"/>
        </w:rPr>
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79" w:name="SUB520400"/>
      <w:bookmarkEnd w:id="579"/>
      <w:r w:rsidRPr="000957D2">
        <w:rPr>
          <w:rFonts w:ascii="Times New Roman" w:hAnsi="Times New Roman" w:cs="Times New Roman"/>
          <w:sz w:val="20"/>
          <w:szCs w:val="20"/>
        </w:rPr>
        <w:t xml:space="preserve">В пункт 4 внесены изменения в соответствии с </w:t>
      </w:r>
      <w:hyperlink r:id="rId89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9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9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 </w:t>
      </w:r>
      <w:hyperlink r:id="rId89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законодательством Республики Казахстан</w:t>
        </w:r>
      </w:hyperlink>
      <w:r w:rsidRPr="000957D2">
        <w:rPr>
          <w:rFonts w:ascii="Times New Roman" w:hAnsi="Times New Roman" w:cs="Times New Roman"/>
          <w:sz w:val="20"/>
          <w:szCs w:val="20"/>
        </w:rPr>
        <w:t>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80" w:name="SUB520500"/>
      <w:bookmarkEnd w:id="580"/>
      <w:r w:rsidRPr="000957D2">
        <w:rPr>
          <w:rFonts w:ascii="Times New Roman" w:hAnsi="Times New Roman" w:cs="Times New Roman"/>
          <w:sz w:val="20"/>
          <w:szCs w:val="20"/>
        </w:rPr>
        <w:t xml:space="preserve">В пункт 5 внесены изменения в соответствии с </w:t>
      </w:r>
      <w:hyperlink r:id="rId89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9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89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81" w:name="SUB520600"/>
      <w:bookmarkEnd w:id="581"/>
      <w:r w:rsidRPr="000957D2">
        <w:rPr>
          <w:rFonts w:ascii="Times New Roman" w:hAnsi="Times New Roman" w:cs="Times New Roman"/>
          <w:sz w:val="20"/>
          <w:szCs w:val="20"/>
        </w:rPr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Абзац второй пункта 6 введен в действие с 1 января 2008 года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за степень доктора философии (PhD) и доктора по профилю в размере одной месячной минимальной заработной платы;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82" w:name="SUB520700"/>
      <w:bookmarkEnd w:id="582"/>
      <w:r w:rsidRPr="000957D2">
        <w:rPr>
          <w:rFonts w:ascii="Times New Roman" w:hAnsi="Times New Roman" w:cs="Times New Roman"/>
          <w:sz w:val="20"/>
          <w:szCs w:val="20"/>
        </w:rPr>
        <w:t xml:space="preserve">В пункт 7 внесены изменения в соответствии с </w:t>
      </w:r>
      <w:hyperlink r:id="rId90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0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0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подпункт 1 внесены изменения в соответствии с </w:t>
      </w:r>
      <w:hyperlink r:id="rId90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0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0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18 часов: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для организаций начального, основного среднего, общего среднего, технического и профессионального, послесреднего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для организаций дополнительного образования обучающихся и воспитанников;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Абзац пятый подпункта 1 введен в действие с 1 января 2008 года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для специализированных и специальных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83" w:name="SUB520702"/>
      <w:bookmarkEnd w:id="583"/>
      <w:r w:rsidRPr="000957D2">
        <w:rPr>
          <w:rFonts w:ascii="Times New Roman" w:hAnsi="Times New Roman" w:cs="Times New Roman"/>
          <w:sz w:val="20"/>
          <w:szCs w:val="20"/>
        </w:rPr>
        <w:t>2) 24 часов: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для дошкольных организаций и предшкольных групп дошкольного воспитания и обучения и предшкольных классов организаций образования;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для детских юношеских спортивных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84" w:name="SUB520703"/>
      <w:bookmarkEnd w:id="584"/>
      <w:r w:rsidRPr="000957D2">
        <w:rPr>
          <w:rFonts w:ascii="Times New Roman" w:hAnsi="Times New Roman" w:cs="Times New Roman"/>
          <w:sz w:val="20"/>
          <w:szCs w:val="20"/>
        </w:rPr>
        <w:t>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85" w:name="SUB520704"/>
      <w:bookmarkEnd w:id="585"/>
      <w:r w:rsidRPr="000957D2">
        <w:rPr>
          <w:rFonts w:ascii="Times New Roman" w:hAnsi="Times New Roman" w:cs="Times New Roman"/>
          <w:sz w:val="20"/>
          <w:szCs w:val="20"/>
        </w:rPr>
        <w:t xml:space="preserve">Пункт дополнен подпунктом 4 в соответствии с </w:t>
      </w:r>
      <w:hyperlink r:id="rId90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0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86" w:name="SUB520800"/>
      <w:bookmarkEnd w:id="586"/>
      <w:r w:rsidRPr="000957D2">
        <w:rPr>
          <w:rFonts w:ascii="Times New Roman" w:hAnsi="Times New Roman" w:cs="Times New Roman"/>
          <w:sz w:val="20"/>
          <w:szCs w:val="20"/>
        </w:rPr>
        <w:t xml:space="preserve">В пункт 8 внесены изменения в соответствии с </w:t>
      </w:r>
      <w:hyperlink r:id="rId90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0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1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8. Общая численность профессорско-преподавательского состава государственных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студентов и преподавателей (среднее количество студентов, приходящихся на одного преподавателя) соответственно: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8:1 - для очной формы обучения (для медицинских высших учебных заведений - 6:1);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16:1 - для вечерней формы обучения;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32:1 - для заочной формы обучения;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Подпункты 2 и 3 введены в действие с 1 января 2008 года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магистрантов и преподавателей - 4:1;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3) докторантов и преподавателей - 3:1.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87" w:name="SUB530000"/>
      <w:bookmarkEnd w:id="587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53. Социальные гарантии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Педагогические работники имеют социальные гарантии на: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жилище, в том числе служебное и (или) общежитие, в соответствии с законодательством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подпункт 2 внесены изменения в соответствии с </w:t>
      </w:r>
      <w:hyperlink r:id="rId91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1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1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общего,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88" w:name="SUB530200"/>
      <w:bookmarkEnd w:id="588"/>
      <w:r w:rsidRPr="000957D2">
        <w:rPr>
          <w:rFonts w:ascii="Times New Roman" w:hAnsi="Times New Roman" w:cs="Times New Roman"/>
          <w:sz w:val="20"/>
          <w:szCs w:val="20"/>
        </w:rPr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размерах, устанавливаемых по решению местных представительных органов;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3). Исключен в соответствии с </w:t>
      </w:r>
      <w:hyperlink r:id="rId91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24.12.08 г. № 111-IV (введен в действие с 1 января 2009 г.) (</w:t>
      </w:r>
      <w:hyperlink r:id="rId91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89" w:name="SUB53020100"/>
      <w:bookmarkEnd w:id="589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2-1 в соответствии с </w:t>
      </w:r>
      <w:hyperlink r:id="rId91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24.12.08 г. № 111-IV (введен в действие с 1 января 2009 г.)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</w:t>
      </w:r>
      <w:hyperlink r:id="rId91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законодательством Республики Казахстан</w:t>
        </w:r>
      </w:hyperlink>
      <w:r w:rsidRPr="000957D2">
        <w:rPr>
          <w:rFonts w:ascii="Times New Roman" w:hAnsi="Times New Roman" w:cs="Times New Roman"/>
          <w:sz w:val="20"/>
          <w:szCs w:val="20"/>
        </w:rPr>
        <w:t>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90" w:name="SUB53020200"/>
      <w:bookmarkEnd w:id="590"/>
      <w:r w:rsidRPr="000957D2">
        <w:rPr>
          <w:rFonts w:ascii="Times New Roman" w:hAnsi="Times New Roman" w:cs="Times New Roman"/>
          <w:sz w:val="20"/>
          <w:szCs w:val="20"/>
        </w:rPr>
        <w:t xml:space="preserve">Статья 53 дополнена пунктом 2-2 в соответствии с </w:t>
      </w:r>
      <w:hyperlink r:id="rId91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24.12.08 г. № 111-IV (введен в действие с 1 января 2009 г.)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91" w:name="SUB530300"/>
      <w:bookmarkEnd w:id="591"/>
      <w:r w:rsidRPr="000957D2">
        <w:rPr>
          <w:rFonts w:ascii="Times New Roman" w:hAnsi="Times New Roman" w:cs="Times New Roman"/>
          <w:sz w:val="20"/>
          <w:szCs w:val="20"/>
        </w:rPr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Подпункт 1 введен в действие с 1 января 2008 года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подпункт 2 внесены изменения в соответствии с </w:t>
      </w:r>
      <w:hyperlink r:id="rId91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2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2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2) обладателю звания «Лучший преподаватель вуза» - государственный грант в размере 2 000-кратного </w:t>
      </w:r>
      <w:hyperlink r:id="rId92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месячного расчетного показателя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направления расходования которого определяются Правительством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Подпункт 3 введен в действие с 1 января 2008 года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подпункт 3 внесены изменения в соответствии с </w:t>
      </w:r>
      <w:hyperlink r:id="rId92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2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2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обладателю звания «Лучший педагог» - вознаграждение в размере 1 000-кратного месячного расчетного показателя.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92" w:name="SUB540000"/>
      <w:bookmarkEnd w:id="592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Глава 8. Государственное регулирование в области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54. Цели и формы государственного регулирования в области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93" w:name="SUB540200"/>
      <w:bookmarkEnd w:id="593"/>
      <w:r w:rsidRPr="000957D2">
        <w:rPr>
          <w:rFonts w:ascii="Times New Roman" w:hAnsi="Times New Roman" w:cs="Times New Roman"/>
          <w:sz w:val="20"/>
          <w:szCs w:val="20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594" w:name="SUB550000"/>
      <w:bookmarkEnd w:id="594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55. Управление качеством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95" w:name="SUB550200"/>
      <w:bookmarkEnd w:id="595"/>
      <w:r w:rsidRPr="000957D2">
        <w:rPr>
          <w:rFonts w:ascii="Times New Roman" w:hAnsi="Times New Roman" w:cs="Times New Roman"/>
          <w:sz w:val="20"/>
          <w:szCs w:val="20"/>
        </w:rPr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96" w:name="SUB550300"/>
      <w:bookmarkEnd w:id="596"/>
      <w:r w:rsidRPr="000957D2">
        <w:rPr>
          <w:rFonts w:ascii="Times New Roman" w:hAnsi="Times New Roman" w:cs="Times New Roman"/>
          <w:sz w:val="20"/>
          <w:szCs w:val="20"/>
        </w:rPr>
        <w:t xml:space="preserve">Пункт 3 изложен в редакции </w:t>
      </w:r>
      <w:hyperlink r:id="rId92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2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2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597" w:name="SUB550400"/>
      <w:bookmarkEnd w:id="597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пунктами 4 - 6 в соответствии с </w:t>
      </w:r>
      <w:hyperlink r:id="rId92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3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98" w:name="SUB550500"/>
      <w:bookmarkEnd w:id="598"/>
      <w:r w:rsidRPr="000957D2">
        <w:rPr>
          <w:rFonts w:ascii="Times New Roman" w:hAnsi="Times New Roman" w:cs="Times New Roman"/>
          <w:sz w:val="20"/>
          <w:szCs w:val="20"/>
        </w:rPr>
        <w:t>5. Внешняя оценка учебных достижений проводится после окончания основного среднего, общего среднего и высшего образования: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основной школе (после 9 (10) класса) - с целью определения дальнейшей траектории обучения;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общей средней (профильной) школе - с целью оценивания уровня учебных достижений;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высшем образовании - выборочно, с целью мониторинга освоения учебной программы по направлениям обучения.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599" w:name="SUB550600"/>
      <w:bookmarkEnd w:id="599"/>
      <w:r w:rsidRPr="000957D2">
        <w:rPr>
          <w:rFonts w:ascii="Times New Roman" w:hAnsi="Times New Roman" w:cs="Times New Roman"/>
          <w:sz w:val="20"/>
          <w:szCs w:val="20"/>
        </w:rPr>
        <w:t xml:space="preserve">6. </w:t>
      </w:r>
      <w:hyperlink r:id="rId93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определяется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00" w:name="SUB560000"/>
      <w:bookmarkEnd w:id="600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56. Государственные общеобязательные стандарты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В Республике Казахстан устанавливаются </w:t>
      </w:r>
      <w:hyperlink r:id="rId93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государственные общеобязательные стандарты образования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определяющие совокупность общих требований по каждому уровню образования к: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содержанию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максимальному объему учебной нагрузки обучающихся и воспитанников;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уровню подготовки обучающихся.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01" w:name="SUB560200"/>
      <w:bookmarkEnd w:id="601"/>
      <w:r w:rsidRPr="000957D2">
        <w:rPr>
          <w:rFonts w:ascii="Times New Roman" w:hAnsi="Times New Roman" w:cs="Times New Roman"/>
          <w:sz w:val="20"/>
          <w:szCs w:val="20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02" w:name="SUB570000"/>
      <w:bookmarkEnd w:id="602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57. Лицензирование образовательной деятельности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Образовательная деятельность юридических лиц (далее - лицензиат) подлежит лицензированию в соответствии </w:t>
      </w:r>
      <w:hyperlink r:id="rId93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 законодательством Республики Казахстан о лицензировании</w:t>
        </w:r>
      </w:hyperlink>
      <w:r w:rsidRPr="000957D2">
        <w:rPr>
          <w:rFonts w:ascii="Times New Roman" w:hAnsi="Times New Roman" w:cs="Times New Roman"/>
          <w:sz w:val="20"/>
          <w:szCs w:val="20"/>
        </w:rPr>
        <w:t>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См.: </w:t>
      </w:r>
      <w:hyperlink r:id="rId93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форму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приложения к лицензии для занятия образовательной деятельностью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03" w:name="SUB570200"/>
      <w:bookmarkEnd w:id="603"/>
      <w:r w:rsidRPr="000957D2">
        <w:rPr>
          <w:rFonts w:ascii="Times New Roman" w:hAnsi="Times New Roman" w:cs="Times New Roman"/>
          <w:sz w:val="20"/>
          <w:szCs w:val="20"/>
        </w:rPr>
        <w:t xml:space="preserve">Пункт 2 изложен в редакции </w:t>
      </w:r>
      <w:hyperlink r:id="rId93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3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3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Лицензирование образовательной деятельности юридических лиц, реализующих образовательные учебные программы технического и профессионального, послесреднего, высшего, послевузовского образования, по новым для них профессиям и специальностям с учетом уровней профессиональной квалификации производится на общих основаниях независимо от наличия у них лицензии.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04" w:name="SUB570300"/>
      <w:bookmarkEnd w:id="604"/>
      <w:r w:rsidRPr="000957D2">
        <w:rPr>
          <w:rFonts w:ascii="Times New Roman" w:hAnsi="Times New Roman" w:cs="Times New Roman"/>
          <w:sz w:val="20"/>
          <w:szCs w:val="20"/>
        </w:rPr>
        <w:t>3. Лицензиар создает консультативно-совещательный орган для коллегиального и гласного рассмотрения вопросов выдачи, приостановления действия лицензии.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05" w:name="SUB570400"/>
      <w:bookmarkEnd w:id="605"/>
      <w:r w:rsidRPr="000957D2">
        <w:rPr>
          <w:rFonts w:ascii="Times New Roman" w:hAnsi="Times New Roman" w:cs="Times New Roman"/>
          <w:sz w:val="20"/>
          <w:szCs w:val="20"/>
        </w:rPr>
        <w:t xml:space="preserve">4. Лицензиар имеет право приостановить действие лицензии на право занятия образовательной деятельностью на срок до шести месяцев в порядке, предусмотренном </w:t>
      </w:r>
      <w:hyperlink r:id="rId93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законодательством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 об административных правонарушениях.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06" w:name="SUB570500"/>
      <w:bookmarkEnd w:id="606"/>
      <w:r w:rsidRPr="000957D2">
        <w:rPr>
          <w:rFonts w:ascii="Times New Roman" w:hAnsi="Times New Roman" w:cs="Times New Roman"/>
          <w:sz w:val="20"/>
          <w:szCs w:val="20"/>
        </w:rPr>
        <w:t xml:space="preserve">5. Лишение лицензии на право занятия образовательной деятельностью осуществляется судом в порядке, предусмотренном </w:t>
      </w:r>
      <w:hyperlink r:id="rId93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законодательством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 об административных правонарушениях.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07" w:name="SUB570600"/>
      <w:bookmarkEnd w:id="607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6 в соответствии с </w:t>
      </w:r>
      <w:hyperlink r:id="rId94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94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6. Филиалы организаций образования вправе осуществлять образовательную деятельность, за исключением подвидов образовательной деятельности, подлежащих лицензированию.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08" w:name="SUB580000"/>
      <w:bookmarkStart w:id="609" w:name="SUB580200"/>
      <w:bookmarkStart w:id="610" w:name="SUB580300"/>
      <w:bookmarkStart w:id="611" w:name="SUB580400"/>
      <w:bookmarkEnd w:id="608"/>
      <w:bookmarkEnd w:id="609"/>
      <w:bookmarkEnd w:id="610"/>
      <w:bookmarkEnd w:id="611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Статья 58. </w:t>
      </w:r>
    </w:p>
    <w:p w:rsidR="00656A13" w:rsidRPr="000957D2" w:rsidRDefault="00656A13" w:rsidP="00C31463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Исключена в соответствии с </w:t>
      </w:r>
      <w:hyperlink r:id="rId94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4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4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12" w:name="SUB590000"/>
      <w:bookmarkEnd w:id="612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59. Государственный контроль в системе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пункт 1 внесены изменения в соответствии с </w:t>
      </w:r>
      <w:hyperlink r:id="rId94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94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4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о лицензировании и осуществляется уполномоченным органом в области образования и местными исполнительными органами в пределах их компетенции.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13" w:name="SUB590200"/>
      <w:bookmarkEnd w:id="613"/>
      <w:r w:rsidRPr="000957D2">
        <w:rPr>
          <w:rFonts w:ascii="Times New Roman" w:hAnsi="Times New Roman" w:cs="Times New Roman"/>
          <w:sz w:val="20"/>
          <w:szCs w:val="20"/>
        </w:rPr>
        <w:t>2. Объектами государственного контроля в системе образования являются: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образовательная деятельность юридических лиц, реализующих образовательные учебные программы;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уровень освоения обучающимися соответствующих образовательных учебных программ.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14" w:name="SUB590300"/>
      <w:bookmarkEnd w:id="614"/>
      <w:r w:rsidRPr="000957D2">
        <w:rPr>
          <w:rFonts w:ascii="Times New Roman" w:hAnsi="Times New Roman" w:cs="Times New Roman"/>
          <w:sz w:val="20"/>
          <w:szCs w:val="20"/>
        </w:rPr>
        <w:t>3. Основными видами государственного контроля являются: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государственная аттестация организаций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2) Исключен в соответствии с </w:t>
      </w:r>
      <w:hyperlink r:id="rId94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4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5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подпункт 3 внесены изменения в соответствии с </w:t>
      </w:r>
      <w:hyperlink r:id="rId95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95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5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изложен в редакции </w:t>
      </w:r>
      <w:hyperlink r:id="rId95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5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56" w:history="1">
        <w:r w:rsidRPr="000957D2">
          <w:rPr>
            <w:rFonts w:ascii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15" w:name="SUB590400"/>
      <w:bookmarkEnd w:id="615"/>
      <w:r w:rsidRPr="000957D2">
        <w:rPr>
          <w:rFonts w:ascii="Times New Roman" w:hAnsi="Times New Roman" w:cs="Times New Roman"/>
          <w:sz w:val="20"/>
          <w:szCs w:val="20"/>
        </w:rPr>
        <w:t xml:space="preserve">В пункт 4 внесены изменения в соответствии с </w:t>
      </w:r>
      <w:hyperlink r:id="rId95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5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5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Для организаций образования, реализующих образовательные учебные программы технического и профессионального образования, послесреднего, высшего и послевузовского образования, государственная аттестация осуществляется также по специальностям.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аккредитации, но не более 5 лет.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Первая государственная аттестация проводится во вновь созданных: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организациях образования, реализующих профессиональные учебные программы технического и профессионального, послесреднего, высшего и послевузовского образования, не позже года первого выпуска специалистов;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дошкольных организациях и организациях дополнительного образования через три года.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16" w:name="SUB59040100"/>
      <w:bookmarkEnd w:id="616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4-1 в соответствии с </w:t>
      </w:r>
      <w:hyperlink r:id="rId96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6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17" w:name="SUB590500"/>
      <w:bookmarkEnd w:id="617"/>
      <w:r w:rsidRPr="000957D2">
        <w:rPr>
          <w:rFonts w:ascii="Times New Roman" w:hAnsi="Times New Roman" w:cs="Times New Roman"/>
          <w:sz w:val="20"/>
          <w:szCs w:val="20"/>
        </w:rPr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18" w:name="SUB590600"/>
      <w:bookmarkEnd w:id="618"/>
      <w:r w:rsidRPr="000957D2">
        <w:rPr>
          <w:rFonts w:ascii="Times New Roman" w:hAnsi="Times New Roman" w:cs="Times New Roman"/>
          <w:sz w:val="20"/>
          <w:szCs w:val="20"/>
        </w:rPr>
        <w:t xml:space="preserve">6. Исключен в соответствии с </w:t>
      </w:r>
      <w:hyperlink r:id="rId96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6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6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19" w:name="SUB590700"/>
      <w:bookmarkEnd w:id="619"/>
      <w:r w:rsidRPr="000957D2">
        <w:rPr>
          <w:rFonts w:ascii="Times New Roman" w:hAnsi="Times New Roman" w:cs="Times New Roman"/>
          <w:sz w:val="20"/>
          <w:szCs w:val="20"/>
        </w:rPr>
        <w:t xml:space="preserve">7. Исключен в соответствии с </w:t>
      </w:r>
      <w:hyperlink r:id="rId96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6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6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20" w:name="SUB590800"/>
      <w:bookmarkEnd w:id="620"/>
      <w:r w:rsidRPr="000957D2">
        <w:rPr>
          <w:rFonts w:ascii="Times New Roman" w:hAnsi="Times New Roman" w:cs="Times New Roman"/>
          <w:sz w:val="20"/>
          <w:szCs w:val="20"/>
        </w:rPr>
        <w:t xml:space="preserve">В пункт 8 внесены изменения в соответствии с </w:t>
      </w:r>
      <w:hyperlink r:id="rId96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17.07.09 г. № 188-IV (</w:t>
      </w:r>
      <w:hyperlink r:id="rId96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97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06.01.11 г. № 378-IV (</w:t>
      </w:r>
      <w:hyperlink r:id="rId97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97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97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7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8. Контроль за соблюдением организациями образования законодательства Республики Казахстан об образовании и о лицензировании осуществляется в форме проверок и иных формах.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Проверка осуществляется в соответствии с </w:t>
      </w:r>
      <w:hyperlink r:id="rId97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 «О государственном контроле и надзоре в Республике Казахстан». Иные формы государственного контроля осуществляются в соответствии с настоящим Законом.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21" w:name="SUB590900"/>
      <w:bookmarkEnd w:id="621"/>
      <w:r w:rsidRPr="000957D2">
        <w:rPr>
          <w:rFonts w:ascii="Times New Roman" w:hAnsi="Times New Roman" w:cs="Times New Roman"/>
          <w:sz w:val="20"/>
          <w:szCs w:val="20"/>
        </w:rPr>
        <w:t xml:space="preserve">9. Исключен в соответствии с </w:t>
      </w:r>
      <w:hyperlink r:id="rId97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17.07.09 г. № 188-IV (</w:t>
      </w:r>
      <w:hyperlink r:id="rId97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22" w:name="SUB591000"/>
      <w:bookmarkEnd w:id="622"/>
      <w:r w:rsidRPr="000957D2">
        <w:rPr>
          <w:rFonts w:ascii="Times New Roman" w:hAnsi="Times New Roman" w:cs="Times New Roman"/>
          <w:sz w:val="20"/>
          <w:szCs w:val="20"/>
        </w:rPr>
        <w:t xml:space="preserve">10. Исключен в соответствии с </w:t>
      </w:r>
      <w:hyperlink r:id="rId97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17.07.09 г. № 188-IV (</w:t>
      </w:r>
      <w:hyperlink r:id="rId97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23" w:name="SUB591100"/>
      <w:bookmarkEnd w:id="623"/>
      <w:r w:rsidRPr="000957D2">
        <w:rPr>
          <w:rFonts w:ascii="Times New Roman" w:hAnsi="Times New Roman" w:cs="Times New Roman"/>
          <w:sz w:val="20"/>
          <w:szCs w:val="20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24" w:name="SUB591200"/>
      <w:bookmarkEnd w:id="624"/>
      <w:r w:rsidRPr="000957D2">
        <w:rPr>
          <w:rFonts w:ascii="Times New Roman" w:hAnsi="Times New Roman" w:cs="Times New Roman"/>
          <w:sz w:val="20"/>
          <w:szCs w:val="20"/>
        </w:rPr>
        <w:t xml:space="preserve">12. Исключен в соответствии с </w:t>
      </w:r>
      <w:hyperlink r:id="rId98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17.07.09 г. № 188-IV (</w:t>
      </w:r>
      <w:hyperlink r:id="rId98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25" w:name="SUB591300"/>
      <w:bookmarkEnd w:id="625"/>
      <w:r w:rsidRPr="000957D2">
        <w:rPr>
          <w:rFonts w:ascii="Times New Roman" w:hAnsi="Times New Roman" w:cs="Times New Roman"/>
          <w:sz w:val="20"/>
          <w:szCs w:val="20"/>
        </w:rPr>
        <w:t xml:space="preserve">13. Исключен в соответствии с </w:t>
      </w:r>
      <w:hyperlink r:id="rId98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17.07.09 г. № 188-IV (</w:t>
      </w:r>
      <w:hyperlink r:id="rId98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26" w:name="SUB591400"/>
      <w:bookmarkEnd w:id="626"/>
      <w:r w:rsidRPr="000957D2">
        <w:rPr>
          <w:rFonts w:ascii="Times New Roman" w:hAnsi="Times New Roman" w:cs="Times New Roman"/>
          <w:sz w:val="20"/>
          <w:szCs w:val="20"/>
        </w:rPr>
        <w:t xml:space="preserve">14. Исключен в соответствии с </w:t>
      </w:r>
      <w:hyperlink r:id="rId98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17.07.09 г. № 188-IV (</w:t>
      </w:r>
      <w:hyperlink r:id="rId98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27" w:name="SUB591500"/>
      <w:bookmarkEnd w:id="627"/>
      <w:r w:rsidRPr="000957D2">
        <w:rPr>
          <w:rFonts w:ascii="Times New Roman" w:hAnsi="Times New Roman" w:cs="Times New Roman"/>
          <w:sz w:val="20"/>
          <w:szCs w:val="20"/>
        </w:rPr>
        <w:t xml:space="preserve">15. Исключен в соответствии с </w:t>
      </w:r>
      <w:hyperlink r:id="rId98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17.07.09 г. № 188-IV (</w:t>
      </w:r>
      <w:hyperlink r:id="rId98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28" w:name="SUB591600"/>
      <w:bookmarkEnd w:id="628"/>
      <w:r w:rsidRPr="000957D2">
        <w:rPr>
          <w:rFonts w:ascii="Times New Roman" w:hAnsi="Times New Roman" w:cs="Times New Roman"/>
          <w:sz w:val="20"/>
          <w:szCs w:val="20"/>
        </w:rPr>
        <w:t xml:space="preserve">16. Исключен в соответствии с </w:t>
      </w:r>
      <w:hyperlink r:id="rId98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17.07.09 г. № 188-IV (</w:t>
      </w:r>
      <w:hyperlink r:id="rId98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29" w:name="SUB600000"/>
      <w:bookmarkEnd w:id="629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60. Права и обязанности должностных лиц, осуществляющих государственный контроль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30" w:name="SUB600200"/>
      <w:bookmarkEnd w:id="630"/>
      <w:r w:rsidRPr="000957D2">
        <w:rPr>
          <w:rFonts w:ascii="Times New Roman" w:hAnsi="Times New Roman" w:cs="Times New Roman"/>
          <w:sz w:val="20"/>
          <w:szCs w:val="20"/>
        </w:rPr>
        <w:t>2. Должностные лица, осуществляющие государственный контроль в области образования, имеют право: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31" w:name="SUB600300"/>
      <w:bookmarkEnd w:id="631"/>
      <w:r w:rsidRPr="000957D2">
        <w:rPr>
          <w:rFonts w:ascii="Times New Roman" w:hAnsi="Times New Roman" w:cs="Times New Roman"/>
          <w:sz w:val="20"/>
          <w:szCs w:val="20"/>
        </w:rPr>
        <w:t>3. Должностные лица, осуществляющие государственный контроль в области образования, обязаны: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не препятствовать установленному режиму работы организации образования в период проведения проверки;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вручать организации образования справку об итогах проверки в день ее окончания;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32" w:name="SUB600400"/>
      <w:bookmarkEnd w:id="632"/>
      <w:r w:rsidRPr="000957D2">
        <w:rPr>
          <w:rFonts w:ascii="Times New Roman" w:hAnsi="Times New Roman" w:cs="Times New Roman"/>
          <w:sz w:val="20"/>
          <w:szCs w:val="20"/>
        </w:rPr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33" w:name="SUB610000"/>
      <w:bookmarkEnd w:id="633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Глава 9. Финансовое обеспечение системы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61. Система, принципы и источники финансирования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34" w:name="SUB610200"/>
      <w:bookmarkEnd w:id="634"/>
      <w:r w:rsidRPr="000957D2">
        <w:rPr>
          <w:rFonts w:ascii="Times New Roman" w:hAnsi="Times New Roman" w:cs="Times New Roman"/>
          <w:sz w:val="20"/>
          <w:szCs w:val="20"/>
        </w:rPr>
        <w:t xml:space="preserve">2. Система финансирования образования основывается на принципах: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эффективности и результативности;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приоритетности;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прозрачности;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ответственности;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5) разграничения и самостоятельности всех уровней бюджетов.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35" w:name="SUB610300"/>
      <w:bookmarkEnd w:id="635"/>
      <w:r w:rsidRPr="000957D2">
        <w:rPr>
          <w:rFonts w:ascii="Times New Roman" w:hAnsi="Times New Roman" w:cs="Times New Roman"/>
          <w:sz w:val="20"/>
          <w:szCs w:val="20"/>
        </w:rPr>
        <w:t>3. Источниками финансирования образования являются: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бюджетное финансирование содержания государственных учреждений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бюджетное финансирование государственного образовательного заказа;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доходы от оказания платных услуг, не противоречащих законодательству Республики Казахстан;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Подпункт 4 изложен в редакции </w:t>
      </w:r>
      <w:hyperlink r:id="rId99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9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9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кредиты финансовых организаций;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спонсорская и благотворительная помощь, безвозмездные отчисления и пожертвования, гранты.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36" w:name="SUB620000"/>
      <w:bookmarkEnd w:id="636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62. Государственное финансирование организаций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Государство обеспечивает выделение бюджетных средств на образование с учетом его приоритетности.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37" w:name="SUB620200"/>
      <w:bookmarkEnd w:id="637"/>
      <w:r w:rsidRPr="000957D2">
        <w:rPr>
          <w:rFonts w:ascii="Times New Roman" w:hAnsi="Times New Roman" w:cs="Times New Roman"/>
          <w:sz w:val="20"/>
          <w:szCs w:val="20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38" w:name="SUB620300"/>
      <w:bookmarkEnd w:id="638"/>
      <w:r w:rsidRPr="000957D2">
        <w:rPr>
          <w:rFonts w:ascii="Times New Roman" w:hAnsi="Times New Roman" w:cs="Times New Roman"/>
          <w:sz w:val="20"/>
          <w:szCs w:val="20"/>
        </w:rPr>
        <w:t xml:space="preserve">В пункт 3 внесены изменения в соответствии с </w:t>
      </w:r>
      <w:hyperlink r:id="rId99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9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9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39" w:name="SUB620400"/>
      <w:bookmarkEnd w:id="639"/>
      <w:r w:rsidRPr="000957D2">
        <w:rPr>
          <w:rFonts w:ascii="Times New Roman" w:hAnsi="Times New Roman" w:cs="Times New Roman"/>
          <w:sz w:val="20"/>
          <w:szCs w:val="20"/>
        </w:rPr>
        <w:t xml:space="preserve">В пункт 4 внесены изменения в соответствии с </w:t>
      </w:r>
      <w:hyperlink r:id="rId99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9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99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hyperlink r:id="rId99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Перечень услуг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связанных с государственным образовательным заказом, утверждается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40" w:name="SUB620500"/>
      <w:bookmarkEnd w:id="640"/>
      <w:r w:rsidRPr="000957D2">
        <w:rPr>
          <w:rFonts w:ascii="Times New Roman" w:hAnsi="Times New Roman" w:cs="Times New Roman"/>
          <w:sz w:val="20"/>
          <w:szCs w:val="20"/>
        </w:rPr>
        <w:t xml:space="preserve">В пункт 5 внесены изменения в соответствии с </w:t>
      </w:r>
      <w:hyperlink r:id="rId100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0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00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направления подготовки специалистов;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объем государственного образовательного заказа по формам обучения (количество мест, грантов);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среднюю стоимость расходов на обучение одного специалиста.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При размещении государственного образовательного заказа на подготовку специалистов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 </w:t>
      </w:r>
      <w:hyperlink r:id="rId100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пунктом 4 статьи 65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настоящего Закона, а также обучение иностранцев и лиц без гражданства на подготовительных отделениях высших учебных заведений.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дополняется пунктом 5-1 в соответствии с </w:t>
      </w:r>
      <w:hyperlink r:id="rId100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(см. </w:t>
      </w:r>
      <w:hyperlink r:id="rId100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сроки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введения в действие)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41" w:name="SUB620600"/>
      <w:bookmarkEnd w:id="641"/>
      <w:r w:rsidRPr="000957D2">
        <w:rPr>
          <w:rFonts w:ascii="Times New Roman" w:hAnsi="Times New Roman" w:cs="Times New Roman"/>
          <w:sz w:val="20"/>
          <w:szCs w:val="20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42" w:name="SUB620700"/>
      <w:bookmarkEnd w:id="642"/>
      <w:r w:rsidRPr="000957D2">
        <w:rPr>
          <w:rFonts w:ascii="Times New Roman" w:hAnsi="Times New Roman" w:cs="Times New Roman"/>
          <w:sz w:val="20"/>
          <w:szCs w:val="20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43" w:name="SUB620800"/>
      <w:bookmarkEnd w:id="643"/>
      <w:r w:rsidRPr="000957D2">
        <w:rPr>
          <w:rFonts w:ascii="Times New Roman" w:hAnsi="Times New Roman" w:cs="Times New Roman"/>
          <w:sz w:val="20"/>
          <w:szCs w:val="20"/>
        </w:rPr>
        <w:t xml:space="preserve">В пункт 8 внесены изменения в соответствии с </w:t>
      </w:r>
      <w:hyperlink r:id="rId100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0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00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 См.: </w:t>
      </w:r>
      <w:hyperlink r:id="rId100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Письмо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Министерства образования и науки Республики Казахстан от 12 августа 2011 года № 3-10-4/1952 «Многие высшие учебные заведения устанавливают оплату за обучение ниже размера государственного образовательного гранта»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44" w:name="SUB630000"/>
      <w:bookmarkEnd w:id="644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63. Предоставление организациями образования товаров (работ, услуг) на платной основе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45" w:name="SUB630200"/>
      <w:bookmarkEnd w:id="645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101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1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01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Государственным учреждениям образования запрещается: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2) взимать с учащихся и педагогических работников деньги, за исключением случаев, предусмотренных </w:t>
      </w:r>
      <w:hyperlink r:id="rId101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пунктом 3 статьи 63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настоящего Закона.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Государственные учреждения образования, реализующие профессиональные учебные программы высшего образования по специальностям искусства, а также образовательные учебные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46" w:name="SUB630300"/>
      <w:bookmarkEnd w:id="646"/>
      <w:r w:rsidRPr="000957D2">
        <w:rPr>
          <w:rFonts w:ascii="Times New Roman" w:hAnsi="Times New Roman" w:cs="Times New Roman"/>
          <w:sz w:val="20"/>
          <w:szCs w:val="20"/>
        </w:rPr>
        <w:t xml:space="preserve">В пункт 3 внесены изменения в соответствии с </w:t>
      </w:r>
      <w:hyperlink r:id="rId101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1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01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общеобразовательных стандартов образования по: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5) предоставлению в пользование музыкальных инструментов и дополнительных услуг Интернет-связи;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7) отпуску теплоэнергии, подаваемой энергоустановками и котельными;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В подпункт 8 внесены изменения в соответствии с </w:t>
      </w:r>
      <w:hyperlink r:id="rId101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1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01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8) организации профессионального образования (переподготовке и повышению квалификации специалистов технического и обслуживающего труда);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47" w:name="SUB630400"/>
      <w:bookmarkEnd w:id="647"/>
      <w:r w:rsidRPr="000957D2">
        <w:rPr>
          <w:rFonts w:ascii="Times New Roman" w:hAnsi="Times New Roman" w:cs="Times New Roman"/>
          <w:sz w:val="20"/>
          <w:szCs w:val="20"/>
        </w:rPr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48" w:name="SUB630500"/>
      <w:bookmarkEnd w:id="648"/>
      <w:r w:rsidRPr="000957D2">
        <w:rPr>
          <w:rFonts w:ascii="Times New Roman" w:hAnsi="Times New Roman" w:cs="Times New Roman"/>
          <w:sz w:val="20"/>
          <w:szCs w:val="20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49" w:name="SUB630600"/>
      <w:bookmarkEnd w:id="649"/>
      <w:r w:rsidRPr="000957D2">
        <w:rPr>
          <w:rFonts w:ascii="Times New Roman" w:hAnsi="Times New Roman" w:cs="Times New Roman"/>
          <w:sz w:val="20"/>
          <w:szCs w:val="20"/>
        </w:rPr>
        <w:t xml:space="preserve">В пункт 6 внесены изменения в соответствии с </w:t>
      </w:r>
      <w:hyperlink r:id="rId102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2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02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50" w:name="SUB640000"/>
      <w:bookmarkEnd w:id="650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64. Развитие материально-технической базы организаций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51" w:name="SUB640200"/>
      <w:bookmarkEnd w:id="651"/>
      <w:r w:rsidRPr="000957D2">
        <w:rPr>
          <w:rFonts w:ascii="Times New Roman" w:hAnsi="Times New Roman" w:cs="Times New Roman"/>
          <w:sz w:val="20"/>
          <w:szCs w:val="20"/>
        </w:rPr>
        <w:t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52" w:name="SUB640300"/>
      <w:bookmarkEnd w:id="652"/>
      <w:r w:rsidRPr="000957D2">
        <w:rPr>
          <w:rFonts w:ascii="Times New Roman" w:hAnsi="Times New Roman" w:cs="Times New Roman"/>
          <w:sz w:val="20"/>
          <w:szCs w:val="20"/>
        </w:rPr>
        <w:t xml:space="preserve">В пункт 3 внесены изменения в соответствии с </w:t>
      </w:r>
      <w:hyperlink r:id="rId102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01.03.11 г. № 414-IV (</w:t>
      </w:r>
      <w:hyperlink r:id="rId102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3. Приватизация организаций образования осуществляется в соответствии с </w:t>
      </w:r>
      <w:hyperlink r:id="rId102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 «О государственном имуществе» и по согласованию с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53" w:name="SUB640400"/>
      <w:bookmarkEnd w:id="653"/>
      <w:r w:rsidRPr="000957D2">
        <w:rPr>
          <w:rFonts w:ascii="Times New Roman" w:hAnsi="Times New Roman" w:cs="Times New Roman"/>
          <w:sz w:val="20"/>
          <w:szCs w:val="20"/>
        </w:rPr>
        <w:t xml:space="preserve">Статья дополнена пунктом 4 в соответствии с </w:t>
      </w:r>
      <w:hyperlink r:id="rId102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2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материально-техническое и научно-методическое обеспечение образовательного процесса.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54" w:name="SUB650000"/>
      <w:bookmarkEnd w:id="654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Глава 10. Международная деятельность в сфере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65. Международное сотрудничество и внешнеэкономическая деятельность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55" w:name="SUB650200"/>
      <w:bookmarkEnd w:id="655"/>
      <w:r w:rsidRPr="000957D2">
        <w:rPr>
          <w:rFonts w:ascii="Times New Roman" w:hAnsi="Times New Roman" w:cs="Times New Roman"/>
          <w:sz w:val="20"/>
          <w:szCs w:val="20"/>
        </w:rPr>
        <w:t xml:space="preserve">В пункт 2 внесены изменения в соответствии с </w:t>
      </w:r>
      <w:hyperlink r:id="rId102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02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03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); </w:t>
      </w:r>
      <w:hyperlink r:id="rId103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13.02.12 г. № 553-IV (</w:t>
      </w:r>
      <w:hyperlink r:id="rId103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56" w:name="SUB650300"/>
      <w:bookmarkEnd w:id="656"/>
      <w:r w:rsidRPr="000957D2">
        <w:rPr>
          <w:rFonts w:ascii="Times New Roman" w:hAnsi="Times New Roman" w:cs="Times New Roman"/>
          <w:sz w:val="20"/>
          <w:szCs w:val="20"/>
        </w:rPr>
        <w:t xml:space="preserve">3. </w:t>
      </w:r>
      <w:hyperlink r:id="rId103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Порядок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57" w:name="SUB650400"/>
      <w:bookmarkEnd w:id="657"/>
      <w:r w:rsidRPr="000957D2">
        <w:rPr>
          <w:rFonts w:ascii="Times New Roman" w:hAnsi="Times New Roman" w:cs="Times New Roman"/>
          <w:sz w:val="20"/>
          <w:szCs w:val="20"/>
        </w:rPr>
        <w:t xml:space="preserve">В пункт 4 внесены изменения в соответствии с </w:t>
      </w:r>
      <w:hyperlink r:id="rId103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09.01.12 г. № 535-IV (</w:t>
      </w:r>
      <w:hyperlink r:id="rId103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Присвоение статуса международной школы осуществляется по решению Правительства Республики Казахстан в </w:t>
      </w:r>
      <w:hyperlink r:id="rId103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порядке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определяемом им.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58" w:name="SUB650500"/>
      <w:bookmarkEnd w:id="658"/>
      <w:r w:rsidRPr="000957D2">
        <w:rPr>
          <w:rFonts w:ascii="Times New Roman" w:hAnsi="Times New Roman" w:cs="Times New Roman"/>
          <w:sz w:val="20"/>
          <w:szCs w:val="20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59" w:name="SUB660000"/>
      <w:bookmarkEnd w:id="659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66. Удовлетворение образовательных потребностей зарубежной казахской диаспоры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60" w:name="SUB660200"/>
      <w:bookmarkEnd w:id="660"/>
      <w:r w:rsidRPr="000957D2">
        <w:rPr>
          <w:rFonts w:ascii="Times New Roman" w:hAnsi="Times New Roman" w:cs="Times New Roman"/>
          <w:sz w:val="20"/>
          <w:szCs w:val="20"/>
        </w:rPr>
        <w:t>2. Государство содействует удовлетворению образовательных потребностей зарубежной казахской диаспоры.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61" w:name="SUB660300"/>
      <w:bookmarkEnd w:id="661"/>
      <w:r w:rsidRPr="000957D2">
        <w:rPr>
          <w:rFonts w:ascii="Times New Roman" w:hAnsi="Times New Roman" w:cs="Times New Roman"/>
          <w:sz w:val="20"/>
          <w:szCs w:val="20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62" w:name="SUB670000"/>
      <w:bookmarkEnd w:id="662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Глава 11. Ответственность за нарушение законодательства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Республики Казахстан в области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67. Ответственность за нарушение законодательства Республики Казахстан в области образования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bookmarkStart w:id="663" w:name="SUB680000"/>
      <w:bookmarkEnd w:id="663"/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Глава 12. Заключительные положения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kern w:val="36"/>
          <w:sz w:val="20"/>
          <w:szCs w:val="20"/>
        </w:rPr>
        <w:t>Статья 68. Введение в действие настоящего Закона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1. Настоящий Закон вводится в действие по истечении десяти календарных дней со дня его первого официального </w:t>
      </w:r>
      <w:hyperlink r:id="rId1037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за исключением части второй </w:t>
      </w:r>
      <w:hyperlink r:id="rId1038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пункта 2 статьи 8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абзаца второго </w:t>
      </w:r>
      <w:hyperlink r:id="rId1039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пункта 6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абзацев второго и пятого </w:t>
      </w:r>
      <w:hyperlink r:id="rId1040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подпункта 1) пункта 7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, </w:t>
      </w:r>
      <w:hyperlink r:id="rId1041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подпунктов 2), 3) пункта 8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статьи 52 и </w:t>
      </w:r>
      <w:hyperlink r:id="rId1042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подпунктов 1), 3) пункта 3 статьи 53</w:t>
        </w:r>
      </w:hyperlink>
      <w:r w:rsidRPr="000957D2">
        <w:rPr>
          <w:rFonts w:ascii="Times New Roman" w:hAnsi="Times New Roman" w:cs="Times New Roman"/>
          <w:sz w:val="20"/>
          <w:szCs w:val="20"/>
        </w:rPr>
        <w:t>, которые вводятся в действие с 1 января 2008 года.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bookmarkStart w:id="664" w:name="SUB680200"/>
      <w:bookmarkEnd w:id="664"/>
      <w:r w:rsidRPr="000957D2">
        <w:rPr>
          <w:rFonts w:ascii="Times New Roman" w:hAnsi="Times New Roman" w:cs="Times New Roman"/>
          <w:sz w:val="20"/>
          <w:szCs w:val="20"/>
        </w:rPr>
        <w:t xml:space="preserve">Пункт 2 изложен в редакции </w:t>
      </w:r>
      <w:hyperlink r:id="rId1043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3акона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44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опубликования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 (</w:t>
      </w:r>
      <w:hyperlink r:id="rId1045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см. стар. ред.</w:t>
        </w:r>
      </w:hyperlink>
      <w:r w:rsidRPr="000957D2">
        <w:rPr>
          <w:rFonts w:ascii="Times New Roman" w:hAnsi="Times New Roman" w:cs="Times New Roman"/>
          <w:sz w:val="20"/>
          <w:szCs w:val="20"/>
        </w:rPr>
        <w:t>)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00"/>
        <w:jc w:val="both"/>
        <w:rPr>
          <w:rFonts w:ascii="Times New Roman" w:hAnsi="Times New Roman" w:cs="Times New Roman"/>
          <w:sz w:val="20"/>
          <w:szCs w:val="20"/>
        </w:rPr>
      </w:pPr>
      <w:bookmarkStart w:id="665" w:name="SUB680300"/>
      <w:bookmarkEnd w:id="665"/>
      <w:r w:rsidRPr="000957D2">
        <w:rPr>
          <w:rFonts w:ascii="Times New Roman" w:hAnsi="Times New Roman" w:cs="Times New Roman"/>
          <w:sz w:val="20"/>
          <w:szCs w:val="20"/>
        </w:rPr>
        <w:t xml:space="preserve">3. Признать утратившим силу </w:t>
      </w:r>
      <w:hyperlink r:id="rId1046" w:history="1">
        <w:r w:rsidRPr="000957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</w:t>
        </w:r>
      </w:hyperlink>
      <w:r w:rsidRPr="000957D2">
        <w:rPr>
          <w:rFonts w:ascii="Times New Roman" w:hAnsi="Times New Roman" w:cs="Times New Roman"/>
          <w:sz w:val="20"/>
          <w:szCs w:val="20"/>
        </w:rPr>
        <w:t xml:space="preserve"> Республики Казахстан от 7 июня 1999 г. «Об образовании» (Ведомости Парламента Республики Казахстан, 1999 г., № 13, ст. 429; № 23, ст. 927; 2001 г., № 13-14, ст. 173; № 24, ст. 338; 2004 г., № 18, ст. 111; № 23, ст. 142; 2006 г., № 1, ст. 5; № 3, ст. 22; № 12, ст. 71; № 15, ст. 92; 2007 г., № 2, ст. 18; № 9, ст. 67).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426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540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sz w:val="20"/>
          <w:szCs w:val="20"/>
        </w:rPr>
        <w:t xml:space="preserve">Президент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sz w:val="20"/>
          <w:szCs w:val="20"/>
        </w:rPr>
        <w:t xml:space="preserve">Республики Казахстан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360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b/>
          <w:bCs/>
          <w:sz w:val="20"/>
          <w:szCs w:val="20"/>
        </w:rPr>
        <w:t>Н. НАЗАРБАЕВ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 xml:space="preserve">Астана, Акорда, 27 июля 2007 года 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 w:firstLine="900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№ 319-III ЗРК</w:t>
      </w:r>
    </w:p>
    <w:p w:rsidR="00656A13" w:rsidRPr="000957D2" w:rsidRDefault="00656A13" w:rsidP="00C31463">
      <w:pPr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0957D2">
        <w:rPr>
          <w:rFonts w:ascii="Times New Roman" w:hAnsi="Times New Roman" w:cs="Times New Roman"/>
          <w:sz w:val="20"/>
          <w:szCs w:val="20"/>
        </w:rPr>
        <w:t> </w:t>
      </w:r>
    </w:p>
    <w:p w:rsidR="00656A13" w:rsidRPr="000957D2" w:rsidRDefault="00656A13" w:rsidP="00C31463">
      <w:pPr>
        <w:ind w:left="-851"/>
        <w:rPr>
          <w:rFonts w:ascii="Times New Roman" w:hAnsi="Times New Roman" w:cs="Times New Roman"/>
          <w:sz w:val="20"/>
          <w:szCs w:val="20"/>
        </w:rPr>
      </w:pPr>
    </w:p>
    <w:sectPr w:rsidR="00656A13" w:rsidRPr="000957D2" w:rsidSect="00C31463">
      <w:footerReference w:type="default" r:id="rId104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13" w:rsidRDefault="00656A13">
      <w:r>
        <w:separator/>
      </w:r>
    </w:p>
  </w:endnote>
  <w:endnote w:type="continuationSeparator" w:id="1">
    <w:p w:rsidR="00656A13" w:rsidRDefault="00656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13" w:rsidRDefault="00656A13" w:rsidP="00CF591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656A13" w:rsidRDefault="00656A13" w:rsidP="00C314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13" w:rsidRDefault="00656A13">
      <w:r>
        <w:separator/>
      </w:r>
    </w:p>
  </w:footnote>
  <w:footnote w:type="continuationSeparator" w:id="1">
    <w:p w:rsidR="00656A13" w:rsidRDefault="00656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463"/>
    <w:rsid w:val="000957D2"/>
    <w:rsid w:val="004A32EE"/>
    <w:rsid w:val="00656A13"/>
    <w:rsid w:val="00A0695A"/>
    <w:rsid w:val="00C31463"/>
    <w:rsid w:val="00C314F0"/>
    <w:rsid w:val="00CF591B"/>
    <w:rsid w:val="00F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C31463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46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C3146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0">
    <w:name w:val="s0"/>
    <w:basedOn w:val="DefaultParagraphFont"/>
    <w:uiPriority w:val="99"/>
    <w:rsid w:val="00C31463"/>
  </w:style>
  <w:style w:type="character" w:customStyle="1" w:styleId="s3">
    <w:name w:val="s3"/>
    <w:basedOn w:val="DefaultParagraphFont"/>
    <w:uiPriority w:val="99"/>
    <w:rsid w:val="00C31463"/>
  </w:style>
  <w:style w:type="character" w:customStyle="1" w:styleId="s9">
    <w:name w:val="s9"/>
    <w:basedOn w:val="DefaultParagraphFont"/>
    <w:uiPriority w:val="99"/>
    <w:rsid w:val="00C31463"/>
  </w:style>
  <w:style w:type="character" w:styleId="Hyperlink">
    <w:name w:val="Hyperlink"/>
    <w:basedOn w:val="DefaultParagraphFont"/>
    <w:uiPriority w:val="99"/>
    <w:semiHidden/>
    <w:rsid w:val="00C314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31463"/>
    <w:rPr>
      <w:color w:val="800080"/>
      <w:u w:val="single"/>
    </w:rPr>
  </w:style>
  <w:style w:type="character" w:customStyle="1" w:styleId="s00">
    <w:name w:val="s00"/>
    <w:basedOn w:val="DefaultParagraphFont"/>
    <w:uiPriority w:val="99"/>
    <w:rsid w:val="00C31463"/>
  </w:style>
  <w:style w:type="paragraph" w:styleId="Footer">
    <w:name w:val="footer"/>
    <w:basedOn w:val="Normal"/>
    <w:link w:val="FooterChar"/>
    <w:uiPriority w:val="99"/>
    <w:rsid w:val="00C314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2AF"/>
    <w:rPr>
      <w:rFonts w:cs="Calibri"/>
    </w:rPr>
  </w:style>
  <w:style w:type="character" w:styleId="PageNumber">
    <w:name w:val="page number"/>
    <w:basedOn w:val="DefaultParagraphFont"/>
    <w:uiPriority w:val="99"/>
    <w:rsid w:val="00C31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link_id=1002259322" TargetMode="External"/><Relationship Id="rId671" Type="http://schemas.openxmlformats.org/officeDocument/2006/relationships/hyperlink" Target="http://online.zakon.kz/Document/?link_id=1002128112" TargetMode="External"/><Relationship Id="rId769" Type="http://schemas.openxmlformats.org/officeDocument/2006/relationships/hyperlink" Target="http://online.zakon.kz/Document/?link_id=1001799531" TargetMode="External"/><Relationship Id="rId976" Type="http://schemas.openxmlformats.org/officeDocument/2006/relationships/hyperlink" Target="http://online.zakon.kz/Document/?link_id=1001105769" TargetMode="External"/><Relationship Id="rId21" Type="http://schemas.openxmlformats.org/officeDocument/2006/relationships/hyperlink" Target="http://online.zakon.kz/Document/?link_id=1002128112" TargetMode="External"/><Relationship Id="rId324" Type="http://schemas.openxmlformats.org/officeDocument/2006/relationships/hyperlink" Target="http://online.zakon.kz/Document/?link_id=1002128585" TargetMode="External"/><Relationship Id="rId531" Type="http://schemas.openxmlformats.org/officeDocument/2006/relationships/hyperlink" Target="http://online.zakon.kz/Document/?link_id=1002128112" TargetMode="External"/><Relationship Id="rId629" Type="http://schemas.openxmlformats.org/officeDocument/2006/relationships/hyperlink" Target="http://online.zakon.kz/Document/?link_id=1002713282" TargetMode="External"/><Relationship Id="rId170" Type="http://schemas.openxmlformats.org/officeDocument/2006/relationships/hyperlink" Target="http://online.zakon.kz/Document/?link_id=1000770173" TargetMode="External"/><Relationship Id="rId836" Type="http://schemas.openxmlformats.org/officeDocument/2006/relationships/hyperlink" Target="http://online.zakon.kz/Document/?link_id=1002129326" TargetMode="External"/><Relationship Id="rId1021" Type="http://schemas.openxmlformats.org/officeDocument/2006/relationships/hyperlink" Target="http://online.zakon.kz/Document/?link_id=1002128112" TargetMode="External"/><Relationship Id="rId268" Type="http://schemas.openxmlformats.org/officeDocument/2006/relationships/hyperlink" Target="http://online.zakon.kz/Document/?link_id=1002273023" TargetMode="External"/><Relationship Id="rId475" Type="http://schemas.openxmlformats.org/officeDocument/2006/relationships/hyperlink" Target="http://online.zakon.kz/Document/?link_id=1002128697" TargetMode="External"/><Relationship Id="rId682" Type="http://schemas.openxmlformats.org/officeDocument/2006/relationships/hyperlink" Target="http://online.zakon.kz/Document/?link_id=1002347187" TargetMode="External"/><Relationship Id="rId903" Type="http://schemas.openxmlformats.org/officeDocument/2006/relationships/hyperlink" Target="http://online.zakon.kz/Document/?link_id=1002129447" TargetMode="External"/><Relationship Id="rId32" Type="http://schemas.openxmlformats.org/officeDocument/2006/relationships/hyperlink" Target="http://online.zakon.kz/Document/?link_id=1002128112" TargetMode="External"/><Relationship Id="rId128" Type="http://schemas.openxmlformats.org/officeDocument/2006/relationships/hyperlink" Target="http://online.zakon.kz/Document/?link_id=1002128423" TargetMode="External"/><Relationship Id="rId335" Type="http://schemas.openxmlformats.org/officeDocument/2006/relationships/hyperlink" Target="http://online.zakon.kz/Document/?link_id=1002128590" TargetMode="External"/><Relationship Id="rId542" Type="http://schemas.openxmlformats.org/officeDocument/2006/relationships/hyperlink" Target="http://online.zakon.kz/Document/?link_id=1002128112" TargetMode="External"/><Relationship Id="rId987" Type="http://schemas.openxmlformats.org/officeDocument/2006/relationships/hyperlink" Target="http://online.zakon.kz/Document/?link_id=1001105829" TargetMode="External"/><Relationship Id="rId181" Type="http://schemas.openxmlformats.org/officeDocument/2006/relationships/hyperlink" Target="http://online.zakon.kz/Document/?link_id=1002128464" TargetMode="External"/><Relationship Id="rId402" Type="http://schemas.openxmlformats.org/officeDocument/2006/relationships/hyperlink" Target="http://online.zakon.kz/Document/?link_id=1002128630" TargetMode="External"/><Relationship Id="rId847" Type="http://schemas.openxmlformats.org/officeDocument/2006/relationships/hyperlink" Target="http://online.zakon.kz/Document/?link_id=1001925679" TargetMode="External"/><Relationship Id="rId1032" Type="http://schemas.openxmlformats.org/officeDocument/2006/relationships/hyperlink" Target="http://online.zakon.kz/Document/?link_id=1002319700" TargetMode="External"/><Relationship Id="rId279" Type="http://schemas.openxmlformats.org/officeDocument/2006/relationships/hyperlink" Target="http://online.zakon.kz/Document/?link_id=1002713279" TargetMode="External"/><Relationship Id="rId486" Type="http://schemas.openxmlformats.org/officeDocument/2006/relationships/hyperlink" Target="http://online.zakon.kz/Document/?link_id=1002587283" TargetMode="External"/><Relationship Id="rId693" Type="http://schemas.openxmlformats.org/officeDocument/2006/relationships/hyperlink" Target="http://online.zakon.kz/Document/?link_id=1002129073" TargetMode="External"/><Relationship Id="rId707" Type="http://schemas.openxmlformats.org/officeDocument/2006/relationships/hyperlink" Target="http://online.zakon.kz/Document/?link_id=1002129110" TargetMode="External"/><Relationship Id="rId914" Type="http://schemas.openxmlformats.org/officeDocument/2006/relationships/hyperlink" Target="http://online.zakon.kz/Document/?link_id=1000927201" TargetMode="External"/><Relationship Id="rId43" Type="http://schemas.openxmlformats.org/officeDocument/2006/relationships/hyperlink" Target="http://online.zakon.kz/Document/?link_id=1002128298" TargetMode="External"/><Relationship Id="rId139" Type="http://schemas.openxmlformats.org/officeDocument/2006/relationships/hyperlink" Target="http://online.zakon.kz/Document/?link_id=1002128112" TargetMode="External"/><Relationship Id="rId346" Type="http://schemas.openxmlformats.org/officeDocument/2006/relationships/hyperlink" Target="http://online.zakon.kz/Document/?link_id=1002338684" TargetMode="External"/><Relationship Id="rId553" Type="http://schemas.openxmlformats.org/officeDocument/2006/relationships/hyperlink" Target="http://online.zakon.kz/Document/?link_id=1001676489" TargetMode="External"/><Relationship Id="rId760" Type="http://schemas.openxmlformats.org/officeDocument/2006/relationships/hyperlink" Target="http://online.zakon.kz/Document/?link_id=1002128112" TargetMode="External"/><Relationship Id="rId998" Type="http://schemas.openxmlformats.org/officeDocument/2006/relationships/hyperlink" Target="http://online.zakon.kz/Document/?link_id=1002129554" TargetMode="External"/><Relationship Id="rId192" Type="http://schemas.openxmlformats.org/officeDocument/2006/relationships/hyperlink" Target="http://online.zakon.kz/Document/?link_id=1002128495" TargetMode="External"/><Relationship Id="rId206" Type="http://schemas.openxmlformats.org/officeDocument/2006/relationships/hyperlink" Target="http://online.zakon.kz/Document/?link_id=1002128498" TargetMode="External"/><Relationship Id="rId413" Type="http://schemas.openxmlformats.org/officeDocument/2006/relationships/hyperlink" Target="http://online.zakon.kz/Document/?link_id=1002416767" TargetMode="External"/><Relationship Id="rId858" Type="http://schemas.openxmlformats.org/officeDocument/2006/relationships/hyperlink" Target="http://online.zakon.kz/Document/?link_id=1002129352" TargetMode="External"/><Relationship Id="rId1043" Type="http://schemas.openxmlformats.org/officeDocument/2006/relationships/hyperlink" Target="http://online.zakon.kz/Document/?link_id=1002129627" TargetMode="External"/><Relationship Id="rId497" Type="http://schemas.openxmlformats.org/officeDocument/2006/relationships/hyperlink" Target="http://online.zakon.kz/Document/?link_id=1003587449" TargetMode="External"/><Relationship Id="rId620" Type="http://schemas.openxmlformats.org/officeDocument/2006/relationships/hyperlink" Target="http://online.zakon.kz/Document/?link_id=1002128914" TargetMode="External"/><Relationship Id="rId718" Type="http://schemas.openxmlformats.org/officeDocument/2006/relationships/hyperlink" Target="http://online.zakon.kz/Document/?link_id=1002128112" TargetMode="External"/><Relationship Id="rId925" Type="http://schemas.openxmlformats.org/officeDocument/2006/relationships/hyperlink" Target="http://online.zakon.kz/Document/?link_id=1002128225" TargetMode="External"/><Relationship Id="rId357" Type="http://schemas.openxmlformats.org/officeDocument/2006/relationships/hyperlink" Target="http://online.zakon.kz/Document/?link_id=1000952426" TargetMode="External"/><Relationship Id="rId54" Type="http://schemas.openxmlformats.org/officeDocument/2006/relationships/hyperlink" Target="http://online.zakon.kz/Document/?link_id=1002128313" TargetMode="External"/><Relationship Id="rId217" Type="http://schemas.openxmlformats.org/officeDocument/2006/relationships/hyperlink" Target="http://online.zakon.kz/Document/?link_id=1003587443" TargetMode="External"/><Relationship Id="rId564" Type="http://schemas.openxmlformats.org/officeDocument/2006/relationships/hyperlink" Target="http://online.zakon.kz/Document/?link_id=1002128843" TargetMode="External"/><Relationship Id="rId771" Type="http://schemas.openxmlformats.org/officeDocument/2006/relationships/hyperlink" Target="http://online.zakon.kz/Document/?link_id=1002019923" TargetMode="External"/><Relationship Id="rId869" Type="http://schemas.openxmlformats.org/officeDocument/2006/relationships/hyperlink" Target="http://online.zakon.kz/Document/?link_id=1002129398" TargetMode="External"/><Relationship Id="rId424" Type="http://schemas.openxmlformats.org/officeDocument/2006/relationships/hyperlink" Target="http://online.zakon.kz/Document/?link_id=1002128646" TargetMode="External"/><Relationship Id="rId631" Type="http://schemas.openxmlformats.org/officeDocument/2006/relationships/hyperlink" Target="http://online.zakon.kz/Document/?link_id=1002128112" TargetMode="External"/><Relationship Id="rId729" Type="http://schemas.openxmlformats.org/officeDocument/2006/relationships/hyperlink" Target="http://online.zakon.kz/Document/?link_id=1002128112" TargetMode="External"/><Relationship Id="rId270" Type="http://schemas.openxmlformats.org/officeDocument/2006/relationships/hyperlink" Target="http://online.zakon.kz/Document/?link_id=1002128564" TargetMode="External"/><Relationship Id="rId936" Type="http://schemas.openxmlformats.org/officeDocument/2006/relationships/hyperlink" Target="http://online.zakon.kz/Document/?link_id=1002128112" TargetMode="External"/><Relationship Id="rId65" Type="http://schemas.openxmlformats.org/officeDocument/2006/relationships/hyperlink" Target="http://online.zakon.kz/Document/?link_id=1002128112" TargetMode="External"/><Relationship Id="rId130" Type="http://schemas.openxmlformats.org/officeDocument/2006/relationships/hyperlink" Target="http://online.zakon.kz/Document/?link_id=1002128424" TargetMode="External"/><Relationship Id="rId368" Type="http://schemas.openxmlformats.org/officeDocument/2006/relationships/hyperlink" Target="http://online.zakon.kz/Document/?link_id=1002423982" TargetMode="External"/><Relationship Id="rId575" Type="http://schemas.openxmlformats.org/officeDocument/2006/relationships/hyperlink" Target="http://online.zakon.kz/Document/?link_id=1002128855" TargetMode="External"/><Relationship Id="rId782" Type="http://schemas.openxmlformats.org/officeDocument/2006/relationships/hyperlink" Target="http://online.zakon.kz/Document/?link_id=1002128112" TargetMode="External"/><Relationship Id="rId228" Type="http://schemas.openxmlformats.org/officeDocument/2006/relationships/hyperlink" Target="http://online.zakon.kz/Document/?link_id=1002091389" TargetMode="External"/><Relationship Id="rId435" Type="http://schemas.openxmlformats.org/officeDocument/2006/relationships/hyperlink" Target="http://online.zakon.kz/Document/?link_id=1002128661" TargetMode="External"/><Relationship Id="rId642" Type="http://schemas.openxmlformats.org/officeDocument/2006/relationships/hyperlink" Target="http://online.zakon.kz/Document/?link_id=1002128112" TargetMode="External"/><Relationship Id="rId281" Type="http://schemas.openxmlformats.org/officeDocument/2006/relationships/hyperlink" Target="http://online.zakon.kz/Document/?link_id=1001977153" TargetMode="External"/><Relationship Id="rId502" Type="http://schemas.openxmlformats.org/officeDocument/2006/relationships/hyperlink" Target="http://online.zakon.kz/Document/?link_id=1002128112" TargetMode="External"/><Relationship Id="rId947" Type="http://schemas.openxmlformats.org/officeDocument/2006/relationships/hyperlink" Target="http://online.zakon.kz/Document/?link_id=1002259020" TargetMode="External"/><Relationship Id="rId76" Type="http://schemas.openxmlformats.org/officeDocument/2006/relationships/hyperlink" Target="http://online.zakon.kz/Document/?link_id=1002128112" TargetMode="External"/><Relationship Id="rId141" Type="http://schemas.openxmlformats.org/officeDocument/2006/relationships/hyperlink" Target="http://online.zakon.kz/Document/?link_id=1002091375" TargetMode="External"/><Relationship Id="rId379" Type="http://schemas.openxmlformats.org/officeDocument/2006/relationships/hyperlink" Target="http://online.zakon.kz/Document/?link_id=1002128611" TargetMode="External"/><Relationship Id="rId586" Type="http://schemas.openxmlformats.org/officeDocument/2006/relationships/hyperlink" Target="http://online.zakon.kz/Document/?link_id=1002128878" TargetMode="External"/><Relationship Id="rId793" Type="http://schemas.openxmlformats.org/officeDocument/2006/relationships/hyperlink" Target="http://online.zakon.kz/Document/?link_id=1002129261" TargetMode="External"/><Relationship Id="rId807" Type="http://schemas.openxmlformats.org/officeDocument/2006/relationships/hyperlink" Target="http://online.zakon.kz/Document/?link_id=1000753467" TargetMode="External"/><Relationship Id="rId7" Type="http://schemas.openxmlformats.org/officeDocument/2006/relationships/hyperlink" Target="http://online.zakon.kz/Document/?link_id=1002128112" TargetMode="External"/><Relationship Id="rId239" Type="http://schemas.openxmlformats.org/officeDocument/2006/relationships/hyperlink" Target="http://online.zakon.kz/Document/?link_id=1002128520" TargetMode="External"/><Relationship Id="rId446" Type="http://schemas.openxmlformats.org/officeDocument/2006/relationships/hyperlink" Target="http://online.zakon.kz/Document/?link_id=1001977153" TargetMode="External"/><Relationship Id="rId653" Type="http://schemas.openxmlformats.org/officeDocument/2006/relationships/hyperlink" Target="http://online.zakon.kz/Document/?link_id=1002128112" TargetMode="External"/><Relationship Id="rId292" Type="http://schemas.openxmlformats.org/officeDocument/2006/relationships/hyperlink" Target="http://online.zakon.kz/Document/?link_id=1002128574" TargetMode="External"/><Relationship Id="rId306" Type="http://schemas.openxmlformats.org/officeDocument/2006/relationships/hyperlink" Target="http://online.zakon.kz/Document/?link_id=1002091382" TargetMode="External"/><Relationship Id="rId860" Type="http://schemas.openxmlformats.org/officeDocument/2006/relationships/hyperlink" Target="http://online.zakon.kz/Document/?link_id=1002129351" TargetMode="External"/><Relationship Id="rId958" Type="http://schemas.openxmlformats.org/officeDocument/2006/relationships/hyperlink" Target="http://online.zakon.kz/Document/?link_id=1002128112" TargetMode="External"/><Relationship Id="rId87" Type="http://schemas.openxmlformats.org/officeDocument/2006/relationships/hyperlink" Target="http://online.zakon.kz/Document/?link_id=1002128348" TargetMode="External"/><Relationship Id="rId513" Type="http://schemas.openxmlformats.org/officeDocument/2006/relationships/hyperlink" Target="http://online.zakon.kz/Document/?link_id=1002128112" TargetMode="External"/><Relationship Id="rId597" Type="http://schemas.openxmlformats.org/officeDocument/2006/relationships/hyperlink" Target="http://online.zakon.kz/Document/?link_id=1002548337" TargetMode="External"/><Relationship Id="rId720" Type="http://schemas.openxmlformats.org/officeDocument/2006/relationships/hyperlink" Target="http://online.zakon.kz/Document/?link_id=1002129137" TargetMode="External"/><Relationship Id="rId818" Type="http://schemas.openxmlformats.org/officeDocument/2006/relationships/hyperlink" Target="http://online.zakon.kz/Document/?link_id=1000770087" TargetMode="External"/><Relationship Id="rId152" Type="http://schemas.openxmlformats.org/officeDocument/2006/relationships/hyperlink" Target="http://online.zakon.kz/Document/?link_id=1002093069" TargetMode="External"/><Relationship Id="rId457" Type="http://schemas.openxmlformats.org/officeDocument/2006/relationships/hyperlink" Target="http://online.zakon.kz/Document/?link_id=1002019923" TargetMode="External"/><Relationship Id="rId1003" Type="http://schemas.openxmlformats.org/officeDocument/2006/relationships/hyperlink" Target="http://online.zakon.kz/Document/?link_id=1002086515" TargetMode="External"/><Relationship Id="rId664" Type="http://schemas.openxmlformats.org/officeDocument/2006/relationships/hyperlink" Target="http://online.zakon.kz/Document/?link_id=1002129035" TargetMode="External"/><Relationship Id="rId871" Type="http://schemas.openxmlformats.org/officeDocument/2006/relationships/hyperlink" Target="http://online.zakon.kz/Document/?link_id=1002129394" TargetMode="External"/><Relationship Id="rId969" Type="http://schemas.openxmlformats.org/officeDocument/2006/relationships/hyperlink" Target="http://online.zakon.kz/Document/?link_id=1001105802" TargetMode="External"/><Relationship Id="rId14" Type="http://schemas.openxmlformats.org/officeDocument/2006/relationships/hyperlink" Target="http://online.zakon.kz/Document/?link_id=1002128112" TargetMode="External"/><Relationship Id="rId317" Type="http://schemas.openxmlformats.org/officeDocument/2006/relationships/hyperlink" Target="http://online.zakon.kz/Document/?link_id=1002327875" TargetMode="External"/><Relationship Id="rId524" Type="http://schemas.openxmlformats.org/officeDocument/2006/relationships/hyperlink" Target="http://online.zakon.kz/Document/?link_id=1002128112" TargetMode="External"/><Relationship Id="rId731" Type="http://schemas.openxmlformats.org/officeDocument/2006/relationships/hyperlink" Target="http://online.zakon.kz/Document/?link_id=1000693466" TargetMode="External"/><Relationship Id="rId98" Type="http://schemas.openxmlformats.org/officeDocument/2006/relationships/hyperlink" Target="http://online.zakon.kz/Document/?link_id=1002548196" TargetMode="External"/><Relationship Id="rId163" Type="http://schemas.openxmlformats.org/officeDocument/2006/relationships/hyperlink" Target="http://online.zakon.kz/Document/?link_id=1002128451" TargetMode="External"/><Relationship Id="rId370" Type="http://schemas.openxmlformats.org/officeDocument/2006/relationships/hyperlink" Target="http://online.zakon.kz/Document/?link_id=1002577384" TargetMode="External"/><Relationship Id="rId829" Type="http://schemas.openxmlformats.org/officeDocument/2006/relationships/hyperlink" Target="http://online.zakon.kz/Document/?link_id=1002128112" TargetMode="External"/><Relationship Id="rId1014" Type="http://schemas.openxmlformats.org/officeDocument/2006/relationships/hyperlink" Target="http://online.zakon.kz/Document/?link_id=1002129598" TargetMode="External"/><Relationship Id="rId230" Type="http://schemas.openxmlformats.org/officeDocument/2006/relationships/hyperlink" Target="http://online.zakon.kz/Document/?link_id=1002128112" TargetMode="External"/><Relationship Id="rId468" Type="http://schemas.openxmlformats.org/officeDocument/2006/relationships/hyperlink" Target="http://online.zakon.kz/Document/?link_id=1002128692" TargetMode="External"/><Relationship Id="rId675" Type="http://schemas.openxmlformats.org/officeDocument/2006/relationships/hyperlink" Target="http://online.zakon.kz/Document/?link_id=1002128112" TargetMode="External"/><Relationship Id="rId882" Type="http://schemas.openxmlformats.org/officeDocument/2006/relationships/hyperlink" Target="http://online.zakon.kz/Document/?link_id=1003505147" TargetMode="External"/><Relationship Id="rId25" Type="http://schemas.openxmlformats.org/officeDocument/2006/relationships/hyperlink" Target="http://online.zakon.kz/Document/?link_id=1002128279" TargetMode="External"/><Relationship Id="rId328" Type="http://schemas.openxmlformats.org/officeDocument/2006/relationships/hyperlink" Target="http://online.zakon.kz/Document/?link_id=1003496571" TargetMode="External"/><Relationship Id="rId535" Type="http://schemas.openxmlformats.org/officeDocument/2006/relationships/hyperlink" Target="http://online.zakon.kz/Document/?link_id=1001977153" TargetMode="External"/><Relationship Id="rId742" Type="http://schemas.openxmlformats.org/officeDocument/2006/relationships/hyperlink" Target="http://online.zakon.kz/Document/?link_id=1002128112" TargetMode="External"/><Relationship Id="rId174" Type="http://schemas.openxmlformats.org/officeDocument/2006/relationships/hyperlink" Target="http://online.zakon.kz/Document/?link_id=1003501871" TargetMode="External"/><Relationship Id="rId381" Type="http://schemas.openxmlformats.org/officeDocument/2006/relationships/hyperlink" Target="http://online.zakon.kz/Document/?link_id=1002421533" TargetMode="External"/><Relationship Id="rId602" Type="http://schemas.openxmlformats.org/officeDocument/2006/relationships/hyperlink" Target="http://online.zakon.kz/Document/?link_id=1002128899" TargetMode="External"/><Relationship Id="rId1025" Type="http://schemas.openxmlformats.org/officeDocument/2006/relationships/hyperlink" Target="http://online.zakon.kz/Document/?link_id=1001853242" TargetMode="External"/><Relationship Id="rId241" Type="http://schemas.openxmlformats.org/officeDocument/2006/relationships/hyperlink" Target="http://online.zakon.kz/Document/?link_id=1002128112" TargetMode="External"/><Relationship Id="rId479" Type="http://schemas.openxmlformats.org/officeDocument/2006/relationships/hyperlink" Target="http://online.zakon.kz/Document/?link_id=1003534982" TargetMode="External"/><Relationship Id="rId686" Type="http://schemas.openxmlformats.org/officeDocument/2006/relationships/hyperlink" Target="http://online.zakon.kz/Document/?link_id=1002128112" TargetMode="External"/><Relationship Id="rId893" Type="http://schemas.openxmlformats.org/officeDocument/2006/relationships/hyperlink" Target="http://online.zakon.kz/Document/?link_id=1002129431" TargetMode="External"/><Relationship Id="rId907" Type="http://schemas.openxmlformats.org/officeDocument/2006/relationships/hyperlink" Target="http://online.zakon.kz/Document/?link_id=1002128112" TargetMode="External"/><Relationship Id="rId36" Type="http://schemas.openxmlformats.org/officeDocument/2006/relationships/hyperlink" Target="http://online.zakon.kz/Document/?link_id=1002128292" TargetMode="External"/><Relationship Id="rId339" Type="http://schemas.openxmlformats.org/officeDocument/2006/relationships/hyperlink" Target="http://online.zakon.kz/Document/?link_id=1002128593" TargetMode="External"/><Relationship Id="rId546" Type="http://schemas.openxmlformats.org/officeDocument/2006/relationships/hyperlink" Target="http://online.zakon.kz/Document/?link_id=1002128824" TargetMode="External"/><Relationship Id="rId753" Type="http://schemas.openxmlformats.org/officeDocument/2006/relationships/hyperlink" Target="http://online.zakon.kz/Document/?link_id=1001799552" TargetMode="External"/><Relationship Id="rId101" Type="http://schemas.openxmlformats.org/officeDocument/2006/relationships/hyperlink" Target="http://online.zakon.kz/Document/?link_id=1002128357" TargetMode="External"/><Relationship Id="rId185" Type="http://schemas.openxmlformats.org/officeDocument/2006/relationships/hyperlink" Target="http://online.zakon.kz/Document/?link_id=1002128473" TargetMode="External"/><Relationship Id="rId406" Type="http://schemas.openxmlformats.org/officeDocument/2006/relationships/hyperlink" Target="http://online.zakon.kz/Document/?link_id=1002128112" TargetMode="External"/><Relationship Id="rId960" Type="http://schemas.openxmlformats.org/officeDocument/2006/relationships/hyperlink" Target="http://online.zakon.kz/Document/?link_id=1002129515" TargetMode="External"/><Relationship Id="rId1036" Type="http://schemas.openxmlformats.org/officeDocument/2006/relationships/hyperlink" Target="http://online.zakon.kz/Document/?link_id=1002300204" TargetMode="External"/><Relationship Id="rId392" Type="http://schemas.openxmlformats.org/officeDocument/2006/relationships/hyperlink" Target="http://online.zakon.kz/Document/?link_id=1002259012" TargetMode="External"/><Relationship Id="rId613" Type="http://schemas.openxmlformats.org/officeDocument/2006/relationships/hyperlink" Target="http://online.zakon.kz/Document/?link_id=1002128112" TargetMode="External"/><Relationship Id="rId697" Type="http://schemas.openxmlformats.org/officeDocument/2006/relationships/hyperlink" Target="http://online.zakon.kz/Document/?link_id=1000761139" TargetMode="External"/><Relationship Id="rId820" Type="http://schemas.openxmlformats.org/officeDocument/2006/relationships/hyperlink" Target="http://online.zakon.kz/Document/?link_id=1001860357" TargetMode="External"/><Relationship Id="rId918" Type="http://schemas.openxmlformats.org/officeDocument/2006/relationships/hyperlink" Target="http://online.zakon.kz/Document/?link_id=1000927201" TargetMode="External"/><Relationship Id="rId252" Type="http://schemas.openxmlformats.org/officeDocument/2006/relationships/hyperlink" Target="http://online.zakon.kz/Document/?link_id=1002128543" TargetMode="External"/><Relationship Id="rId47" Type="http://schemas.openxmlformats.org/officeDocument/2006/relationships/hyperlink" Target="http://online.zakon.kz/Document/?link_id=1002128112" TargetMode="External"/><Relationship Id="rId112" Type="http://schemas.openxmlformats.org/officeDocument/2006/relationships/hyperlink" Target="http://online.zakon.kz/Document/?link_id=1002128371" TargetMode="External"/><Relationship Id="rId557" Type="http://schemas.openxmlformats.org/officeDocument/2006/relationships/hyperlink" Target="http://online.zakon.kz/Document/?link_id=1002747419" TargetMode="External"/><Relationship Id="rId764" Type="http://schemas.openxmlformats.org/officeDocument/2006/relationships/hyperlink" Target="http://online.zakon.kz/Document/?link_id=1001094235" TargetMode="External"/><Relationship Id="rId971" Type="http://schemas.openxmlformats.org/officeDocument/2006/relationships/hyperlink" Target="http://online.zakon.kz/Document/?link_id=1001778769" TargetMode="External"/><Relationship Id="rId196" Type="http://schemas.openxmlformats.org/officeDocument/2006/relationships/hyperlink" Target="http://online.zakon.kz/Document/?link_id=1002128496" TargetMode="External"/><Relationship Id="rId417" Type="http://schemas.openxmlformats.org/officeDocument/2006/relationships/hyperlink" Target="http://online.zakon.kz/Document/?link_id=1002128633" TargetMode="External"/><Relationship Id="rId624" Type="http://schemas.openxmlformats.org/officeDocument/2006/relationships/hyperlink" Target="http://online.zakon.kz/Document/?link_id=1002128916" TargetMode="External"/><Relationship Id="rId831" Type="http://schemas.openxmlformats.org/officeDocument/2006/relationships/hyperlink" Target="http://online.zakon.kz/Document/?link_id=1002129325" TargetMode="External"/><Relationship Id="rId1047" Type="http://schemas.openxmlformats.org/officeDocument/2006/relationships/footer" Target="footer1.xml"/><Relationship Id="rId263" Type="http://schemas.openxmlformats.org/officeDocument/2006/relationships/hyperlink" Target="http://online.zakon.kz/Document/?link_id=1002300318" TargetMode="External"/><Relationship Id="rId470" Type="http://schemas.openxmlformats.org/officeDocument/2006/relationships/hyperlink" Target="http://online.zakon.kz/Document/?link_id=1002128693" TargetMode="External"/><Relationship Id="rId929" Type="http://schemas.openxmlformats.org/officeDocument/2006/relationships/hyperlink" Target="http://online.zakon.kz/Document/?link_id=1002129485" TargetMode="External"/><Relationship Id="rId58" Type="http://schemas.openxmlformats.org/officeDocument/2006/relationships/hyperlink" Target="http://online.zakon.kz/Document/?link_id=1002128112" TargetMode="External"/><Relationship Id="rId123" Type="http://schemas.openxmlformats.org/officeDocument/2006/relationships/hyperlink" Target="http://online.zakon.kz/Document/?link_id=1002128422" TargetMode="External"/><Relationship Id="rId330" Type="http://schemas.openxmlformats.org/officeDocument/2006/relationships/hyperlink" Target="http://online.zakon.kz/Document/?link_id=1002128112" TargetMode="External"/><Relationship Id="rId568" Type="http://schemas.openxmlformats.org/officeDocument/2006/relationships/hyperlink" Target="http://online.zakon.kz/Document/?link_id=1000000012" TargetMode="External"/><Relationship Id="rId775" Type="http://schemas.openxmlformats.org/officeDocument/2006/relationships/hyperlink" Target="http://online.zakon.kz/Document/?link_id=1001799551" TargetMode="External"/><Relationship Id="rId982" Type="http://schemas.openxmlformats.org/officeDocument/2006/relationships/hyperlink" Target="http://online.zakon.kz/Document/?link_id=1001105769" TargetMode="External"/><Relationship Id="rId428" Type="http://schemas.openxmlformats.org/officeDocument/2006/relationships/hyperlink" Target="http://online.zakon.kz/Document/?link_id=1003534990" TargetMode="External"/><Relationship Id="rId635" Type="http://schemas.openxmlformats.org/officeDocument/2006/relationships/hyperlink" Target="http://online.zakon.kz/Document/?link_id=1002128921" TargetMode="External"/><Relationship Id="rId842" Type="http://schemas.openxmlformats.org/officeDocument/2006/relationships/hyperlink" Target="http://online.zakon.kz/Document/?link_id=1002259324" TargetMode="External"/><Relationship Id="rId274" Type="http://schemas.openxmlformats.org/officeDocument/2006/relationships/hyperlink" Target="http://online.zakon.kz/Document/?link_id=1002128112" TargetMode="External"/><Relationship Id="rId481" Type="http://schemas.openxmlformats.org/officeDocument/2006/relationships/hyperlink" Target="http://online.zakon.kz/Document/?link_id=1002128701" TargetMode="External"/><Relationship Id="rId702" Type="http://schemas.openxmlformats.org/officeDocument/2006/relationships/hyperlink" Target="http://online.zakon.kz/Document/?link_id=1002129103" TargetMode="External"/><Relationship Id="rId69" Type="http://schemas.openxmlformats.org/officeDocument/2006/relationships/hyperlink" Target="http://online.zakon.kz/Document/?link_id=1002128326" TargetMode="External"/><Relationship Id="rId134" Type="http://schemas.openxmlformats.org/officeDocument/2006/relationships/hyperlink" Target="http://online.zakon.kz/Document/?link_id=1002128427" TargetMode="External"/><Relationship Id="rId579" Type="http://schemas.openxmlformats.org/officeDocument/2006/relationships/hyperlink" Target="http://online.zakon.kz/Document/?link_id=1002128112" TargetMode="External"/><Relationship Id="rId786" Type="http://schemas.openxmlformats.org/officeDocument/2006/relationships/hyperlink" Target="http://online.zakon.kz/Document/?link_id=1002129251" TargetMode="External"/><Relationship Id="rId993" Type="http://schemas.openxmlformats.org/officeDocument/2006/relationships/hyperlink" Target="http://online.zakon.kz/Document/?link_id=1002129547" TargetMode="External"/><Relationship Id="rId341" Type="http://schemas.openxmlformats.org/officeDocument/2006/relationships/hyperlink" Target="http://online.zakon.kz/Document/?link_id=1002128594" TargetMode="External"/><Relationship Id="rId439" Type="http://schemas.openxmlformats.org/officeDocument/2006/relationships/hyperlink" Target="http://online.zakon.kz/Document/?link_id=1002128661" TargetMode="External"/><Relationship Id="rId646" Type="http://schemas.openxmlformats.org/officeDocument/2006/relationships/hyperlink" Target="http://online.zakon.kz/Document/?link_id=1000734693" TargetMode="External"/><Relationship Id="rId201" Type="http://schemas.openxmlformats.org/officeDocument/2006/relationships/hyperlink" Target="http://online.zakon.kz/Document/?link_id=1002300260" TargetMode="External"/><Relationship Id="rId285" Type="http://schemas.openxmlformats.org/officeDocument/2006/relationships/hyperlink" Target="http://online.zakon.kz/Document/?link_id=1001977153" TargetMode="External"/><Relationship Id="rId506" Type="http://schemas.openxmlformats.org/officeDocument/2006/relationships/hyperlink" Target="http://online.zakon.kz/Document/?link_id=1002416775" TargetMode="External"/><Relationship Id="rId853" Type="http://schemas.openxmlformats.org/officeDocument/2006/relationships/hyperlink" Target="http://online.zakon.kz/Document/?link_id=1002129344" TargetMode="External"/><Relationship Id="rId492" Type="http://schemas.openxmlformats.org/officeDocument/2006/relationships/hyperlink" Target="http://online.zakon.kz/Document/?link_id=1002091425" TargetMode="External"/><Relationship Id="rId713" Type="http://schemas.openxmlformats.org/officeDocument/2006/relationships/hyperlink" Target="http://online.zakon.kz/Document/?link_id=1002129118" TargetMode="External"/><Relationship Id="rId797" Type="http://schemas.openxmlformats.org/officeDocument/2006/relationships/hyperlink" Target="http://online.zakon.kz/Document/?link_id=1002128112" TargetMode="External"/><Relationship Id="rId920" Type="http://schemas.openxmlformats.org/officeDocument/2006/relationships/hyperlink" Target="http://online.zakon.kz/Document/?link_id=1002128112" TargetMode="External"/><Relationship Id="rId145" Type="http://schemas.openxmlformats.org/officeDocument/2006/relationships/hyperlink" Target="http://online.zakon.kz/Document/?link_id=1002128112" TargetMode="External"/><Relationship Id="rId352" Type="http://schemas.openxmlformats.org/officeDocument/2006/relationships/hyperlink" Target="http://online.zakon.kz/Document/?link_id=1000699798" TargetMode="External"/><Relationship Id="rId212" Type="http://schemas.openxmlformats.org/officeDocument/2006/relationships/hyperlink" Target="http://online.zakon.kz/Document/?link_id=1002091382" TargetMode="External"/><Relationship Id="rId657" Type="http://schemas.openxmlformats.org/officeDocument/2006/relationships/hyperlink" Target="http://online.zakon.kz/Document/?link_id=1002129030" TargetMode="External"/><Relationship Id="rId864" Type="http://schemas.openxmlformats.org/officeDocument/2006/relationships/hyperlink" Target="http://online.zakon.kz/Document/?link_id=1001915025" TargetMode="External"/><Relationship Id="rId296" Type="http://schemas.openxmlformats.org/officeDocument/2006/relationships/hyperlink" Target="http://online.zakon.kz/Document/?link_id=1000737320" TargetMode="External"/><Relationship Id="rId517" Type="http://schemas.openxmlformats.org/officeDocument/2006/relationships/hyperlink" Target="http://online.zakon.kz/Document/?link_id=1002128728" TargetMode="External"/><Relationship Id="rId724" Type="http://schemas.openxmlformats.org/officeDocument/2006/relationships/hyperlink" Target="http://online.zakon.kz/Document/?link_id=1002128112" TargetMode="External"/><Relationship Id="rId931" Type="http://schemas.openxmlformats.org/officeDocument/2006/relationships/hyperlink" Target="http://online.zakon.kz/Document/?link_id=1002388682" TargetMode="External"/><Relationship Id="rId60" Type="http://schemas.openxmlformats.org/officeDocument/2006/relationships/hyperlink" Target="http://online.zakon.kz/Document/?link_id=1002128112" TargetMode="External"/><Relationship Id="rId156" Type="http://schemas.openxmlformats.org/officeDocument/2006/relationships/hyperlink" Target="http://online.zakon.kz/Document/?link_id=1000712363" TargetMode="External"/><Relationship Id="rId363" Type="http://schemas.openxmlformats.org/officeDocument/2006/relationships/hyperlink" Target="http://online.zakon.kz/Document/?link_id=1002128604" TargetMode="External"/><Relationship Id="rId570" Type="http://schemas.openxmlformats.org/officeDocument/2006/relationships/hyperlink" Target="http://online.zakon.kz/Document/?link_id=1002128846" TargetMode="External"/><Relationship Id="rId1007" Type="http://schemas.openxmlformats.org/officeDocument/2006/relationships/hyperlink" Target="http://online.zakon.kz/Document/?link_id=1002128112" TargetMode="External"/><Relationship Id="rId223" Type="http://schemas.openxmlformats.org/officeDocument/2006/relationships/hyperlink" Target="http://online.zakon.kz/Document/?link_id=1002128112" TargetMode="External"/><Relationship Id="rId430" Type="http://schemas.openxmlformats.org/officeDocument/2006/relationships/hyperlink" Target="http://online.zakon.kz/Document/?link_id=1002128653" TargetMode="External"/><Relationship Id="rId668" Type="http://schemas.openxmlformats.org/officeDocument/2006/relationships/hyperlink" Target="http://online.zakon.kz/Document/?link_id=1002128112" TargetMode="External"/><Relationship Id="rId833" Type="http://schemas.openxmlformats.org/officeDocument/2006/relationships/hyperlink" Target="http://online.zakon.kz/Document/?link_id=1002129326" TargetMode="External"/><Relationship Id="rId875" Type="http://schemas.openxmlformats.org/officeDocument/2006/relationships/hyperlink" Target="http://online.zakon.kz/Document/?link_id=1002129415" TargetMode="External"/><Relationship Id="rId18" Type="http://schemas.openxmlformats.org/officeDocument/2006/relationships/hyperlink" Target="http://online.zakon.kz/Document/?link_id=1002128269" TargetMode="External"/><Relationship Id="rId265" Type="http://schemas.openxmlformats.org/officeDocument/2006/relationships/hyperlink" Target="http://online.zakon.kz/Document/?link_id=1002128549" TargetMode="External"/><Relationship Id="rId472" Type="http://schemas.openxmlformats.org/officeDocument/2006/relationships/hyperlink" Target="http://online.zakon.kz/Document/?link_id=1002128112" TargetMode="External"/><Relationship Id="rId528" Type="http://schemas.openxmlformats.org/officeDocument/2006/relationships/hyperlink" Target="http://online.zakon.kz/Document/?link_id=1002128112" TargetMode="External"/><Relationship Id="rId735" Type="http://schemas.openxmlformats.org/officeDocument/2006/relationships/hyperlink" Target="http://online.zakon.kz/Document/?link_id=1002259016" TargetMode="External"/><Relationship Id="rId900" Type="http://schemas.openxmlformats.org/officeDocument/2006/relationships/hyperlink" Target="http://online.zakon.kz/Document/?link_id=1002129441" TargetMode="External"/><Relationship Id="rId942" Type="http://schemas.openxmlformats.org/officeDocument/2006/relationships/hyperlink" Target="http://online.zakon.kz/Document/?link_id=1002129496" TargetMode="External"/><Relationship Id="rId125" Type="http://schemas.openxmlformats.org/officeDocument/2006/relationships/hyperlink" Target="http://online.zakon.kz/Document/?link_id=1002128420" TargetMode="External"/><Relationship Id="rId167" Type="http://schemas.openxmlformats.org/officeDocument/2006/relationships/hyperlink" Target="http://online.zakon.kz/Document/?link_id=1002128454" TargetMode="External"/><Relationship Id="rId332" Type="http://schemas.openxmlformats.org/officeDocument/2006/relationships/hyperlink" Target="http://online.zakon.kz/Document/?link_id=1000725980" TargetMode="External"/><Relationship Id="rId374" Type="http://schemas.openxmlformats.org/officeDocument/2006/relationships/hyperlink" Target="http://online.zakon.kz/Document/?link_id=1001778735" TargetMode="External"/><Relationship Id="rId581" Type="http://schemas.openxmlformats.org/officeDocument/2006/relationships/hyperlink" Target="http://online.zakon.kz/Document/?link_id=1002128867" TargetMode="External"/><Relationship Id="rId777" Type="http://schemas.openxmlformats.org/officeDocument/2006/relationships/hyperlink" Target="http://online.zakon.kz/Document/?link_id=1002129234" TargetMode="External"/><Relationship Id="rId984" Type="http://schemas.openxmlformats.org/officeDocument/2006/relationships/hyperlink" Target="http://online.zakon.kz/Document/?link_id=1001105769" TargetMode="External"/><Relationship Id="rId1018" Type="http://schemas.openxmlformats.org/officeDocument/2006/relationships/hyperlink" Target="http://online.zakon.kz/Document/?link_id=1002128112" TargetMode="External"/><Relationship Id="rId71" Type="http://schemas.openxmlformats.org/officeDocument/2006/relationships/hyperlink" Target="http://online.zakon.kz/Document/?link_id=1002128112" TargetMode="External"/><Relationship Id="rId234" Type="http://schemas.openxmlformats.org/officeDocument/2006/relationships/hyperlink" Target="http://online.zakon.kz/?m=f&amp;page=1&amp;sort=0&amp;type=%272030%27" TargetMode="External"/><Relationship Id="rId637" Type="http://schemas.openxmlformats.org/officeDocument/2006/relationships/hyperlink" Target="http://online.zakon.kz/Document/?link_id=1002128922" TargetMode="External"/><Relationship Id="rId679" Type="http://schemas.openxmlformats.org/officeDocument/2006/relationships/hyperlink" Target="http://online.zakon.kz/Document/?link_id=1002129056" TargetMode="External"/><Relationship Id="rId802" Type="http://schemas.openxmlformats.org/officeDocument/2006/relationships/hyperlink" Target="http://online.zakon.kz/Document/?link_id=1002129271" TargetMode="External"/><Relationship Id="rId844" Type="http://schemas.openxmlformats.org/officeDocument/2006/relationships/hyperlink" Target="http://online.zakon.kz/Document/?link_id=1001117278" TargetMode="External"/><Relationship Id="rId886" Type="http://schemas.openxmlformats.org/officeDocument/2006/relationships/hyperlink" Target="http://online.zakon.kz/Document/?link_id=10021294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link_id=1002128112" TargetMode="External"/><Relationship Id="rId276" Type="http://schemas.openxmlformats.org/officeDocument/2006/relationships/hyperlink" Target="http://online.zakon.kz/Document/?link_id=1003562507" TargetMode="External"/><Relationship Id="rId441" Type="http://schemas.openxmlformats.org/officeDocument/2006/relationships/hyperlink" Target="http://online.zakon.kz/Document/?link_id=1002587283" TargetMode="External"/><Relationship Id="rId483" Type="http://schemas.openxmlformats.org/officeDocument/2006/relationships/hyperlink" Target="http://online.zakon.kz/Document/?link_id=1002128702" TargetMode="External"/><Relationship Id="rId539" Type="http://schemas.openxmlformats.org/officeDocument/2006/relationships/hyperlink" Target="http://online.zakon.kz/Document/?link_id=1002587501" TargetMode="External"/><Relationship Id="rId690" Type="http://schemas.openxmlformats.org/officeDocument/2006/relationships/hyperlink" Target="http://online.zakon.kz/Document/?link_id=1002129070" TargetMode="External"/><Relationship Id="rId704" Type="http://schemas.openxmlformats.org/officeDocument/2006/relationships/hyperlink" Target="http://online.zakon.kz/Document/?link_id=1002129094" TargetMode="External"/><Relationship Id="rId746" Type="http://schemas.openxmlformats.org/officeDocument/2006/relationships/hyperlink" Target="http://online.zakon.kz/Document/?link_id=1000734628" TargetMode="External"/><Relationship Id="rId911" Type="http://schemas.openxmlformats.org/officeDocument/2006/relationships/hyperlink" Target="http://online.zakon.kz/Document/?link_id=1002129463" TargetMode="External"/><Relationship Id="rId40" Type="http://schemas.openxmlformats.org/officeDocument/2006/relationships/hyperlink" Target="http://online.zakon.kz/Document/?link_id=1002128297" TargetMode="External"/><Relationship Id="rId136" Type="http://schemas.openxmlformats.org/officeDocument/2006/relationships/hyperlink" Target="http://online.zakon.kz/Document/?link_id=1002128426" TargetMode="External"/><Relationship Id="rId178" Type="http://schemas.openxmlformats.org/officeDocument/2006/relationships/hyperlink" Target="http://online.zakon.kz/Document/?link_id=1002128464" TargetMode="External"/><Relationship Id="rId301" Type="http://schemas.openxmlformats.org/officeDocument/2006/relationships/hyperlink" Target="http://online.zakon.kz/Document/?link_id=1000696017" TargetMode="External"/><Relationship Id="rId343" Type="http://schemas.openxmlformats.org/officeDocument/2006/relationships/hyperlink" Target="http://online.zakon.kz/Document/?link_id=1002091382" TargetMode="External"/><Relationship Id="rId550" Type="http://schemas.openxmlformats.org/officeDocument/2006/relationships/hyperlink" Target="http://online.zakon.kz/Document/?link_id=1002319714" TargetMode="External"/><Relationship Id="rId788" Type="http://schemas.openxmlformats.org/officeDocument/2006/relationships/hyperlink" Target="http://online.zakon.kz/Document/?link_id=1002319725" TargetMode="External"/><Relationship Id="rId953" Type="http://schemas.openxmlformats.org/officeDocument/2006/relationships/hyperlink" Target="http://online.zakon.kz/Document/?link_id=1002259021" TargetMode="External"/><Relationship Id="rId995" Type="http://schemas.openxmlformats.org/officeDocument/2006/relationships/hyperlink" Target="http://online.zakon.kz/Document/?link_id=1002129549" TargetMode="External"/><Relationship Id="rId1029" Type="http://schemas.openxmlformats.org/officeDocument/2006/relationships/hyperlink" Target="http://online.zakon.kz/Document/?link_id=1002019923" TargetMode="External"/><Relationship Id="rId82" Type="http://schemas.openxmlformats.org/officeDocument/2006/relationships/hyperlink" Target="http://online.zakon.kz/Document/?link_id=1002128338" TargetMode="External"/><Relationship Id="rId203" Type="http://schemas.openxmlformats.org/officeDocument/2006/relationships/hyperlink" Target="http://online.zakon.kz/Document/?link_id=1002128496" TargetMode="External"/><Relationship Id="rId385" Type="http://schemas.openxmlformats.org/officeDocument/2006/relationships/hyperlink" Target="http://online.zakon.kz/Document/?link_id=1003658481" TargetMode="External"/><Relationship Id="rId592" Type="http://schemas.openxmlformats.org/officeDocument/2006/relationships/hyperlink" Target="http://online.zakon.kz/Document/?link_id=1002128889" TargetMode="External"/><Relationship Id="rId606" Type="http://schemas.openxmlformats.org/officeDocument/2006/relationships/hyperlink" Target="http://online.zakon.kz/Document/?link_id=1001799546" TargetMode="External"/><Relationship Id="rId648" Type="http://schemas.openxmlformats.org/officeDocument/2006/relationships/hyperlink" Target="http://online.zakon.kz/Document/?link_id=1000734694" TargetMode="External"/><Relationship Id="rId813" Type="http://schemas.openxmlformats.org/officeDocument/2006/relationships/hyperlink" Target="http://online.zakon.kz/Document/?link_id=1002129296" TargetMode="External"/><Relationship Id="rId855" Type="http://schemas.openxmlformats.org/officeDocument/2006/relationships/hyperlink" Target="http://online.zakon.kz/Document/?link_id=1002129345" TargetMode="External"/><Relationship Id="rId1040" Type="http://schemas.openxmlformats.org/officeDocument/2006/relationships/hyperlink" Target="http://online.zakon.kz/Document/?link_id=1000664101" TargetMode="External"/><Relationship Id="rId245" Type="http://schemas.openxmlformats.org/officeDocument/2006/relationships/hyperlink" Target="http://online.zakon.kz/Document/?link_id=1002259011" TargetMode="External"/><Relationship Id="rId287" Type="http://schemas.openxmlformats.org/officeDocument/2006/relationships/hyperlink" Target="http://online.zakon.kz/Document/?link_id=1002270214" TargetMode="External"/><Relationship Id="rId410" Type="http://schemas.openxmlformats.org/officeDocument/2006/relationships/hyperlink" Target="http://online.zakon.kz/Document/?link_id=1002416766" TargetMode="External"/><Relationship Id="rId452" Type="http://schemas.openxmlformats.org/officeDocument/2006/relationships/hyperlink" Target="http://online.zakon.kz/Document/?link_id=1002128669" TargetMode="External"/><Relationship Id="rId494" Type="http://schemas.openxmlformats.org/officeDocument/2006/relationships/hyperlink" Target="http://online.zakon.kz/Document/?link_id=1002019923" TargetMode="External"/><Relationship Id="rId508" Type="http://schemas.openxmlformats.org/officeDocument/2006/relationships/hyperlink" Target="http://online.zakon.kz/Document/?link_id=1002128112" TargetMode="External"/><Relationship Id="rId715" Type="http://schemas.openxmlformats.org/officeDocument/2006/relationships/hyperlink" Target="http://online.zakon.kz/Document/?link_id=1002128112" TargetMode="External"/><Relationship Id="rId897" Type="http://schemas.openxmlformats.org/officeDocument/2006/relationships/hyperlink" Target="http://online.zakon.kz/Document/?link_id=1002129438" TargetMode="External"/><Relationship Id="rId922" Type="http://schemas.openxmlformats.org/officeDocument/2006/relationships/hyperlink" Target="http://online.zakon.kz/Document/?link_id=1000000358" TargetMode="External"/><Relationship Id="rId105" Type="http://schemas.openxmlformats.org/officeDocument/2006/relationships/hyperlink" Target="http://online.zakon.kz/Document/?link_id=1002128366" TargetMode="External"/><Relationship Id="rId147" Type="http://schemas.openxmlformats.org/officeDocument/2006/relationships/hyperlink" Target="http://online.zakon.kz/Document/?link_id=1002355693" TargetMode="External"/><Relationship Id="rId312" Type="http://schemas.openxmlformats.org/officeDocument/2006/relationships/hyperlink" Target="http://online.zakon.kz/Document/?link_id=1000710552" TargetMode="External"/><Relationship Id="rId354" Type="http://schemas.openxmlformats.org/officeDocument/2006/relationships/hyperlink" Target="http://online.zakon.kz/Document/?link_id=1002128597" TargetMode="External"/><Relationship Id="rId757" Type="http://schemas.openxmlformats.org/officeDocument/2006/relationships/hyperlink" Target="http://online.zakon.kz/Document/?link_id=1002129182" TargetMode="External"/><Relationship Id="rId799" Type="http://schemas.openxmlformats.org/officeDocument/2006/relationships/hyperlink" Target="http://online.zakon.kz/Document/?link_id=1002129268" TargetMode="External"/><Relationship Id="rId964" Type="http://schemas.openxmlformats.org/officeDocument/2006/relationships/hyperlink" Target="http://online.zakon.kz/Document/?link_id=1002129519" TargetMode="External"/><Relationship Id="rId51" Type="http://schemas.openxmlformats.org/officeDocument/2006/relationships/hyperlink" Target="http://online.zakon.kz/Document/?link_id=1002128311" TargetMode="External"/><Relationship Id="rId93" Type="http://schemas.openxmlformats.org/officeDocument/2006/relationships/hyperlink" Target="http://online.zakon.kz/Document/?link_id=1002128112" TargetMode="External"/><Relationship Id="rId189" Type="http://schemas.openxmlformats.org/officeDocument/2006/relationships/hyperlink" Target="http://online.zakon.kz/Document/?link_id=1001915025" TargetMode="External"/><Relationship Id="rId396" Type="http://schemas.openxmlformats.org/officeDocument/2006/relationships/hyperlink" Target="http://online.zakon.kz/Document/?link_id=1003587447" TargetMode="External"/><Relationship Id="rId561" Type="http://schemas.openxmlformats.org/officeDocument/2006/relationships/hyperlink" Target="http://online.zakon.kz/Document/?link_id=1002128833" TargetMode="External"/><Relationship Id="rId617" Type="http://schemas.openxmlformats.org/officeDocument/2006/relationships/hyperlink" Target="http://online.zakon.kz/Document/?link_id=1002128910" TargetMode="External"/><Relationship Id="rId659" Type="http://schemas.openxmlformats.org/officeDocument/2006/relationships/hyperlink" Target="http://online.zakon.kz/Document/?link_id=1002300172" TargetMode="External"/><Relationship Id="rId824" Type="http://schemas.openxmlformats.org/officeDocument/2006/relationships/hyperlink" Target="http://online.zakon.kz/Document/?link_id=1002129305" TargetMode="External"/><Relationship Id="rId866" Type="http://schemas.openxmlformats.org/officeDocument/2006/relationships/hyperlink" Target="http://online.zakon.kz/Document/?link_id=1002129386" TargetMode="External"/><Relationship Id="rId214" Type="http://schemas.openxmlformats.org/officeDocument/2006/relationships/hyperlink" Target="http://online.zakon.kz/Document/?link_id=1002091383" TargetMode="External"/><Relationship Id="rId256" Type="http://schemas.openxmlformats.org/officeDocument/2006/relationships/hyperlink" Target="http://online.zakon.kz/Document/?link_id=1002128551" TargetMode="External"/><Relationship Id="rId298" Type="http://schemas.openxmlformats.org/officeDocument/2006/relationships/hyperlink" Target="http://online.zakon.kz/Document/?link_id=1002128112" TargetMode="External"/><Relationship Id="rId421" Type="http://schemas.openxmlformats.org/officeDocument/2006/relationships/hyperlink" Target="http://online.zakon.kz/Document/?link_id=1002128635" TargetMode="External"/><Relationship Id="rId463" Type="http://schemas.openxmlformats.org/officeDocument/2006/relationships/hyperlink" Target="http://online.zakon.kz/Document/?link_id=1002128112" TargetMode="External"/><Relationship Id="rId519" Type="http://schemas.openxmlformats.org/officeDocument/2006/relationships/hyperlink" Target="http://online.zakon.kz/Document/?link_id=1003535026" TargetMode="External"/><Relationship Id="rId670" Type="http://schemas.openxmlformats.org/officeDocument/2006/relationships/hyperlink" Target="http://online.zakon.kz/Document/?link_id=1002129041" TargetMode="External"/><Relationship Id="rId116" Type="http://schemas.openxmlformats.org/officeDocument/2006/relationships/hyperlink" Target="http://online.zakon.kz/Document/?link_id=1002128374" TargetMode="External"/><Relationship Id="rId158" Type="http://schemas.openxmlformats.org/officeDocument/2006/relationships/hyperlink" Target="http://online.zakon.kz/Document/?link_id=1000710841" TargetMode="External"/><Relationship Id="rId323" Type="http://schemas.openxmlformats.org/officeDocument/2006/relationships/hyperlink" Target="http://online.zakon.kz/Document/?link_id=1002585427" TargetMode="External"/><Relationship Id="rId530" Type="http://schemas.openxmlformats.org/officeDocument/2006/relationships/hyperlink" Target="http://online.zakon.kz/Document/?link_id=1002128784" TargetMode="External"/><Relationship Id="rId726" Type="http://schemas.openxmlformats.org/officeDocument/2006/relationships/hyperlink" Target="http://online.zakon.kz/Document/?link_id=1002129143" TargetMode="External"/><Relationship Id="rId768" Type="http://schemas.openxmlformats.org/officeDocument/2006/relationships/hyperlink" Target="http://online.zakon.kz/Document/?link_id=1001799551" TargetMode="External"/><Relationship Id="rId933" Type="http://schemas.openxmlformats.org/officeDocument/2006/relationships/hyperlink" Target="http://online.zakon.kz/Document/?link_id=1000630824" TargetMode="External"/><Relationship Id="rId975" Type="http://schemas.openxmlformats.org/officeDocument/2006/relationships/hyperlink" Target="http://online.zakon.kz/Document/?link_id=1001770812" TargetMode="External"/><Relationship Id="rId1009" Type="http://schemas.openxmlformats.org/officeDocument/2006/relationships/hyperlink" Target="http://online.zakon.kz/Document/?link_id=1002082325" TargetMode="External"/><Relationship Id="rId20" Type="http://schemas.openxmlformats.org/officeDocument/2006/relationships/hyperlink" Target="http://online.zakon.kz/Document/?link_id=1002128273" TargetMode="External"/><Relationship Id="rId62" Type="http://schemas.openxmlformats.org/officeDocument/2006/relationships/hyperlink" Target="http://online.zakon.kz/Document/?link_id=1002128112" TargetMode="External"/><Relationship Id="rId365" Type="http://schemas.openxmlformats.org/officeDocument/2006/relationships/hyperlink" Target="http://online.zakon.kz/Document/?link_id=1002128112" TargetMode="External"/><Relationship Id="rId572" Type="http://schemas.openxmlformats.org/officeDocument/2006/relationships/hyperlink" Target="http://online.zakon.kz/Document/?link_id=1002128848" TargetMode="External"/><Relationship Id="rId628" Type="http://schemas.openxmlformats.org/officeDocument/2006/relationships/hyperlink" Target="http://online.zakon.kz/Document/?link_id=1001159996" TargetMode="External"/><Relationship Id="rId835" Type="http://schemas.openxmlformats.org/officeDocument/2006/relationships/hyperlink" Target="http://online.zakon.kz/Document/?link_id=1002128112" TargetMode="External"/><Relationship Id="rId225" Type="http://schemas.openxmlformats.org/officeDocument/2006/relationships/hyperlink" Target="http://online.zakon.kz/Document/?link_id=1000894295" TargetMode="External"/><Relationship Id="rId267" Type="http://schemas.openxmlformats.org/officeDocument/2006/relationships/hyperlink" Target="http://online.zakon.kz/Document/?link_id=1002128554" TargetMode="External"/><Relationship Id="rId432" Type="http://schemas.openxmlformats.org/officeDocument/2006/relationships/hyperlink" Target="http://online.zakon.kz/Document/?link_id=1002128656" TargetMode="External"/><Relationship Id="rId474" Type="http://schemas.openxmlformats.org/officeDocument/2006/relationships/hyperlink" Target="http://online.zakon.kz/Document/?link_id=1002128112" TargetMode="External"/><Relationship Id="rId877" Type="http://schemas.openxmlformats.org/officeDocument/2006/relationships/hyperlink" Target="http://online.zakon.kz/Document/?link_id=1002129416" TargetMode="External"/><Relationship Id="rId1020" Type="http://schemas.openxmlformats.org/officeDocument/2006/relationships/hyperlink" Target="http://online.zakon.kz/Document/?link_id=1002129611" TargetMode="External"/><Relationship Id="rId127" Type="http://schemas.openxmlformats.org/officeDocument/2006/relationships/hyperlink" Target="http://online.zakon.kz/Document/?link_id=1003587437" TargetMode="External"/><Relationship Id="rId681" Type="http://schemas.openxmlformats.org/officeDocument/2006/relationships/hyperlink" Target="http://online.zakon.kz/Document/?link_id=1002129057" TargetMode="External"/><Relationship Id="rId737" Type="http://schemas.openxmlformats.org/officeDocument/2006/relationships/hyperlink" Target="http://online.zakon.kz/Document/?link_id=1002129154" TargetMode="External"/><Relationship Id="rId779" Type="http://schemas.openxmlformats.org/officeDocument/2006/relationships/hyperlink" Target="http://online.zakon.kz/Document/?link_id=1002129233" TargetMode="External"/><Relationship Id="rId902" Type="http://schemas.openxmlformats.org/officeDocument/2006/relationships/hyperlink" Target="http://online.zakon.kz/Document/?link_id=1002128223" TargetMode="External"/><Relationship Id="rId944" Type="http://schemas.openxmlformats.org/officeDocument/2006/relationships/hyperlink" Target="http://online.zakon.kz/Document/?link_id=1002129497" TargetMode="External"/><Relationship Id="rId986" Type="http://schemas.openxmlformats.org/officeDocument/2006/relationships/hyperlink" Target="http://online.zakon.kz/Document/?link_id=1001105769" TargetMode="External"/><Relationship Id="rId31" Type="http://schemas.openxmlformats.org/officeDocument/2006/relationships/hyperlink" Target="http://online.zakon.kz/Document/?link_id=1002128286" TargetMode="External"/><Relationship Id="rId73" Type="http://schemas.openxmlformats.org/officeDocument/2006/relationships/hyperlink" Target="http://online.zakon.kz/Document/?link_id=1002128332" TargetMode="External"/><Relationship Id="rId169" Type="http://schemas.openxmlformats.org/officeDocument/2006/relationships/hyperlink" Target="http://online.zakon.kz/Document/?link_id=1002128456" TargetMode="External"/><Relationship Id="rId334" Type="http://schemas.openxmlformats.org/officeDocument/2006/relationships/hyperlink" Target="http://online.zakon.kz/Document/?link_id=1002128112" TargetMode="External"/><Relationship Id="rId376" Type="http://schemas.openxmlformats.org/officeDocument/2006/relationships/hyperlink" Target="http://online.zakon.kz/Document/?link_id=1002548336" TargetMode="External"/><Relationship Id="rId541" Type="http://schemas.openxmlformats.org/officeDocument/2006/relationships/hyperlink" Target="http://online.zakon.kz/Document/?link_id=1002128808" TargetMode="External"/><Relationship Id="rId583" Type="http://schemas.openxmlformats.org/officeDocument/2006/relationships/hyperlink" Target="http://online.zakon.kz/Document/?link_id=1002128876" TargetMode="External"/><Relationship Id="rId639" Type="http://schemas.openxmlformats.org/officeDocument/2006/relationships/hyperlink" Target="http://online.zakon.kz/Document/?link_id=1002128112" TargetMode="External"/><Relationship Id="rId790" Type="http://schemas.openxmlformats.org/officeDocument/2006/relationships/hyperlink" Target="http://online.zakon.kz/Document/?link_id=1003498165" TargetMode="External"/><Relationship Id="rId804" Type="http://schemas.openxmlformats.org/officeDocument/2006/relationships/hyperlink" Target="http://online.zakon.kz/Document/?link_id=100212927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online.zakon.kz/Document/?link_id=1002128465" TargetMode="External"/><Relationship Id="rId236" Type="http://schemas.openxmlformats.org/officeDocument/2006/relationships/hyperlink" Target="http://online.zakon.kz/Document/?link_id=1002128112" TargetMode="External"/><Relationship Id="rId278" Type="http://schemas.openxmlformats.org/officeDocument/2006/relationships/hyperlink" Target="http://online.zakon.kz/Document/?link_id=1001392234" TargetMode="External"/><Relationship Id="rId401" Type="http://schemas.openxmlformats.org/officeDocument/2006/relationships/hyperlink" Target="http://online.zakon.kz/Document/?link_id=1003534985" TargetMode="External"/><Relationship Id="rId443" Type="http://schemas.openxmlformats.org/officeDocument/2006/relationships/hyperlink" Target="http://online.zakon.kz/Document/?link_id=1003534991" TargetMode="External"/><Relationship Id="rId650" Type="http://schemas.openxmlformats.org/officeDocument/2006/relationships/hyperlink" Target="http://online.zakon.kz/Document/?link_id=1002128112" TargetMode="External"/><Relationship Id="rId846" Type="http://schemas.openxmlformats.org/officeDocument/2006/relationships/hyperlink" Target="http://online.zakon.kz/Document/?link_id=1002128112" TargetMode="External"/><Relationship Id="rId888" Type="http://schemas.openxmlformats.org/officeDocument/2006/relationships/hyperlink" Target="http://online.zakon.kz/Document/?link_id=1000000012" TargetMode="External"/><Relationship Id="rId1031" Type="http://schemas.openxmlformats.org/officeDocument/2006/relationships/hyperlink" Target="http://online.zakon.kz/Document/?link_id=1002319727" TargetMode="External"/><Relationship Id="rId303" Type="http://schemas.openxmlformats.org/officeDocument/2006/relationships/hyperlink" Target="http://online.zakon.kz/Document/?link_id=1001094235" TargetMode="External"/><Relationship Id="rId485" Type="http://schemas.openxmlformats.org/officeDocument/2006/relationships/hyperlink" Target="http://online.zakon.kz/Document/?link_id=1002128112" TargetMode="External"/><Relationship Id="rId692" Type="http://schemas.openxmlformats.org/officeDocument/2006/relationships/hyperlink" Target="http://online.zakon.kz/Document/?link_id=1002128112" TargetMode="External"/><Relationship Id="rId706" Type="http://schemas.openxmlformats.org/officeDocument/2006/relationships/hyperlink" Target="http://online.zakon.kz/Document/?link_id=1002128112" TargetMode="External"/><Relationship Id="rId748" Type="http://schemas.openxmlformats.org/officeDocument/2006/relationships/hyperlink" Target="http://online.zakon.kz/Document/?link_id=1002128112" TargetMode="External"/><Relationship Id="rId913" Type="http://schemas.openxmlformats.org/officeDocument/2006/relationships/hyperlink" Target="http://online.zakon.kz/Document/?link_id=1002129465" TargetMode="External"/><Relationship Id="rId955" Type="http://schemas.openxmlformats.org/officeDocument/2006/relationships/hyperlink" Target="http://online.zakon.kz/Document/?link_id=1002128112" TargetMode="External"/><Relationship Id="rId42" Type="http://schemas.openxmlformats.org/officeDocument/2006/relationships/hyperlink" Target="http://online.zakon.kz/Document/?link_id=1002128112" TargetMode="External"/><Relationship Id="rId84" Type="http://schemas.openxmlformats.org/officeDocument/2006/relationships/hyperlink" Target="http://online.zakon.kz/Document/?link_id=1002128340" TargetMode="External"/><Relationship Id="rId138" Type="http://schemas.openxmlformats.org/officeDocument/2006/relationships/hyperlink" Target="http://online.zakon.kz/Document/?link_id=1002128430" TargetMode="External"/><Relationship Id="rId345" Type="http://schemas.openxmlformats.org/officeDocument/2006/relationships/hyperlink" Target="http://online.zakon.kz/Document/?link_id=1002091401" TargetMode="External"/><Relationship Id="rId387" Type="http://schemas.openxmlformats.org/officeDocument/2006/relationships/hyperlink" Target="http://online.zakon.kz/Document/?link_id=1001766110" TargetMode="External"/><Relationship Id="rId510" Type="http://schemas.openxmlformats.org/officeDocument/2006/relationships/hyperlink" Target="http://online.zakon.kz/Document/?link_id=1003534982" TargetMode="External"/><Relationship Id="rId552" Type="http://schemas.openxmlformats.org/officeDocument/2006/relationships/hyperlink" Target="http://online.zakon.kz/Document/?link_id=1003498162" TargetMode="External"/><Relationship Id="rId594" Type="http://schemas.openxmlformats.org/officeDocument/2006/relationships/hyperlink" Target="http://online.zakon.kz/Document/?link_id=1002128895" TargetMode="External"/><Relationship Id="rId608" Type="http://schemas.openxmlformats.org/officeDocument/2006/relationships/hyperlink" Target="http://online.zakon.kz/Document/?link_id=1002580154" TargetMode="External"/><Relationship Id="rId815" Type="http://schemas.openxmlformats.org/officeDocument/2006/relationships/hyperlink" Target="http://online.zakon.kz/Document/?link_id=1002129298" TargetMode="External"/><Relationship Id="rId997" Type="http://schemas.openxmlformats.org/officeDocument/2006/relationships/hyperlink" Target="http://online.zakon.kz/Document/?link_id=1002128112" TargetMode="External"/><Relationship Id="rId191" Type="http://schemas.openxmlformats.org/officeDocument/2006/relationships/hyperlink" Target="http://online.zakon.kz/Document/?link_id=1002128112" TargetMode="External"/><Relationship Id="rId205" Type="http://schemas.openxmlformats.org/officeDocument/2006/relationships/hyperlink" Target="http://online.zakon.kz/Document/?link_id=1002364619" TargetMode="External"/><Relationship Id="rId247" Type="http://schemas.openxmlformats.org/officeDocument/2006/relationships/hyperlink" Target="http://online.zakon.kz/Document/?link_id=1002128112" TargetMode="External"/><Relationship Id="rId412" Type="http://schemas.openxmlformats.org/officeDocument/2006/relationships/hyperlink" Target="http://online.zakon.kz/Document/?link_id=1002128112" TargetMode="External"/><Relationship Id="rId857" Type="http://schemas.openxmlformats.org/officeDocument/2006/relationships/hyperlink" Target="http://online.zakon.kz/Document/?link_id=1002128112" TargetMode="External"/><Relationship Id="rId899" Type="http://schemas.openxmlformats.org/officeDocument/2006/relationships/hyperlink" Target="http://online.zakon.kz/Document/?link_id=1002129437" TargetMode="External"/><Relationship Id="rId1000" Type="http://schemas.openxmlformats.org/officeDocument/2006/relationships/hyperlink" Target="http://online.zakon.kz/Document/?link_id=1002129559" TargetMode="External"/><Relationship Id="rId1042" Type="http://schemas.openxmlformats.org/officeDocument/2006/relationships/hyperlink" Target="http://online.zakon.kz/Document/?link_id=1000664103" TargetMode="External"/><Relationship Id="rId107" Type="http://schemas.openxmlformats.org/officeDocument/2006/relationships/hyperlink" Target="http://online.zakon.kz/Document/?link_id=1002128112" TargetMode="External"/><Relationship Id="rId289" Type="http://schemas.openxmlformats.org/officeDocument/2006/relationships/hyperlink" Target="http://online.zakon.kz/Document/?link_id=1002128112" TargetMode="External"/><Relationship Id="rId454" Type="http://schemas.openxmlformats.org/officeDocument/2006/relationships/hyperlink" Target="http://online.zakon.kz/Document/?link_id=1002128112" TargetMode="External"/><Relationship Id="rId496" Type="http://schemas.openxmlformats.org/officeDocument/2006/relationships/hyperlink" Target="http://online.zakon.kz/Document/?link_id=1003587446" TargetMode="External"/><Relationship Id="rId661" Type="http://schemas.openxmlformats.org/officeDocument/2006/relationships/hyperlink" Target="http://online.zakon.kz/Document/?link_id=1002300260" TargetMode="External"/><Relationship Id="rId717" Type="http://schemas.openxmlformats.org/officeDocument/2006/relationships/hyperlink" Target="http://online.zakon.kz/Document/?link_id=1002129134" TargetMode="External"/><Relationship Id="rId759" Type="http://schemas.openxmlformats.org/officeDocument/2006/relationships/hyperlink" Target="http://online.zakon.kz/Document/?link_id=1002129184" TargetMode="External"/><Relationship Id="rId924" Type="http://schemas.openxmlformats.org/officeDocument/2006/relationships/hyperlink" Target="http://online.zakon.kz/Document/?link_id=1002128112" TargetMode="External"/><Relationship Id="rId966" Type="http://schemas.openxmlformats.org/officeDocument/2006/relationships/hyperlink" Target="http://online.zakon.kz/Document/?link_id=1002128112" TargetMode="External"/><Relationship Id="rId11" Type="http://schemas.openxmlformats.org/officeDocument/2006/relationships/hyperlink" Target="http://online.zakon.kz/Document/?link_id=1002128256" TargetMode="External"/><Relationship Id="rId53" Type="http://schemas.openxmlformats.org/officeDocument/2006/relationships/hyperlink" Target="http://online.zakon.kz/Document/?link_id=1002128112" TargetMode="External"/><Relationship Id="rId149" Type="http://schemas.openxmlformats.org/officeDocument/2006/relationships/hyperlink" Target="http://online.zakon.kz/Document/?link_id=1002128112" TargetMode="External"/><Relationship Id="rId314" Type="http://schemas.openxmlformats.org/officeDocument/2006/relationships/hyperlink" Target="http://online.zakon.kz/Document/?link_id=1002300296" TargetMode="External"/><Relationship Id="rId356" Type="http://schemas.openxmlformats.org/officeDocument/2006/relationships/hyperlink" Target="http://online.zakon.kz/Document/?link_id=1002128598" TargetMode="External"/><Relationship Id="rId398" Type="http://schemas.openxmlformats.org/officeDocument/2006/relationships/hyperlink" Target="http://online.zakon.kz/Document/?link_id=1002128623" TargetMode="External"/><Relationship Id="rId521" Type="http://schemas.openxmlformats.org/officeDocument/2006/relationships/hyperlink" Target="http://online.zakon.kz/Document/?link_id=1002128112" TargetMode="External"/><Relationship Id="rId563" Type="http://schemas.openxmlformats.org/officeDocument/2006/relationships/hyperlink" Target="http://online.zakon.kz/Document/?link_id=1002128112" TargetMode="External"/><Relationship Id="rId619" Type="http://schemas.openxmlformats.org/officeDocument/2006/relationships/hyperlink" Target="http://online.zakon.kz/Document/?link_id=1002128112" TargetMode="External"/><Relationship Id="rId770" Type="http://schemas.openxmlformats.org/officeDocument/2006/relationships/hyperlink" Target="http://online.zakon.kz/Document/?link_id=1002259017" TargetMode="External"/><Relationship Id="rId95" Type="http://schemas.openxmlformats.org/officeDocument/2006/relationships/hyperlink" Target="http://online.zakon.kz/Document/?link_id=1002128357" TargetMode="External"/><Relationship Id="rId160" Type="http://schemas.openxmlformats.org/officeDocument/2006/relationships/hyperlink" Target="http://online.zakon.kz/Document/?link_id=1000724800" TargetMode="External"/><Relationship Id="rId216" Type="http://schemas.openxmlformats.org/officeDocument/2006/relationships/hyperlink" Target="http://online.zakon.kz/Document/?link_id=1003534968" TargetMode="External"/><Relationship Id="rId423" Type="http://schemas.openxmlformats.org/officeDocument/2006/relationships/hyperlink" Target="http://online.zakon.kz/Document/?link_id=1002128641" TargetMode="External"/><Relationship Id="rId826" Type="http://schemas.openxmlformats.org/officeDocument/2006/relationships/hyperlink" Target="http://online.zakon.kz/Document/?link_id=1003612901" TargetMode="External"/><Relationship Id="rId868" Type="http://schemas.openxmlformats.org/officeDocument/2006/relationships/hyperlink" Target="http://online.zakon.kz/Document/?link_id=1002129386" TargetMode="External"/><Relationship Id="rId1011" Type="http://schemas.openxmlformats.org/officeDocument/2006/relationships/hyperlink" Target="http://online.zakon.kz/Document/?link_id=1002128112" TargetMode="External"/><Relationship Id="rId258" Type="http://schemas.openxmlformats.org/officeDocument/2006/relationships/hyperlink" Target="http://online.zakon.kz/Document/?link_id=1001977153" TargetMode="External"/><Relationship Id="rId465" Type="http://schemas.openxmlformats.org/officeDocument/2006/relationships/hyperlink" Target="http://online.zakon.kz/Document/?link_id=1002128137" TargetMode="External"/><Relationship Id="rId630" Type="http://schemas.openxmlformats.org/officeDocument/2006/relationships/hyperlink" Target="http://online.zakon.kz/Document/?link_id=1002128918" TargetMode="External"/><Relationship Id="rId672" Type="http://schemas.openxmlformats.org/officeDocument/2006/relationships/hyperlink" Target="http://online.zakon.kz/Document/?link_id=1002129040" TargetMode="External"/><Relationship Id="rId728" Type="http://schemas.openxmlformats.org/officeDocument/2006/relationships/hyperlink" Target="http://online.zakon.kz/Document/?link_id=1002129145" TargetMode="External"/><Relationship Id="rId935" Type="http://schemas.openxmlformats.org/officeDocument/2006/relationships/hyperlink" Target="http://online.zakon.kz/Document/?link_id=1002129493" TargetMode="External"/><Relationship Id="rId22" Type="http://schemas.openxmlformats.org/officeDocument/2006/relationships/hyperlink" Target="http://online.zakon.kz/Document/?link_id=1002128274" TargetMode="External"/><Relationship Id="rId64" Type="http://schemas.openxmlformats.org/officeDocument/2006/relationships/hyperlink" Target="http://online.zakon.kz/Document/?link_id=1002128324" TargetMode="External"/><Relationship Id="rId118" Type="http://schemas.openxmlformats.org/officeDocument/2006/relationships/hyperlink" Target="http://online.zakon.kz/Document/?link_id=1000000012" TargetMode="External"/><Relationship Id="rId325" Type="http://schemas.openxmlformats.org/officeDocument/2006/relationships/hyperlink" Target="http://online.zakon.kz/Document/?link_id=1002128112" TargetMode="External"/><Relationship Id="rId367" Type="http://schemas.openxmlformats.org/officeDocument/2006/relationships/hyperlink" Target="http://online.zakon.kz/Document/?link_id=1002420129" TargetMode="External"/><Relationship Id="rId532" Type="http://schemas.openxmlformats.org/officeDocument/2006/relationships/hyperlink" Target="http://online.zakon.kz/Document/?link_id=1002587283" TargetMode="External"/><Relationship Id="rId574" Type="http://schemas.openxmlformats.org/officeDocument/2006/relationships/hyperlink" Target="http://online.zakon.kz/Document/?link_id=1002128112" TargetMode="External"/><Relationship Id="rId977" Type="http://schemas.openxmlformats.org/officeDocument/2006/relationships/hyperlink" Target="http://online.zakon.kz/Document/?link_id=1001105829" TargetMode="External"/><Relationship Id="rId171" Type="http://schemas.openxmlformats.org/officeDocument/2006/relationships/hyperlink" Target="http://online.zakon.kz/Document/?link_id=1001846331" TargetMode="External"/><Relationship Id="rId227" Type="http://schemas.openxmlformats.org/officeDocument/2006/relationships/hyperlink" Target="http://online.zakon.kz/Document/?link_id=1001977153" TargetMode="External"/><Relationship Id="rId781" Type="http://schemas.openxmlformats.org/officeDocument/2006/relationships/hyperlink" Target="http://online.zakon.kz/Document/?link_id=1002129236" TargetMode="External"/><Relationship Id="rId837" Type="http://schemas.openxmlformats.org/officeDocument/2006/relationships/hyperlink" Target="http://online.zakon.kz/Document/?link_id=1002129331" TargetMode="External"/><Relationship Id="rId879" Type="http://schemas.openxmlformats.org/officeDocument/2006/relationships/hyperlink" Target="http://online.zakon.kz/Document/?link_id=1002128112" TargetMode="External"/><Relationship Id="rId1022" Type="http://schemas.openxmlformats.org/officeDocument/2006/relationships/hyperlink" Target="http://online.zakon.kz/Document/?link_id=1002129613" TargetMode="External"/><Relationship Id="rId269" Type="http://schemas.openxmlformats.org/officeDocument/2006/relationships/hyperlink" Target="http://online.zakon.kz/Document/?link_id=1001015235" TargetMode="External"/><Relationship Id="rId434" Type="http://schemas.openxmlformats.org/officeDocument/2006/relationships/hyperlink" Target="http://online.zakon.kz/Document/?link_id=1002128657" TargetMode="External"/><Relationship Id="rId476" Type="http://schemas.openxmlformats.org/officeDocument/2006/relationships/hyperlink" Target="http://online.zakon.kz/Document/?link_id=1002128696" TargetMode="External"/><Relationship Id="rId641" Type="http://schemas.openxmlformats.org/officeDocument/2006/relationships/hyperlink" Target="http://online.zakon.kz/Document/?link_id=1002128927" TargetMode="External"/><Relationship Id="rId683" Type="http://schemas.openxmlformats.org/officeDocument/2006/relationships/hyperlink" Target="http://online.zakon.kz/Document/?link_id=1002489469" TargetMode="External"/><Relationship Id="rId739" Type="http://schemas.openxmlformats.org/officeDocument/2006/relationships/hyperlink" Target="http://online.zakon.kz/Document/?link_id=1002128112" TargetMode="External"/><Relationship Id="rId890" Type="http://schemas.openxmlformats.org/officeDocument/2006/relationships/hyperlink" Target="http://online.zakon.kz/Document/?link_id=1002128112" TargetMode="External"/><Relationship Id="rId904" Type="http://schemas.openxmlformats.org/officeDocument/2006/relationships/hyperlink" Target="http://online.zakon.kz/Document/?link_id=1002128112" TargetMode="External"/><Relationship Id="rId33" Type="http://schemas.openxmlformats.org/officeDocument/2006/relationships/hyperlink" Target="http://online.zakon.kz/Document/?link_id=1002128288" TargetMode="External"/><Relationship Id="rId129" Type="http://schemas.openxmlformats.org/officeDocument/2006/relationships/hyperlink" Target="http://online.zakon.kz/Document/?link_id=1002128112" TargetMode="External"/><Relationship Id="rId280" Type="http://schemas.openxmlformats.org/officeDocument/2006/relationships/hyperlink" Target="http://online.zakon.kz/Document/?link_id=1002091382" TargetMode="External"/><Relationship Id="rId336" Type="http://schemas.openxmlformats.org/officeDocument/2006/relationships/hyperlink" Target="http://online.zakon.kz/Document/?link_id=1002128112" TargetMode="External"/><Relationship Id="rId501" Type="http://schemas.openxmlformats.org/officeDocument/2006/relationships/hyperlink" Target="http://online.zakon.kz/Document/?link_id=1002128138" TargetMode="External"/><Relationship Id="rId543" Type="http://schemas.openxmlformats.org/officeDocument/2006/relationships/hyperlink" Target="http://online.zakon.kz/Document/?link_id=1002128809" TargetMode="External"/><Relationship Id="rId946" Type="http://schemas.openxmlformats.org/officeDocument/2006/relationships/hyperlink" Target="http://online.zakon.kz/Document/?link_id=1002019923" TargetMode="External"/><Relationship Id="rId988" Type="http://schemas.openxmlformats.org/officeDocument/2006/relationships/hyperlink" Target="http://online.zakon.kz/Document/?link_id=1001105769" TargetMode="External"/><Relationship Id="rId75" Type="http://schemas.openxmlformats.org/officeDocument/2006/relationships/hyperlink" Target="http://online.zakon.kz/Document/?link_id=1002128332" TargetMode="External"/><Relationship Id="rId140" Type="http://schemas.openxmlformats.org/officeDocument/2006/relationships/hyperlink" Target="http://online.zakon.kz/Document/?link_id=1000998129" TargetMode="External"/><Relationship Id="rId182" Type="http://schemas.openxmlformats.org/officeDocument/2006/relationships/hyperlink" Target="http://online.zakon.kz/Document/?link_id=1002128112" TargetMode="External"/><Relationship Id="rId378" Type="http://schemas.openxmlformats.org/officeDocument/2006/relationships/hyperlink" Target="http://online.zakon.kz/Document/?link_id=1001770812" TargetMode="External"/><Relationship Id="rId403" Type="http://schemas.openxmlformats.org/officeDocument/2006/relationships/hyperlink" Target="http://online.zakon.kz/Document/?link_id=1002128112" TargetMode="External"/><Relationship Id="rId585" Type="http://schemas.openxmlformats.org/officeDocument/2006/relationships/hyperlink" Target="http://online.zakon.kz/Document/?link_id=1002128877" TargetMode="External"/><Relationship Id="rId750" Type="http://schemas.openxmlformats.org/officeDocument/2006/relationships/hyperlink" Target="http://online.zakon.kz/Document/?link_id=1002129180" TargetMode="External"/><Relationship Id="rId792" Type="http://schemas.openxmlformats.org/officeDocument/2006/relationships/hyperlink" Target="http://online.zakon.kz/Document/?link_id=1002128112" TargetMode="External"/><Relationship Id="rId806" Type="http://schemas.openxmlformats.org/officeDocument/2006/relationships/hyperlink" Target="http://online.zakon.kz/Document/?link_id=1000753468" TargetMode="External"/><Relationship Id="rId848" Type="http://schemas.openxmlformats.org/officeDocument/2006/relationships/hyperlink" Target="http://online.zakon.kz/Document/?link_id=1002129340" TargetMode="External"/><Relationship Id="rId1033" Type="http://schemas.openxmlformats.org/officeDocument/2006/relationships/hyperlink" Target="http://online.zakon.kz/Document/?link_id=1000725970" TargetMode="External"/><Relationship Id="rId6" Type="http://schemas.openxmlformats.org/officeDocument/2006/relationships/hyperlink" Target="http://online.zakon.kz/Document/?link_id=1002128254" TargetMode="External"/><Relationship Id="rId238" Type="http://schemas.openxmlformats.org/officeDocument/2006/relationships/hyperlink" Target="http://online.zakon.kz/Document/?link_id=1002128112" TargetMode="External"/><Relationship Id="rId445" Type="http://schemas.openxmlformats.org/officeDocument/2006/relationships/hyperlink" Target="http://online.zakon.kz/Document/?link_id=1002091415" TargetMode="External"/><Relationship Id="rId487" Type="http://schemas.openxmlformats.org/officeDocument/2006/relationships/hyperlink" Target="http://online.zakon.kz/Document/?link_id=1001766115" TargetMode="External"/><Relationship Id="rId610" Type="http://schemas.openxmlformats.org/officeDocument/2006/relationships/hyperlink" Target="http://online.zakon.kz/Document/?link_id=1002128112" TargetMode="External"/><Relationship Id="rId652" Type="http://schemas.openxmlformats.org/officeDocument/2006/relationships/hyperlink" Target="http://online.zakon.kz/Document/?link_id=1002129027" TargetMode="External"/><Relationship Id="rId694" Type="http://schemas.openxmlformats.org/officeDocument/2006/relationships/hyperlink" Target="http://online.zakon.kz/Document/?link_id=1002129088" TargetMode="External"/><Relationship Id="rId708" Type="http://schemas.openxmlformats.org/officeDocument/2006/relationships/hyperlink" Target="http://online.zakon.kz/Document/?link_id=1002129115" TargetMode="External"/><Relationship Id="rId915" Type="http://schemas.openxmlformats.org/officeDocument/2006/relationships/hyperlink" Target="http://online.zakon.kz/Document/?link_id=1000927203" TargetMode="External"/><Relationship Id="rId291" Type="http://schemas.openxmlformats.org/officeDocument/2006/relationships/hyperlink" Target="http://online.zakon.kz/Document/?link_id=1000761139" TargetMode="External"/><Relationship Id="rId305" Type="http://schemas.openxmlformats.org/officeDocument/2006/relationships/hyperlink" Target="http://online.zakon.kz/Document/?link_id=1000714281" TargetMode="External"/><Relationship Id="rId347" Type="http://schemas.openxmlformats.org/officeDocument/2006/relationships/hyperlink" Target="http://online.zakon.kz/Document/?link_id=1002128596" TargetMode="External"/><Relationship Id="rId512" Type="http://schemas.openxmlformats.org/officeDocument/2006/relationships/hyperlink" Target="http://online.zakon.kz/Document/?link_id=1002128722" TargetMode="External"/><Relationship Id="rId957" Type="http://schemas.openxmlformats.org/officeDocument/2006/relationships/hyperlink" Target="http://online.zakon.kz/Document/?link_id=1002129510" TargetMode="External"/><Relationship Id="rId999" Type="http://schemas.openxmlformats.org/officeDocument/2006/relationships/hyperlink" Target="http://online.zakon.kz/Document/?link_id=1002577384" TargetMode="External"/><Relationship Id="rId44" Type="http://schemas.openxmlformats.org/officeDocument/2006/relationships/hyperlink" Target="http://online.zakon.kz/Document/?link_id=1002128303" TargetMode="External"/><Relationship Id="rId86" Type="http://schemas.openxmlformats.org/officeDocument/2006/relationships/hyperlink" Target="http://online.zakon.kz/Document/?link_id=1002128112" TargetMode="External"/><Relationship Id="rId151" Type="http://schemas.openxmlformats.org/officeDocument/2006/relationships/hyperlink" Target="http://online.zakon.kz/Document/?link_id=1000709087" TargetMode="External"/><Relationship Id="rId389" Type="http://schemas.openxmlformats.org/officeDocument/2006/relationships/hyperlink" Target="http://online.zakon.kz/Document/?link_id=1003587445" TargetMode="External"/><Relationship Id="rId554" Type="http://schemas.openxmlformats.org/officeDocument/2006/relationships/hyperlink" Target="http://online.zakon.kz/Document/?link_id=1002128830" TargetMode="External"/><Relationship Id="rId596" Type="http://schemas.openxmlformats.org/officeDocument/2006/relationships/hyperlink" Target="http://online.zakon.kz/Document/?link_id=1002128896" TargetMode="External"/><Relationship Id="rId761" Type="http://schemas.openxmlformats.org/officeDocument/2006/relationships/hyperlink" Target="http://online.zakon.kz/Document/?link_id=1002129187" TargetMode="External"/><Relationship Id="rId817" Type="http://schemas.openxmlformats.org/officeDocument/2006/relationships/hyperlink" Target="http://online.zakon.kz/Document/?link_id=1002129299" TargetMode="External"/><Relationship Id="rId859" Type="http://schemas.openxmlformats.org/officeDocument/2006/relationships/hyperlink" Target="http://online.zakon.kz/Document/?link_id=1002128112" TargetMode="External"/><Relationship Id="rId1002" Type="http://schemas.openxmlformats.org/officeDocument/2006/relationships/hyperlink" Target="http://online.zakon.kz/Document/?link_id=1002129558" TargetMode="External"/><Relationship Id="rId193" Type="http://schemas.openxmlformats.org/officeDocument/2006/relationships/hyperlink" Target="http://online.zakon.kz/Document/?link_id=1002091375" TargetMode="External"/><Relationship Id="rId207" Type="http://schemas.openxmlformats.org/officeDocument/2006/relationships/hyperlink" Target="http://online.zakon.kz/Document/?link_id=1002292456" TargetMode="External"/><Relationship Id="rId249" Type="http://schemas.openxmlformats.org/officeDocument/2006/relationships/hyperlink" Target="http://online.zakon.kz/Document/?link_id=1002128135" TargetMode="External"/><Relationship Id="rId414" Type="http://schemas.openxmlformats.org/officeDocument/2006/relationships/hyperlink" Target="http://online.zakon.kz/Document/?link_id=1003610074" TargetMode="External"/><Relationship Id="rId456" Type="http://schemas.openxmlformats.org/officeDocument/2006/relationships/hyperlink" Target="http://online.zakon.kz/Document/?link_id=1002259012" TargetMode="External"/><Relationship Id="rId498" Type="http://schemas.openxmlformats.org/officeDocument/2006/relationships/hyperlink" Target="http://online.zakon.kz/Document/?link_id=1002128719" TargetMode="External"/><Relationship Id="rId621" Type="http://schemas.openxmlformats.org/officeDocument/2006/relationships/hyperlink" Target="http://online.zakon.kz/Document/?link_id=1000723821" TargetMode="External"/><Relationship Id="rId663" Type="http://schemas.openxmlformats.org/officeDocument/2006/relationships/hyperlink" Target="http://online.zakon.kz/Document/?link_id=1002290954" TargetMode="External"/><Relationship Id="rId870" Type="http://schemas.openxmlformats.org/officeDocument/2006/relationships/hyperlink" Target="http://online.zakon.kz/Document/?link_id=1002128112" TargetMode="External"/><Relationship Id="rId1044" Type="http://schemas.openxmlformats.org/officeDocument/2006/relationships/hyperlink" Target="http://online.zakon.kz/Document/?link_id=1002128112" TargetMode="External"/><Relationship Id="rId13" Type="http://schemas.openxmlformats.org/officeDocument/2006/relationships/hyperlink" Target="http://online.zakon.kz/Document/?link_id=1002128256" TargetMode="External"/><Relationship Id="rId109" Type="http://schemas.openxmlformats.org/officeDocument/2006/relationships/hyperlink" Target="http://online.zakon.kz/Document/?link_id=1002128365" TargetMode="External"/><Relationship Id="rId260" Type="http://schemas.openxmlformats.org/officeDocument/2006/relationships/hyperlink" Target="http://online.zakon.kz/Document/?link_id=1002300172" TargetMode="External"/><Relationship Id="rId316" Type="http://schemas.openxmlformats.org/officeDocument/2006/relationships/hyperlink" Target="http://online.zakon.kz/Document/?link_id=1002128112" TargetMode="External"/><Relationship Id="rId523" Type="http://schemas.openxmlformats.org/officeDocument/2006/relationships/hyperlink" Target="http://online.zakon.kz/Document/?link_id=1002128740" TargetMode="External"/><Relationship Id="rId719" Type="http://schemas.openxmlformats.org/officeDocument/2006/relationships/hyperlink" Target="http://online.zakon.kz/Document/?link_id=1002129135" TargetMode="External"/><Relationship Id="rId926" Type="http://schemas.openxmlformats.org/officeDocument/2006/relationships/hyperlink" Target="http://online.zakon.kz/Document/?link_id=1002129478" TargetMode="External"/><Relationship Id="rId968" Type="http://schemas.openxmlformats.org/officeDocument/2006/relationships/hyperlink" Target="http://online.zakon.kz/Document/?link_id=1001105769" TargetMode="External"/><Relationship Id="rId55" Type="http://schemas.openxmlformats.org/officeDocument/2006/relationships/hyperlink" Target="http://online.zakon.kz/Document/?link_id=1002128315" TargetMode="External"/><Relationship Id="rId97" Type="http://schemas.openxmlformats.org/officeDocument/2006/relationships/hyperlink" Target="http://online.zakon.kz/Document/?link_id=1002548197" TargetMode="External"/><Relationship Id="rId120" Type="http://schemas.openxmlformats.org/officeDocument/2006/relationships/hyperlink" Target="http://online.zakon.kz/Document/?link_id=1002128421" TargetMode="External"/><Relationship Id="rId358" Type="http://schemas.openxmlformats.org/officeDocument/2006/relationships/hyperlink" Target="http://online.zakon.kz/Document/?link_id=1002128599" TargetMode="External"/><Relationship Id="rId565" Type="http://schemas.openxmlformats.org/officeDocument/2006/relationships/hyperlink" Target="http://online.zakon.kz/Document/?link_id=1002128840" TargetMode="External"/><Relationship Id="rId730" Type="http://schemas.openxmlformats.org/officeDocument/2006/relationships/hyperlink" Target="http://online.zakon.kz/Document/?link_id=1002129146" TargetMode="External"/><Relationship Id="rId772" Type="http://schemas.openxmlformats.org/officeDocument/2006/relationships/hyperlink" Target="http://online.zakon.kz/Document/?link_id=1002342091" TargetMode="External"/><Relationship Id="rId828" Type="http://schemas.openxmlformats.org/officeDocument/2006/relationships/hyperlink" Target="http://online.zakon.kz/Document/?link_id=1002129310" TargetMode="External"/><Relationship Id="rId1013" Type="http://schemas.openxmlformats.org/officeDocument/2006/relationships/hyperlink" Target="http://online.zakon.kz/Document/?link_id=1002129583" TargetMode="External"/><Relationship Id="rId162" Type="http://schemas.openxmlformats.org/officeDocument/2006/relationships/hyperlink" Target="http://online.zakon.kz/Document/?link_id=1002128112" TargetMode="External"/><Relationship Id="rId218" Type="http://schemas.openxmlformats.org/officeDocument/2006/relationships/hyperlink" Target="http://online.zakon.kz/Document/?link_id=1003587444" TargetMode="External"/><Relationship Id="rId425" Type="http://schemas.openxmlformats.org/officeDocument/2006/relationships/hyperlink" Target="http://online.zakon.kz/Document/?link_id=1002128112" TargetMode="External"/><Relationship Id="rId467" Type="http://schemas.openxmlformats.org/officeDocument/2006/relationships/hyperlink" Target="http://online.zakon.kz/Document/?link_id=1002416770" TargetMode="External"/><Relationship Id="rId632" Type="http://schemas.openxmlformats.org/officeDocument/2006/relationships/hyperlink" Target="http://online.zakon.kz/Document/?link_id=1002128920" TargetMode="External"/><Relationship Id="rId271" Type="http://schemas.openxmlformats.org/officeDocument/2006/relationships/hyperlink" Target="http://online.zakon.kz/Document/?link_id=1002128112" TargetMode="External"/><Relationship Id="rId674" Type="http://schemas.openxmlformats.org/officeDocument/2006/relationships/hyperlink" Target="http://online.zakon.kz/Document/?link_id=1002129051" TargetMode="External"/><Relationship Id="rId881" Type="http://schemas.openxmlformats.org/officeDocument/2006/relationships/hyperlink" Target="http://online.zakon.kz/Document/?link_id=1000621218" TargetMode="External"/><Relationship Id="rId937" Type="http://schemas.openxmlformats.org/officeDocument/2006/relationships/hyperlink" Target="http://online.zakon.kz/Document/?link_id=1002129494" TargetMode="External"/><Relationship Id="rId979" Type="http://schemas.openxmlformats.org/officeDocument/2006/relationships/hyperlink" Target="http://online.zakon.kz/Document/?link_id=1001105829" TargetMode="External"/><Relationship Id="rId24" Type="http://schemas.openxmlformats.org/officeDocument/2006/relationships/hyperlink" Target="http://online.zakon.kz/Document/?link_id=1002128112" TargetMode="External"/><Relationship Id="rId66" Type="http://schemas.openxmlformats.org/officeDocument/2006/relationships/hyperlink" Target="http://online.zakon.kz/Document/?link_id=1002128325" TargetMode="External"/><Relationship Id="rId131" Type="http://schemas.openxmlformats.org/officeDocument/2006/relationships/hyperlink" Target="http://online.zakon.kz/Document/?link_id=1002319709" TargetMode="External"/><Relationship Id="rId327" Type="http://schemas.openxmlformats.org/officeDocument/2006/relationships/hyperlink" Target="http://online.zakon.kz/Document/?link_id=1002548200" TargetMode="External"/><Relationship Id="rId369" Type="http://schemas.openxmlformats.org/officeDocument/2006/relationships/hyperlink" Target="http://online.zakon.kz/Document/?link_id=1003668917" TargetMode="External"/><Relationship Id="rId534" Type="http://schemas.openxmlformats.org/officeDocument/2006/relationships/hyperlink" Target="http://online.zakon.kz/Document/?link_id=1002091428" TargetMode="External"/><Relationship Id="rId576" Type="http://schemas.openxmlformats.org/officeDocument/2006/relationships/hyperlink" Target="http://online.zakon.kz/Document/?link_id=1002128860" TargetMode="External"/><Relationship Id="rId741" Type="http://schemas.openxmlformats.org/officeDocument/2006/relationships/hyperlink" Target="http://online.zakon.kz/Document/?link_id=1002129169" TargetMode="External"/><Relationship Id="rId783" Type="http://schemas.openxmlformats.org/officeDocument/2006/relationships/hyperlink" Target="http://online.zakon.kz/Document/?link_id=1002421533" TargetMode="External"/><Relationship Id="rId839" Type="http://schemas.openxmlformats.org/officeDocument/2006/relationships/hyperlink" Target="http://online.zakon.kz/Document/?link_id=1002129326" TargetMode="External"/><Relationship Id="rId990" Type="http://schemas.openxmlformats.org/officeDocument/2006/relationships/hyperlink" Target="http://online.zakon.kz/Document/?link_id=1002129537" TargetMode="External"/><Relationship Id="rId173" Type="http://schemas.openxmlformats.org/officeDocument/2006/relationships/hyperlink" Target="http://online.zakon.kz/Document/?link_id=1002596333" TargetMode="External"/><Relationship Id="rId229" Type="http://schemas.openxmlformats.org/officeDocument/2006/relationships/hyperlink" Target="http://online.zakon.kz/Document/?link_id=1002128505" TargetMode="External"/><Relationship Id="rId380" Type="http://schemas.openxmlformats.org/officeDocument/2006/relationships/hyperlink" Target="http://online.zakon.kz/Document/?link_id=1002128112" TargetMode="External"/><Relationship Id="rId436" Type="http://schemas.openxmlformats.org/officeDocument/2006/relationships/hyperlink" Target="http://online.zakon.kz/Document/?link_id=1002128112" TargetMode="External"/><Relationship Id="rId601" Type="http://schemas.openxmlformats.org/officeDocument/2006/relationships/hyperlink" Target="http://online.zakon.kz/Document/?link_id=1002128900" TargetMode="External"/><Relationship Id="rId643" Type="http://schemas.openxmlformats.org/officeDocument/2006/relationships/hyperlink" Target="http://online.zakon.kz/Document/?link_id=1002128928" TargetMode="External"/><Relationship Id="rId1024" Type="http://schemas.openxmlformats.org/officeDocument/2006/relationships/hyperlink" Target="http://online.zakon.kz/Document/?link_id=1001860365" TargetMode="External"/><Relationship Id="rId240" Type="http://schemas.openxmlformats.org/officeDocument/2006/relationships/hyperlink" Target="http://online.zakon.kz/Document/?link_id=1002128525" TargetMode="External"/><Relationship Id="rId478" Type="http://schemas.openxmlformats.org/officeDocument/2006/relationships/hyperlink" Target="http://online.zakon.kz/Document/?link_id=1002128699" TargetMode="External"/><Relationship Id="rId685" Type="http://schemas.openxmlformats.org/officeDocument/2006/relationships/hyperlink" Target="http://online.zakon.kz/Document/?link_id=1002129061" TargetMode="External"/><Relationship Id="rId850" Type="http://schemas.openxmlformats.org/officeDocument/2006/relationships/hyperlink" Target="http://online.zakon.kz/Document/?link_id=1002129343" TargetMode="External"/><Relationship Id="rId892" Type="http://schemas.openxmlformats.org/officeDocument/2006/relationships/hyperlink" Target="http://online.zakon.kz/Document/?link_id=1000741870" TargetMode="External"/><Relationship Id="rId906" Type="http://schemas.openxmlformats.org/officeDocument/2006/relationships/hyperlink" Target="http://online.zakon.kz/Document/?link_id=1002129454" TargetMode="External"/><Relationship Id="rId948" Type="http://schemas.openxmlformats.org/officeDocument/2006/relationships/hyperlink" Target="http://online.zakon.kz/Document/?link_id=1002129502" TargetMode="External"/><Relationship Id="rId35" Type="http://schemas.openxmlformats.org/officeDocument/2006/relationships/hyperlink" Target="http://online.zakon.kz/Document/?link_id=1002128289" TargetMode="External"/><Relationship Id="rId77" Type="http://schemas.openxmlformats.org/officeDocument/2006/relationships/hyperlink" Target="http://online.zakon.kz/Document/?link_id=1002128332" TargetMode="External"/><Relationship Id="rId100" Type="http://schemas.openxmlformats.org/officeDocument/2006/relationships/hyperlink" Target="http://online.zakon.kz/Document/?link_id=1002128112" TargetMode="External"/><Relationship Id="rId282" Type="http://schemas.openxmlformats.org/officeDocument/2006/relationships/hyperlink" Target="http://online.zakon.kz/Document/?link_id=1002091393" TargetMode="External"/><Relationship Id="rId338" Type="http://schemas.openxmlformats.org/officeDocument/2006/relationships/hyperlink" Target="http://online.zakon.kz/Document/?link_id=1001160243" TargetMode="External"/><Relationship Id="rId503" Type="http://schemas.openxmlformats.org/officeDocument/2006/relationships/hyperlink" Target="http://online.zakon.kz/Document/?link_id=1002416772" TargetMode="External"/><Relationship Id="rId545" Type="http://schemas.openxmlformats.org/officeDocument/2006/relationships/hyperlink" Target="http://online.zakon.kz/Document/?link_id=1002034468" TargetMode="External"/><Relationship Id="rId587" Type="http://schemas.openxmlformats.org/officeDocument/2006/relationships/hyperlink" Target="http://online.zakon.kz/Document/?link_id=1002128112" TargetMode="External"/><Relationship Id="rId710" Type="http://schemas.openxmlformats.org/officeDocument/2006/relationships/hyperlink" Target="http://online.zakon.kz/Document/?link_id=1002129116" TargetMode="External"/><Relationship Id="rId752" Type="http://schemas.openxmlformats.org/officeDocument/2006/relationships/hyperlink" Target="http://online.zakon.kz/Document/?link_id=1000714281" TargetMode="External"/><Relationship Id="rId808" Type="http://schemas.openxmlformats.org/officeDocument/2006/relationships/hyperlink" Target="http://online.zakon.kz/Document/?link_id=1002129294" TargetMode="External"/><Relationship Id="rId8" Type="http://schemas.openxmlformats.org/officeDocument/2006/relationships/hyperlink" Target="http://online.zakon.kz/Document/?link_id=1002128255" TargetMode="External"/><Relationship Id="rId142" Type="http://schemas.openxmlformats.org/officeDocument/2006/relationships/hyperlink" Target="http://online.zakon.kz/Document/?link_id=1001977153" TargetMode="External"/><Relationship Id="rId184" Type="http://schemas.openxmlformats.org/officeDocument/2006/relationships/hyperlink" Target="http://online.zakon.kz/Document/?link_id=1002377394" TargetMode="External"/><Relationship Id="rId391" Type="http://schemas.openxmlformats.org/officeDocument/2006/relationships/hyperlink" Target="http://online.zakon.kz/Document/?link_id=1001977153" TargetMode="External"/><Relationship Id="rId405" Type="http://schemas.openxmlformats.org/officeDocument/2006/relationships/hyperlink" Target="http://online.zakon.kz/Document/?link_id=1002128136" TargetMode="External"/><Relationship Id="rId447" Type="http://schemas.openxmlformats.org/officeDocument/2006/relationships/hyperlink" Target="http://online.zakon.kz/Document/?link_id=1002091418" TargetMode="External"/><Relationship Id="rId612" Type="http://schemas.openxmlformats.org/officeDocument/2006/relationships/hyperlink" Target="http://online.zakon.kz/Document/?link_id=1002128905" TargetMode="External"/><Relationship Id="rId794" Type="http://schemas.openxmlformats.org/officeDocument/2006/relationships/hyperlink" Target="http://online.zakon.kz/Document/?link_id=1002128112" TargetMode="External"/><Relationship Id="rId1035" Type="http://schemas.openxmlformats.org/officeDocument/2006/relationships/hyperlink" Target="http://online.zakon.kz/Document/?link_id=1002259318" TargetMode="External"/><Relationship Id="rId251" Type="http://schemas.openxmlformats.org/officeDocument/2006/relationships/hyperlink" Target="http://online.zakon.kz/Document/?link_id=1002416762" TargetMode="External"/><Relationship Id="rId489" Type="http://schemas.openxmlformats.org/officeDocument/2006/relationships/hyperlink" Target="http://online.zakon.kz/Document/?link_id=1001766115" TargetMode="External"/><Relationship Id="rId654" Type="http://schemas.openxmlformats.org/officeDocument/2006/relationships/hyperlink" Target="http://online.zakon.kz/Document/?link_id=1002129028" TargetMode="External"/><Relationship Id="rId696" Type="http://schemas.openxmlformats.org/officeDocument/2006/relationships/hyperlink" Target="http://online.zakon.kz/Document/?link_id=1002129089" TargetMode="External"/><Relationship Id="rId861" Type="http://schemas.openxmlformats.org/officeDocument/2006/relationships/hyperlink" Target="http://online.zakon.kz/Document/?link_id=1000664157" TargetMode="External"/><Relationship Id="rId917" Type="http://schemas.openxmlformats.org/officeDocument/2006/relationships/hyperlink" Target="http://online.zakon.kz/Document/?link_id=1000590566" TargetMode="External"/><Relationship Id="rId959" Type="http://schemas.openxmlformats.org/officeDocument/2006/relationships/hyperlink" Target="http://online.zakon.kz/Document/?link_id=1002129511" TargetMode="External"/><Relationship Id="rId46" Type="http://schemas.openxmlformats.org/officeDocument/2006/relationships/hyperlink" Target="http://online.zakon.kz/Document/?link_id=1002128308" TargetMode="External"/><Relationship Id="rId293" Type="http://schemas.openxmlformats.org/officeDocument/2006/relationships/hyperlink" Target="http://online.zakon.kz/Document/?link_id=1002128112" TargetMode="External"/><Relationship Id="rId307" Type="http://schemas.openxmlformats.org/officeDocument/2006/relationships/hyperlink" Target="http://online.zakon.kz/Document/?link_id=1001977153" TargetMode="External"/><Relationship Id="rId349" Type="http://schemas.openxmlformats.org/officeDocument/2006/relationships/hyperlink" Target="http://online.zakon.kz/Document/?link_id=1002548336" TargetMode="External"/><Relationship Id="rId514" Type="http://schemas.openxmlformats.org/officeDocument/2006/relationships/hyperlink" Target="http://online.zakon.kz/Document/?link_id=1002128726" TargetMode="External"/><Relationship Id="rId556" Type="http://schemas.openxmlformats.org/officeDocument/2006/relationships/hyperlink" Target="http://online.zakon.kz/Document/?link_id=1002128831" TargetMode="External"/><Relationship Id="rId721" Type="http://schemas.openxmlformats.org/officeDocument/2006/relationships/hyperlink" Target="http://online.zakon.kz/Document/?link_id=1002128112" TargetMode="External"/><Relationship Id="rId763" Type="http://schemas.openxmlformats.org/officeDocument/2006/relationships/hyperlink" Target="http://online.zakon.kz/Document/?link_id=1002129188" TargetMode="External"/><Relationship Id="rId88" Type="http://schemas.openxmlformats.org/officeDocument/2006/relationships/hyperlink" Target="http://online.zakon.kz/Document/?link_id=1002128112" TargetMode="External"/><Relationship Id="rId111" Type="http://schemas.openxmlformats.org/officeDocument/2006/relationships/hyperlink" Target="http://online.zakon.kz/Document/?link_id=1002128368" TargetMode="External"/><Relationship Id="rId153" Type="http://schemas.openxmlformats.org/officeDocument/2006/relationships/hyperlink" Target="http://online.zakon.kz/Document/?link_id=1002019923" TargetMode="External"/><Relationship Id="rId195" Type="http://schemas.openxmlformats.org/officeDocument/2006/relationships/hyperlink" Target="http://online.zakon.kz/Document/?link_id=1002578866" TargetMode="External"/><Relationship Id="rId209" Type="http://schemas.openxmlformats.org/officeDocument/2006/relationships/hyperlink" Target="http://online.zakon.kz/Document/?link_id=1002338684" TargetMode="External"/><Relationship Id="rId360" Type="http://schemas.openxmlformats.org/officeDocument/2006/relationships/hyperlink" Target="http://online.zakon.kz/Document/?link_id=1002128600" TargetMode="External"/><Relationship Id="rId416" Type="http://schemas.openxmlformats.org/officeDocument/2006/relationships/hyperlink" Target="http://online.zakon.kz/Document/?link_id=1002128112" TargetMode="External"/><Relationship Id="rId598" Type="http://schemas.openxmlformats.org/officeDocument/2006/relationships/hyperlink" Target="http://online.zakon.kz/Document/?link_id=1002548338" TargetMode="External"/><Relationship Id="rId819" Type="http://schemas.openxmlformats.org/officeDocument/2006/relationships/hyperlink" Target="http://online.zakon.kz/Document/?link_id=1003612898" TargetMode="External"/><Relationship Id="rId970" Type="http://schemas.openxmlformats.org/officeDocument/2006/relationships/hyperlink" Target="http://online.zakon.kz/Document/?link_id=1001778735" TargetMode="External"/><Relationship Id="rId1004" Type="http://schemas.openxmlformats.org/officeDocument/2006/relationships/hyperlink" Target="http://online.zakon.kz/Document/?link_id=1002129559" TargetMode="External"/><Relationship Id="rId1046" Type="http://schemas.openxmlformats.org/officeDocument/2006/relationships/hyperlink" Target="http://online.zakon.kz/Document/?link_id=1000001079" TargetMode="External"/><Relationship Id="rId220" Type="http://schemas.openxmlformats.org/officeDocument/2006/relationships/hyperlink" Target="http://online.zakon.kz/Document/?link_id=1002128112" TargetMode="External"/><Relationship Id="rId458" Type="http://schemas.openxmlformats.org/officeDocument/2006/relationships/hyperlink" Target="http://online.zakon.kz/Document/?link_id=1002341923" TargetMode="External"/><Relationship Id="rId623" Type="http://schemas.openxmlformats.org/officeDocument/2006/relationships/hyperlink" Target="http://online.zakon.kz/Document/?link_id=1002128112" TargetMode="External"/><Relationship Id="rId665" Type="http://schemas.openxmlformats.org/officeDocument/2006/relationships/hyperlink" Target="http://online.zakon.kz/Document/?link_id=1002128112" TargetMode="External"/><Relationship Id="rId830" Type="http://schemas.openxmlformats.org/officeDocument/2006/relationships/hyperlink" Target="http://online.zakon.kz/Document/?link_id=1002129311" TargetMode="External"/><Relationship Id="rId872" Type="http://schemas.openxmlformats.org/officeDocument/2006/relationships/hyperlink" Target="http://online.zakon.kz/Document/?link_id=1002129404" TargetMode="External"/><Relationship Id="rId928" Type="http://schemas.openxmlformats.org/officeDocument/2006/relationships/hyperlink" Target="http://online.zakon.kz/Document/?link_id=1002129479" TargetMode="External"/><Relationship Id="rId15" Type="http://schemas.openxmlformats.org/officeDocument/2006/relationships/hyperlink" Target="http://online.zakon.kz/Document/?link_id=1002128266" TargetMode="External"/><Relationship Id="rId57" Type="http://schemas.openxmlformats.org/officeDocument/2006/relationships/hyperlink" Target="http://online.zakon.kz/Document/?link_id=1002128315" TargetMode="External"/><Relationship Id="rId262" Type="http://schemas.openxmlformats.org/officeDocument/2006/relationships/hyperlink" Target="http://online.zakon.kz/Document/?link_id=1002300260" TargetMode="External"/><Relationship Id="rId318" Type="http://schemas.openxmlformats.org/officeDocument/2006/relationships/hyperlink" Target="http://online.zakon.kz/Document/?link_id=1002128582" TargetMode="External"/><Relationship Id="rId525" Type="http://schemas.openxmlformats.org/officeDocument/2006/relationships/hyperlink" Target="http://online.zakon.kz/Document/?link_id=1002128741" TargetMode="External"/><Relationship Id="rId567" Type="http://schemas.openxmlformats.org/officeDocument/2006/relationships/hyperlink" Target="http://online.zakon.kz/Document/?link_id=1002128838" TargetMode="External"/><Relationship Id="rId732" Type="http://schemas.openxmlformats.org/officeDocument/2006/relationships/hyperlink" Target="http://online.zakon.kz/Document/?link_id=1002129148" TargetMode="External"/><Relationship Id="rId99" Type="http://schemas.openxmlformats.org/officeDocument/2006/relationships/hyperlink" Target="http://online.zakon.kz/Document/?link_id=1002128357" TargetMode="External"/><Relationship Id="rId122" Type="http://schemas.openxmlformats.org/officeDocument/2006/relationships/hyperlink" Target="http://online.zakon.kz/Document/?link_id=1002128420" TargetMode="External"/><Relationship Id="rId164" Type="http://schemas.openxmlformats.org/officeDocument/2006/relationships/hyperlink" Target="http://online.zakon.kz/Document/?link_id=1002319709" TargetMode="External"/><Relationship Id="rId371" Type="http://schemas.openxmlformats.org/officeDocument/2006/relationships/hyperlink" Target="http://online.zakon.kz/Document/?link_id=1001105656" TargetMode="External"/><Relationship Id="rId774" Type="http://schemas.openxmlformats.org/officeDocument/2006/relationships/hyperlink" Target="http://online.zakon.kz/Document/?link_id=1002128112" TargetMode="External"/><Relationship Id="rId981" Type="http://schemas.openxmlformats.org/officeDocument/2006/relationships/hyperlink" Target="http://online.zakon.kz/Document/?link_id=1001105829" TargetMode="External"/><Relationship Id="rId1015" Type="http://schemas.openxmlformats.org/officeDocument/2006/relationships/hyperlink" Target="http://online.zakon.kz/Document/?link_id=1002128112" TargetMode="External"/><Relationship Id="rId427" Type="http://schemas.openxmlformats.org/officeDocument/2006/relationships/hyperlink" Target="http://online.zakon.kz/Document/?link_id=1003534982" TargetMode="External"/><Relationship Id="rId469" Type="http://schemas.openxmlformats.org/officeDocument/2006/relationships/hyperlink" Target="http://online.zakon.kz/Document/?link_id=1002128112" TargetMode="External"/><Relationship Id="rId634" Type="http://schemas.openxmlformats.org/officeDocument/2006/relationships/hyperlink" Target="http://online.zakon.kz/Document/?link_id=1002586417" TargetMode="External"/><Relationship Id="rId676" Type="http://schemas.openxmlformats.org/officeDocument/2006/relationships/hyperlink" Target="http://online.zakon.kz/Document/?link_id=1002129052" TargetMode="External"/><Relationship Id="rId841" Type="http://schemas.openxmlformats.org/officeDocument/2006/relationships/hyperlink" Target="http://online.zakon.kz/Document/?link_id=1001799553" TargetMode="External"/><Relationship Id="rId883" Type="http://schemas.openxmlformats.org/officeDocument/2006/relationships/hyperlink" Target="http://online.zakon.kz/Document/?link_id=1002129418" TargetMode="External"/><Relationship Id="rId26" Type="http://schemas.openxmlformats.org/officeDocument/2006/relationships/hyperlink" Target="http://online.zakon.kz/Document/?link_id=1002128112" TargetMode="External"/><Relationship Id="rId231" Type="http://schemas.openxmlformats.org/officeDocument/2006/relationships/hyperlink" Target="http://online.zakon.kz/Document/?link_id=1002128506" TargetMode="External"/><Relationship Id="rId273" Type="http://schemas.openxmlformats.org/officeDocument/2006/relationships/hyperlink" Target="http://online.zakon.kz/Document/?link_id=1002128569" TargetMode="External"/><Relationship Id="rId329" Type="http://schemas.openxmlformats.org/officeDocument/2006/relationships/hyperlink" Target="http://online.zakon.kz/Document/?link_id=1002128586" TargetMode="External"/><Relationship Id="rId480" Type="http://schemas.openxmlformats.org/officeDocument/2006/relationships/hyperlink" Target="http://online.zakon.kz/Document/?link_id=1003534995" TargetMode="External"/><Relationship Id="rId536" Type="http://schemas.openxmlformats.org/officeDocument/2006/relationships/hyperlink" Target="http://online.zakon.kz/Document/?link_id=1002091427" TargetMode="External"/><Relationship Id="rId701" Type="http://schemas.openxmlformats.org/officeDocument/2006/relationships/hyperlink" Target="http://online.zakon.kz/Document/?link_id=1002129094" TargetMode="External"/><Relationship Id="rId939" Type="http://schemas.openxmlformats.org/officeDocument/2006/relationships/hyperlink" Target="http://online.zakon.kz/Document/?link_id=1000007767" TargetMode="External"/><Relationship Id="rId68" Type="http://schemas.openxmlformats.org/officeDocument/2006/relationships/hyperlink" Target="http://online.zakon.kz/Document/?link_id=1002128112" TargetMode="External"/><Relationship Id="rId133" Type="http://schemas.openxmlformats.org/officeDocument/2006/relationships/hyperlink" Target="http://online.zakon.kz/Document/?link_id=1001435214" TargetMode="External"/><Relationship Id="rId175" Type="http://schemas.openxmlformats.org/officeDocument/2006/relationships/hyperlink" Target="http://online.zakon.kz/Document/?link_id=1002128457" TargetMode="External"/><Relationship Id="rId340" Type="http://schemas.openxmlformats.org/officeDocument/2006/relationships/hyperlink" Target="http://online.zakon.kz/Document/?link_id=1002128112" TargetMode="External"/><Relationship Id="rId578" Type="http://schemas.openxmlformats.org/officeDocument/2006/relationships/hyperlink" Target="http://online.zakon.kz/Document/?link_id=1002128864" TargetMode="External"/><Relationship Id="rId743" Type="http://schemas.openxmlformats.org/officeDocument/2006/relationships/hyperlink" Target="http://online.zakon.kz/Document/?link_id=1002129168" TargetMode="External"/><Relationship Id="rId785" Type="http://schemas.openxmlformats.org/officeDocument/2006/relationships/hyperlink" Target="http://online.zakon.kz/Document/?link_id=1002128112" TargetMode="External"/><Relationship Id="rId950" Type="http://schemas.openxmlformats.org/officeDocument/2006/relationships/hyperlink" Target="http://online.zakon.kz/Document/?link_id=1002129505" TargetMode="External"/><Relationship Id="rId992" Type="http://schemas.openxmlformats.org/officeDocument/2006/relationships/hyperlink" Target="http://online.zakon.kz/Document/?link_id=1002129536" TargetMode="External"/><Relationship Id="rId1026" Type="http://schemas.openxmlformats.org/officeDocument/2006/relationships/hyperlink" Target="http://online.zakon.kz/Document/?link_id=1002129622" TargetMode="External"/><Relationship Id="rId200" Type="http://schemas.openxmlformats.org/officeDocument/2006/relationships/hyperlink" Target="http://online.zakon.kz/Document/?link_id=1002290992" TargetMode="External"/><Relationship Id="rId382" Type="http://schemas.openxmlformats.org/officeDocument/2006/relationships/hyperlink" Target="http://online.zakon.kz/Document/?link_id=1001766110" TargetMode="External"/><Relationship Id="rId438" Type="http://schemas.openxmlformats.org/officeDocument/2006/relationships/hyperlink" Target="http://online.zakon.kz/Document/?link_id=1001766115" TargetMode="External"/><Relationship Id="rId603" Type="http://schemas.openxmlformats.org/officeDocument/2006/relationships/hyperlink" Target="http://online.zakon.kz/Document/?link_id=1002128112" TargetMode="External"/><Relationship Id="rId645" Type="http://schemas.openxmlformats.org/officeDocument/2006/relationships/hyperlink" Target="http://online.zakon.kz/Document/?link_id=1002319720" TargetMode="External"/><Relationship Id="rId687" Type="http://schemas.openxmlformats.org/officeDocument/2006/relationships/hyperlink" Target="http://online.zakon.kz/Document/?link_id=1002129062" TargetMode="External"/><Relationship Id="rId810" Type="http://schemas.openxmlformats.org/officeDocument/2006/relationships/hyperlink" Target="http://online.zakon.kz/Document/?link_id=1002129292" TargetMode="External"/><Relationship Id="rId852" Type="http://schemas.openxmlformats.org/officeDocument/2006/relationships/hyperlink" Target="http://online.zakon.kz/Document/?link_id=1001846331" TargetMode="External"/><Relationship Id="rId908" Type="http://schemas.openxmlformats.org/officeDocument/2006/relationships/hyperlink" Target="http://online.zakon.kz/Document/?link_id=1002129461" TargetMode="External"/><Relationship Id="rId242" Type="http://schemas.openxmlformats.org/officeDocument/2006/relationships/hyperlink" Target="http://online.zakon.kz/Document/?link_id=1002327192" TargetMode="External"/><Relationship Id="rId284" Type="http://schemas.openxmlformats.org/officeDocument/2006/relationships/hyperlink" Target="http://online.zakon.kz/Document/?link_id=1002091382" TargetMode="External"/><Relationship Id="rId491" Type="http://schemas.openxmlformats.org/officeDocument/2006/relationships/hyperlink" Target="http://online.zakon.kz/Document/?link_id=1001977153" TargetMode="External"/><Relationship Id="rId505" Type="http://schemas.openxmlformats.org/officeDocument/2006/relationships/hyperlink" Target="http://online.zakon.kz/Document/?link_id=1002128112" TargetMode="External"/><Relationship Id="rId712" Type="http://schemas.openxmlformats.org/officeDocument/2006/relationships/hyperlink" Target="http://online.zakon.kz/Document/?link_id=1002128112" TargetMode="External"/><Relationship Id="rId894" Type="http://schemas.openxmlformats.org/officeDocument/2006/relationships/hyperlink" Target="http://online.zakon.kz/Document/?link_id=1002128112" TargetMode="External"/><Relationship Id="rId37" Type="http://schemas.openxmlformats.org/officeDocument/2006/relationships/hyperlink" Target="http://online.zakon.kz/Document/?link_id=1002128112" TargetMode="External"/><Relationship Id="rId79" Type="http://schemas.openxmlformats.org/officeDocument/2006/relationships/hyperlink" Target="http://online.zakon.kz/Document/?link_id=1002128338" TargetMode="External"/><Relationship Id="rId102" Type="http://schemas.openxmlformats.org/officeDocument/2006/relationships/hyperlink" Target="http://online.zakon.kz/Document/?link_id=1002128112" TargetMode="External"/><Relationship Id="rId144" Type="http://schemas.openxmlformats.org/officeDocument/2006/relationships/hyperlink" Target="http://online.zakon.kz/Document/?link_id=1002128438" TargetMode="External"/><Relationship Id="rId547" Type="http://schemas.openxmlformats.org/officeDocument/2006/relationships/hyperlink" Target="http://online.zakon.kz/Document/?link_id=1002128112" TargetMode="External"/><Relationship Id="rId589" Type="http://schemas.openxmlformats.org/officeDocument/2006/relationships/hyperlink" Target="http://online.zakon.kz/Document/?link_id=1002128884" TargetMode="External"/><Relationship Id="rId754" Type="http://schemas.openxmlformats.org/officeDocument/2006/relationships/hyperlink" Target="http://online.zakon.kz/Document/?link_id=1001799550" TargetMode="External"/><Relationship Id="rId796" Type="http://schemas.openxmlformats.org/officeDocument/2006/relationships/hyperlink" Target="http://online.zakon.kz/Document/?link_id=1002129266" TargetMode="External"/><Relationship Id="rId961" Type="http://schemas.openxmlformats.org/officeDocument/2006/relationships/hyperlink" Target="http://online.zakon.kz/Document/?link_id=1002128112" TargetMode="External"/><Relationship Id="rId90" Type="http://schemas.openxmlformats.org/officeDocument/2006/relationships/hyperlink" Target="http://online.zakon.kz/Document/?link_id=1002128351" TargetMode="External"/><Relationship Id="rId186" Type="http://schemas.openxmlformats.org/officeDocument/2006/relationships/hyperlink" Target="http://online.zakon.kz/Document/?link_id=1002128112" TargetMode="External"/><Relationship Id="rId351" Type="http://schemas.openxmlformats.org/officeDocument/2006/relationships/hyperlink" Target="http://online.zakon.kz/Document/?link_id=1002790862" TargetMode="External"/><Relationship Id="rId393" Type="http://schemas.openxmlformats.org/officeDocument/2006/relationships/hyperlink" Target="http://online.zakon.kz/Document/?link_id=1002019923" TargetMode="External"/><Relationship Id="rId407" Type="http://schemas.openxmlformats.org/officeDocument/2006/relationships/hyperlink" Target="http://online.zakon.kz/Document/?link_id=1002416764" TargetMode="External"/><Relationship Id="rId449" Type="http://schemas.openxmlformats.org/officeDocument/2006/relationships/hyperlink" Target="http://online.zakon.kz/Document/?link_id=1003587448" TargetMode="External"/><Relationship Id="rId614" Type="http://schemas.openxmlformats.org/officeDocument/2006/relationships/hyperlink" Target="http://online.zakon.kz/Document/?link_id=1002128906" TargetMode="External"/><Relationship Id="rId656" Type="http://schemas.openxmlformats.org/officeDocument/2006/relationships/hyperlink" Target="http://online.zakon.kz/Document/?link_id=1002128112" TargetMode="External"/><Relationship Id="rId821" Type="http://schemas.openxmlformats.org/officeDocument/2006/relationships/hyperlink" Target="http://online.zakon.kz/Document/?link_id=1001853242" TargetMode="External"/><Relationship Id="rId863" Type="http://schemas.openxmlformats.org/officeDocument/2006/relationships/hyperlink" Target="http://online.zakon.kz/Document/?link_id=1002128112" TargetMode="External"/><Relationship Id="rId1037" Type="http://schemas.openxmlformats.org/officeDocument/2006/relationships/hyperlink" Target="http://online.zakon.kz/Document/?link_id=1000664096" TargetMode="External"/><Relationship Id="rId211" Type="http://schemas.openxmlformats.org/officeDocument/2006/relationships/hyperlink" Target="http://online.zakon.kz/Document/?link_id=1000000012" TargetMode="External"/><Relationship Id="rId253" Type="http://schemas.openxmlformats.org/officeDocument/2006/relationships/hyperlink" Target="http://online.zakon.kz/Document/?link_id=1002128112" TargetMode="External"/><Relationship Id="rId295" Type="http://schemas.openxmlformats.org/officeDocument/2006/relationships/hyperlink" Target="http://online.zakon.kz/Document/?link_id=1002536688" TargetMode="External"/><Relationship Id="rId309" Type="http://schemas.openxmlformats.org/officeDocument/2006/relationships/hyperlink" Target="http://online.zakon.kz/Document/?link_id=1002128580" TargetMode="External"/><Relationship Id="rId460" Type="http://schemas.openxmlformats.org/officeDocument/2006/relationships/hyperlink" Target="http://online.zakon.kz/Document/?link_id=1002128112" TargetMode="External"/><Relationship Id="rId516" Type="http://schemas.openxmlformats.org/officeDocument/2006/relationships/hyperlink" Target="http://online.zakon.kz/Document/?link_id=1002128112" TargetMode="External"/><Relationship Id="rId698" Type="http://schemas.openxmlformats.org/officeDocument/2006/relationships/hyperlink" Target="http://online.zakon.kz/Document/?link_id=1002352291" TargetMode="External"/><Relationship Id="rId919" Type="http://schemas.openxmlformats.org/officeDocument/2006/relationships/hyperlink" Target="http://online.zakon.kz/Document/?link_id=1002129469" TargetMode="External"/><Relationship Id="rId48" Type="http://schemas.openxmlformats.org/officeDocument/2006/relationships/hyperlink" Target="http://online.zakon.kz/Document/?link_id=1002128310" TargetMode="External"/><Relationship Id="rId113" Type="http://schemas.openxmlformats.org/officeDocument/2006/relationships/hyperlink" Target="http://online.zakon.kz/Document/?link_id=1002128112" TargetMode="External"/><Relationship Id="rId320" Type="http://schemas.openxmlformats.org/officeDocument/2006/relationships/hyperlink" Target="http://online.zakon.kz/Document/?link_id=1002128583" TargetMode="External"/><Relationship Id="rId558" Type="http://schemas.openxmlformats.org/officeDocument/2006/relationships/hyperlink" Target="http://online.zakon.kz/Document/?link_id=1002747422" TargetMode="External"/><Relationship Id="rId723" Type="http://schemas.openxmlformats.org/officeDocument/2006/relationships/hyperlink" Target="http://online.zakon.kz/Document/?link_id=1002129141" TargetMode="External"/><Relationship Id="rId765" Type="http://schemas.openxmlformats.org/officeDocument/2006/relationships/hyperlink" Target="http://online.zakon.kz/Document/?link_id=1000737320" TargetMode="External"/><Relationship Id="rId930" Type="http://schemas.openxmlformats.org/officeDocument/2006/relationships/hyperlink" Target="http://online.zakon.kz/Document/?link_id=1002128112" TargetMode="External"/><Relationship Id="rId972" Type="http://schemas.openxmlformats.org/officeDocument/2006/relationships/hyperlink" Target="http://online.zakon.kz/Document/?link_id=1002259019" TargetMode="External"/><Relationship Id="rId1006" Type="http://schemas.openxmlformats.org/officeDocument/2006/relationships/hyperlink" Target="http://online.zakon.kz/Document/?link_id=1002129564" TargetMode="External"/><Relationship Id="rId155" Type="http://schemas.openxmlformats.org/officeDocument/2006/relationships/hyperlink" Target="http://online.zakon.kz/Document/?link_id=1002926276" TargetMode="External"/><Relationship Id="rId197" Type="http://schemas.openxmlformats.org/officeDocument/2006/relationships/hyperlink" Target="http://online.zakon.kz/Document/?link_id=1002128112" TargetMode="External"/><Relationship Id="rId362" Type="http://schemas.openxmlformats.org/officeDocument/2006/relationships/hyperlink" Target="http://online.zakon.kz/Document/?link_id=1002128112" TargetMode="External"/><Relationship Id="rId418" Type="http://schemas.openxmlformats.org/officeDocument/2006/relationships/hyperlink" Target="http://online.zakon.kz/Document/?link_id=1002128635" TargetMode="External"/><Relationship Id="rId625" Type="http://schemas.openxmlformats.org/officeDocument/2006/relationships/hyperlink" Target="http://online.zakon.kz/Document/?link_id=1002128915" TargetMode="External"/><Relationship Id="rId832" Type="http://schemas.openxmlformats.org/officeDocument/2006/relationships/hyperlink" Target="http://online.zakon.kz/Document/?link_id=1002128112" TargetMode="External"/><Relationship Id="rId1048" Type="http://schemas.openxmlformats.org/officeDocument/2006/relationships/fontTable" Target="fontTable.xml"/><Relationship Id="rId222" Type="http://schemas.openxmlformats.org/officeDocument/2006/relationships/hyperlink" Target="http://online.zakon.kz/Document/?link_id=1002128504" TargetMode="External"/><Relationship Id="rId264" Type="http://schemas.openxmlformats.org/officeDocument/2006/relationships/hyperlink" Target="http://online.zakon.kz/Document/?link_id=1002290954" TargetMode="External"/><Relationship Id="rId471" Type="http://schemas.openxmlformats.org/officeDocument/2006/relationships/hyperlink" Target="http://online.zakon.kz/Document/?link_id=1002128695" TargetMode="External"/><Relationship Id="rId667" Type="http://schemas.openxmlformats.org/officeDocument/2006/relationships/hyperlink" Target="http://online.zakon.kz/Document/?link_id=1002129035" TargetMode="External"/><Relationship Id="rId874" Type="http://schemas.openxmlformats.org/officeDocument/2006/relationships/hyperlink" Target="http://online.zakon.kz/Document/?link_id=1002129400" TargetMode="External"/><Relationship Id="rId17" Type="http://schemas.openxmlformats.org/officeDocument/2006/relationships/hyperlink" Target="http://online.zakon.kz/Document/?link_id=1002128268" TargetMode="External"/><Relationship Id="rId59" Type="http://schemas.openxmlformats.org/officeDocument/2006/relationships/hyperlink" Target="http://online.zakon.kz/Document/?link_id=1002128315" TargetMode="External"/><Relationship Id="rId124" Type="http://schemas.openxmlformats.org/officeDocument/2006/relationships/hyperlink" Target="http://online.zakon.kz/Document/?link_id=1002128112" TargetMode="External"/><Relationship Id="rId527" Type="http://schemas.openxmlformats.org/officeDocument/2006/relationships/hyperlink" Target="http://online.zakon.kz/Document/?link_id=1002128740" TargetMode="External"/><Relationship Id="rId569" Type="http://schemas.openxmlformats.org/officeDocument/2006/relationships/hyperlink" Target="http://online.zakon.kz/Document/?link_id=1000002179" TargetMode="External"/><Relationship Id="rId734" Type="http://schemas.openxmlformats.org/officeDocument/2006/relationships/hyperlink" Target="http://online.zakon.kz/Document/?link_id=1002129149" TargetMode="External"/><Relationship Id="rId776" Type="http://schemas.openxmlformats.org/officeDocument/2006/relationships/hyperlink" Target="http://online.zakon.kz/Document/?link_id=1001799531" TargetMode="External"/><Relationship Id="rId941" Type="http://schemas.openxmlformats.org/officeDocument/2006/relationships/hyperlink" Target="http://online.zakon.kz/Document/?link_id=1002019923" TargetMode="External"/><Relationship Id="rId983" Type="http://schemas.openxmlformats.org/officeDocument/2006/relationships/hyperlink" Target="http://online.zakon.kz/Document/?link_id=1001105829" TargetMode="External"/><Relationship Id="rId70" Type="http://schemas.openxmlformats.org/officeDocument/2006/relationships/hyperlink" Target="http://online.zakon.kz/Document/?link_id=1002128327" TargetMode="External"/><Relationship Id="rId166" Type="http://schemas.openxmlformats.org/officeDocument/2006/relationships/hyperlink" Target="http://online.zakon.kz/Document/?link_id=1002410739" TargetMode="External"/><Relationship Id="rId331" Type="http://schemas.openxmlformats.org/officeDocument/2006/relationships/hyperlink" Target="http://online.zakon.kz/Document/?link_id=1002128587" TargetMode="External"/><Relationship Id="rId373" Type="http://schemas.openxmlformats.org/officeDocument/2006/relationships/hyperlink" Target="http://online.zakon.kz/Document/?link_id=1001383343" TargetMode="External"/><Relationship Id="rId429" Type="http://schemas.openxmlformats.org/officeDocument/2006/relationships/hyperlink" Target="http://online.zakon.kz/Document/?link_id=1001062543" TargetMode="External"/><Relationship Id="rId580" Type="http://schemas.openxmlformats.org/officeDocument/2006/relationships/hyperlink" Target="http://online.zakon.kz/Document/?link_id=1002128238" TargetMode="External"/><Relationship Id="rId636" Type="http://schemas.openxmlformats.org/officeDocument/2006/relationships/hyperlink" Target="http://online.zakon.kz/Document/?link_id=1002128112" TargetMode="External"/><Relationship Id="rId801" Type="http://schemas.openxmlformats.org/officeDocument/2006/relationships/hyperlink" Target="http://online.zakon.kz/Document/?link_id=1002129269" TargetMode="External"/><Relationship Id="rId1017" Type="http://schemas.openxmlformats.org/officeDocument/2006/relationships/hyperlink" Target="http://online.zakon.kz/Document/?link_id=1002129604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?m=f&amp;page=1&amp;sort=0&amp;type=%272031%27" TargetMode="External"/><Relationship Id="rId440" Type="http://schemas.openxmlformats.org/officeDocument/2006/relationships/hyperlink" Target="http://online.zakon.kz/Document/?link_id=1002128112" TargetMode="External"/><Relationship Id="rId678" Type="http://schemas.openxmlformats.org/officeDocument/2006/relationships/hyperlink" Target="http://online.zakon.kz/Document/?link_id=1002128112" TargetMode="External"/><Relationship Id="rId843" Type="http://schemas.openxmlformats.org/officeDocument/2006/relationships/hyperlink" Target="http://online.zakon.kz/Document/?link_id=1002259325" TargetMode="External"/><Relationship Id="rId885" Type="http://schemas.openxmlformats.org/officeDocument/2006/relationships/hyperlink" Target="http://online.zakon.kz/Document/?link_id=1002129419" TargetMode="External"/><Relationship Id="rId28" Type="http://schemas.openxmlformats.org/officeDocument/2006/relationships/hyperlink" Target="http://online.zakon.kz/Document/?link_id=1002128283" TargetMode="External"/><Relationship Id="rId275" Type="http://schemas.openxmlformats.org/officeDocument/2006/relationships/hyperlink" Target="http://online.zakon.kz/Document/?link_id=1002128570" TargetMode="External"/><Relationship Id="rId300" Type="http://schemas.openxmlformats.org/officeDocument/2006/relationships/hyperlink" Target="http://online.zakon.kz/Document/?link_id=1002050715" TargetMode="External"/><Relationship Id="rId482" Type="http://schemas.openxmlformats.org/officeDocument/2006/relationships/hyperlink" Target="http://online.zakon.kz/Document/?link_id=1002128112" TargetMode="External"/><Relationship Id="rId538" Type="http://schemas.openxmlformats.org/officeDocument/2006/relationships/hyperlink" Target="http://online.zakon.kz/Document/?link_id=1002128112" TargetMode="External"/><Relationship Id="rId703" Type="http://schemas.openxmlformats.org/officeDocument/2006/relationships/hyperlink" Target="http://online.zakon.kz/Document/?link_id=1002128112" TargetMode="External"/><Relationship Id="rId745" Type="http://schemas.openxmlformats.org/officeDocument/2006/relationships/hyperlink" Target="http://online.zakon.kz/Document/?link_id=1002319723" TargetMode="External"/><Relationship Id="rId910" Type="http://schemas.openxmlformats.org/officeDocument/2006/relationships/hyperlink" Target="http://online.zakon.kz/Document/?link_id=1002128224" TargetMode="External"/><Relationship Id="rId952" Type="http://schemas.openxmlformats.org/officeDocument/2006/relationships/hyperlink" Target="http://online.zakon.kz/Document/?link_id=1002019923" TargetMode="External"/><Relationship Id="rId81" Type="http://schemas.openxmlformats.org/officeDocument/2006/relationships/hyperlink" Target="http://online.zakon.kz/Document/?link_id=1002128339" TargetMode="External"/><Relationship Id="rId135" Type="http://schemas.openxmlformats.org/officeDocument/2006/relationships/hyperlink" Target="http://online.zakon.kz/Document/?link_id=1002128112" TargetMode="External"/><Relationship Id="rId177" Type="http://schemas.openxmlformats.org/officeDocument/2006/relationships/hyperlink" Target="http://online.zakon.kz/Document/?link_id=1002128459" TargetMode="External"/><Relationship Id="rId342" Type="http://schemas.openxmlformats.org/officeDocument/2006/relationships/hyperlink" Target="http://online.zakon.kz/Document/?link_id=1002396288" TargetMode="External"/><Relationship Id="rId384" Type="http://schemas.openxmlformats.org/officeDocument/2006/relationships/hyperlink" Target="http://online.zakon.kz/Document/?link_id=1002128112" TargetMode="External"/><Relationship Id="rId591" Type="http://schemas.openxmlformats.org/officeDocument/2006/relationships/hyperlink" Target="http://online.zakon.kz/Document/?link_id=1002128885" TargetMode="External"/><Relationship Id="rId605" Type="http://schemas.openxmlformats.org/officeDocument/2006/relationships/hyperlink" Target="http://online.zakon.kz/Document/?link_id=1001799541" TargetMode="External"/><Relationship Id="rId787" Type="http://schemas.openxmlformats.org/officeDocument/2006/relationships/hyperlink" Target="http://online.zakon.kz/Document/?link_id=1002319724" TargetMode="External"/><Relationship Id="rId812" Type="http://schemas.openxmlformats.org/officeDocument/2006/relationships/hyperlink" Target="http://online.zakon.kz/Document/?link_id=1002128112" TargetMode="External"/><Relationship Id="rId994" Type="http://schemas.openxmlformats.org/officeDocument/2006/relationships/hyperlink" Target="http://online.zakon.kz/Document/?link_id=1002128112" TargetMode="External"/><Relationship Id="rId1028" Type="http://schemas.openxmlformats.org/officeDocument/2006/relationships/hyperlink" Target="http://online.zakon.kz/Document/?link_id=1002259023" TargetMode="External"/><Relationship Id="rId202" Type="http://schemas.openxmlformats.org/officeDocument/2006/relationships/hyperlink" Target="http://online.zakon.kz/Document/?link_id=1002300318" TargetMode="External"/><Relationship Id="rId244" Type="http://schemas.openxmlformats.org/officeDocument/2006/relationships/hyperlink" Target="http://online.zakon.kz/Document/?link_id=1002019923" TargetMode="External"/><Relationship Id="rId647" Type="http://schemas.openxmlformats.org/officeDocument/2006/relationships/hyperlink" Target="http://online.zakon.kz/Document/?link_id=1001529940" TargetMode="External"/><Relationship Id="rId689" Type="http://schemas.openxmlformats.org/officeDocument/2006/relationships/hyperlink" Target="http://online.zakon.kz/Document/?link_id=1002128112" TargetMode="External"/><Relationship Id="rId854" Type="http://schemas.openxmlformats.org/officeDocument/2006/relationships/hyperlink" Target="http://online.zakon.kz/Document/?link_id=1002128112" TargetMode="External"/><Relationship Id="rId896" Type="http://schemas.openxmlformats.org/officeDocument/2006/relationships/hyperlink" Target="http://online.zakon.kz/Document/?link_id=1002147356" TargetMode="External"/><Relationship Id="rId39" Type="http://schemas.openxmlformats.org/officeDocument/2006/relationships/hyperlink" Target="http://online.zakon.kz/Document/?link_id=1002128112" TargetMode="External"/><Relationship Id="rId286" Type="http://schemas.openxmlformats.org/officeDocument/2006/relationships/hyperlink" Target="http://online.zakon.kz/Document/?link_id=1002091400" TargetMode="External"/><Relationship Id="rId451" Type="http://schemas.openxmlformats.org/officeDocument/2006/relationships/hyperlink" Target="http://online.zakon.kz/Document/?link_id=1002128112" TargetMode="External"/><Relationship Id="rId493" Type="http://schemas.openxmlformats.org/officeDocument/2006/relationships/hyperlink" Target="http://online.zakon.kz/Document/?link_id=1002259012" TargetMode="External"/><Relationship Id="rId507" Type="http://schemas.openxmlformats.org/officeDocument/2006/relationships/hyperlink" Target="http://online.zakon.kz/Document/?link_id=1002128138" TargetMode="External"/><Relationship Id="rId549" Type="http://schemas.openxmlformats.org/officeDocument/2006/relationships/hyperlink" Target="http://online.zakon.kz/Document/?link_id=1002319713" TargetMode="External"/><Relationship Id="rId714" Type="http://schemas.openxmlformats.org/officeDocument/2006/relationships/hyperlink" Target="http://online.zakon.kz/Document/?link_id=1002129129" TargetMode="External"/><Relationship Id="rId756" Type="http://schemas.openxmlformats.org/officeDocument/2006/relationships/hyperlink" Target="http://online.zakon.kz/Document/?link_id=1002128112" TargetMode="External"/><Relationship Id="rId921" Type="http://schemas.openxmlformats.org/officeDocument/2006/relationships/hyperlink" Target="http://online.zakon.kz/Document/?link_id=1002128225" TargetMode="External"/><Relationship Id="rId50" Type="http://schemas.openxmlformats.org/officeDocument/2006/relationships/hyperlink" Target="http://online.zakon.kz/Document/?link_id=1002128112" TargetMode="External"/><Relationship Id="rId104" Type="http://schemas.openxmlformats.org/officeDocument/2006/relationships/hyperlink" Target="http://online.zakon.kz/Document/?link_id=1002128112" TargetMode="External"/><Relationship Id="rId146" Type="http://schemas.openxmlformats.org/officeDocument/2006/relationships/hyperlink" Target="http://online.zakon.kz/Document/?link_id=1002128439" TargetMode="External"/><Relationship Id="rId188" Type="http://schemas.openxmlformats.org/officeDocument/2006/relationships/hyperlink" Target="http://online.zakon.kz/Document/?link_id=1002379311" TargetMode="External"/><Relationship Id="rId311" Type="http://schemas.openxmlformats.org/officeDocument/2006/relationships/hyperlink" Target="http://online.zakon.kz/Document/?link_id=1002128581" TargetMode="External"/><Relationship Id="rId353" Type="http://schemas.openxmlformats.org/officeDocument/2006/relationships/hyperlink" Target="http://online.zakon.kz/Document/?link_id=1000725970" TargetMode="External"/><Relationship Id="rId395" Type="http://schemas.openxmlformats.org/officeDocument/2006/relationships/hyperlink" Target="http://online.zakon.kz/Document/?link_id=1003587446" TargetMode="External"/><Relationship Id="rId409" Type="http://schemas.openxmlformats.org/officeDocument/2006/relationships/hyperlink" Target="http://online.zakon.kz/Document/?link_id=1002128112" TargetMode="External"/><Relationship Id="rId560" Type="http://schemas.openxmlformats.org/officeDocument/2006/relationships/hyperlink" Target="http://online.zakon.kz/Document/?link_id=1002128112" TargetMode="External"/><Relationship Id="rId798" Type="http://schemas.openxmlformats.org/officeDocument/2006/relationships/hyperlink" Target="http://online.zakon.kz/Document/?link_id=1002129267" TargetMode="External"/><Relationship Id="rId963" Type="http://schemas.openxmlformats.org/officeDocument/2006/relationships/hyperlink" Target="http://online.zakon.kz/Document/?link_id=1002128112" TargetMode="External"/><Relationship Id="rId1039" Type="http://schemas.openxmlformats.org/officeDocument/2006/relationships/hyperlink" Target="http://online.zakon.kz/Document/?link_id=1000664099" TargetMode="External"/><Relationship Id="rId92" Type="http://schemas.openxmlformats.org/officeDocument/2006/relationships/hyperlink" Target="http://online.zakon.kz/Document/?link_id=1002128354" TargetMode="External"/><Relationship Id="rId213" Type="http://schemas.openxmlformats.org/officeDocument/2006/relationships/hyperlink" Target="http://online.zakon.kz/Document/?link_id=1001977153" TargetMode="External"/><Relationship Id="rId420" Type="http://schemas.openxmlformats.org/officeDocument/2006/relationships/hyperlink" Target="http://online.zakon.kz/Document/?link_id=1002128637" TargetMode="External"/><Relationship Id="rId616" Type="http://schemas.openxmlformats.org/officeDocument/2006/relationships/hyperlink" Target="http://online.zakon.kz/Document/?link_id=1002128112" TargetMode="External"/><Relationship Id="rId658" Type="http://schemas.openxmlformats.org/officeDocument/2006/relationships/hyperlink" Target="http://online.zakon.kz/Document/?link_id=1002586416" TargetMode="External"/><Relationship Id="rId823" Type="http://schemas.openxmlformats.org/officeDocument/2006/relationships/hyperlink" Target="http://online.zakon.kz/Document/?link_id=1002338684" TargetMode="External"/><Relationship Id="rId865" Type="http://schemas.openxmlformats.org/officeDocument/2006/relationships/hyperlink" Target="http://online.zakon.kz/Document/?link_id=1001915025" TargetMode="External"/><Relationship Id="rId255" Type="http://schemas.openxmlformats.org/officeDocument/2006/relationships/hyperlink" Target="http://online.zakon.kz/Document/?link_id=1002128112" TargetMode="External"/><Relationship Id="rId297" Type="http://schemas.openxmlformats.org/officeDocument/2006/relationships/hyperlink" Target="http://online.zakon.kz/Document/?link_id=1002128577" TargetMode="External"/><Relationship Id="rId462" Type="http://schemas.openxmlformats.org/officeDocument/2006/relationships/hyperlink" Target="http://online.zakon.kz/Document/?link_id=1002128137" TargetMode="External"/><Relationship Id="rId518" Type="http://schemas.openxmlformats.org/officeDocument/2006/relationships/hyperlink" Target="http://online.zakon.kz/Document/?link_id=1003534982" TargetMode="External"/><Relationship Id="rId725" Type="http://schemas.openxmlformats.org/officeDocument/2006/relationships/hyperlink" Target="http://online.zakon.kz/Document/?link_id=1002129142" TargetMode="External"/><Relationship Id="rId932" Type="http://schemas.openxmlformats.org/officeDocument/2006/relationships/hyperlink" Target="http://online.zakon.kz/Document/?link_id=1002578866" TargetMode="External"/><Relationship Id="rId115" Type="http://schemas.openxmlformats.org/officeDocument/2006/relationships/hyperlink" Target="http://online.zakon.kz/Document/?link_id=1002128112" TargetMode="External"/><Relationship Id="rId157" Type="http://schemas.openxmlformats.org/officeDocument/2006/relationships/hyperlink" Target="http://online.zakon.kz/Document/?link_id=1000712362" TargetMode="External"/><Relationship Id="rId322" Type="http://schemas.openxmlformats.org/officeDocument/2006/relationships/hyperlink" Target="http://online.zakon.kz/Document/?link_id=1002128584" TargetMode="External"/><Relationship Id="rId364" Type="http://schemas.openxmlformats.org/officeDocument/2006/relationships/hyperlink" Target="http://online.zakon.kz/Document/?link_id=1002128611" TargetMode="External"/><Relationship Id="rId767" Type="http://schemas.openxmlformats.org/officeDocument/2006/relationships/hyperlink" Target="http://online.zakon.kz/Document/?link_id=1002128112" TargetMode="External"/><Relationship Id="rId974" Type="http://schemas.openxmlformats.org/officeDocument/2006/relationships/hyperlink" Target="http://online.zakon.kz/Document/?link_id=1002259022" TargetMode="External"/><Relationship Id="rId1008" Type="http://schemas.openxmlformats.org/officeDocument/2006/relationships/hyperlink" Target="http://online.zakon.kz/Document/?link_id=1002129566" TargetMode="External"/><Relationship Id="rId61" Type="http://schemas.openxmlformats.org/officeDocument/2006/relationships/hyperlink" Target="http://online.zakon.kz/Document/?link_id=1002128321" TargetMode="External"/><Relationship Id="rId199" Type="http://schemas.openxmlformats.org/officeDocument/2006/relationships/hyperlink" Target="http://online.zakon.kz/Document/?link_id=1002300172" TargetMode="External"/><Relationship Id="rId571" Type="http://schemas.openxmlformats.org/officeDocument/2006/relationships/hyperlink" Target="http://online.zakon.kz/Document/?link_id=1002128112" TargetMode="External"/><Relationship Id="rId627" Type="http://schemas.openxmlformats.org/officeDocument/2006/relationships/hyperlink" Target="http://online.zakon.kz/Document/?link_id=1002128916" TargetMode="External"/><Relationship Id="rId669" Type="http://schemas.openxmlformats.org/officeDocument/2006/relationships/hyperlink" Target="http://online.zakon.kz/Document/?link_id=1001799541" TargetMode="External"/><Relationship Id="rId834" Type="http://schemas.openxmlformats.org/officeDocument/2006/relationships/hyperlink" Target="http://online.zakon.kz/Document/?link_id=1002129328" TargetMode="External"/><Relationship Id="rId876" Type="http://schemas.openxmlformats.org/officeDocument/2006/relationships/hyperlink" Target="http://online.zakon.kz/Document/?link_id=1002128112" TargetMode="External"/><Relationship Id="rId19" Type="http://schemas.openxmlformats.org/officeDocument/2006/relationships/hyperlink" Target="http://online.zakon.kz/Document/?link_id=1002128112" TargetMode="External"/><Relationship Id="rId224" Type="http://schemas.openxmlformats.org/officeDocument/2006/relationships/hyperlink" Target="http://online.zakon.kz/Document/?link_id=1002128503" TargetMode="External"/><Relationship Id="rId266" Type="http://schemas.openxmlformats.org/officeDocument/2006/relationships/hyperlink" Target="http://online.zakon.kz/Document/?link_id=1002128112" TargetMode="External"/><Relationship Id="rId431" Type="http://schemas.openxmlformats.org/officeDocument/2006/relationships/hyperlink" Target="http://online.zakon.kz/Document/?link_id=1002128112" TargetMode="External"/><Relationship Id="rId473" Type="http://schemas.openxmlformats.org/officeDocument/2006/relationships/hyperlink" Target="http://online.zakon.kz/Document/?link_id=1002128696" TargetMode="External"/><Relationship Id="rId529" Type="http://schemas.openxmlformats.org/officeDocument/2006/relationships/hyperlink" Target="http://online.zakon.kz/Document/?link_id=1002128781" TargetMode="External"/><Relationship Id="rId680" Type="http://schemas.openxmlformats.org/officeDocument/2006/relationships/hyperlink" Target="http://online.zakon.kz/Document/?link_id=1002128112" TargetMode="External"/><Relationship Id="rId736" Type="http://schemas.openxmlformats.org/officeDocument/2006/relationships/hyperlink" Target="http://online.zakon.kz/Document/?link_id=1002019923" TargetMode="External"/><Relationship Id="rId901" Type="http://schemas.openxmlformats.org/officeDocument/2006/relationships/hyperlink" Target="http://online.zakon.kz/Document/?link_id=1002128112" TargetMode="External"/><Relationship Id="rId30" Type="http://schemas.openxmlformats.org/officeDocument/2006/relationships/hyperlink" Target="http://online.zakon.kz/Document/?link_id=1002128284" TargetMode="External"/><Relationship Id="rId126" Type="http://schemas.openxmlformats.org/officeDocument/2006/relationships/hyperlink" Target="http://online.zakon.kz/Document/?link_id=1003587431" TargetMode="External"/><Relationship Id="rId168" Type="http://schemas.openxmlformats.org/officeDocument/2006/relationships/hyperlink" Target="http://online.zakon.kz/Document/?link_id=1002128112" TargetMode="External"/><Relationship Id="rId333" Type="http://schemas.openxmlformats.org/officeDocument/2006/relationships/hyperlink" Target="http://online.zakon.kz/Document/?link_id=1002128589" TargetMode="External"/><Relationship Id="rId540" Type="http://schemas.openxmlformats.org/officeDocument/2006/relationships/hyperlink" Target="http://online.zakon.kz/Document/?link_id=1000894295" TargetMode="External"/><Relationship Id="rId778" Type="http://schemas.openxmlformats.org/officeDocument/2006/relationships/hyperlink" Target="http://online.zakon.kz/Document/?link_id=1002128112" TargetMode="External"/><Relationship Id="rId943" Type="http://schemas.openxmlformats.org/officeDocument/2006/relationships/hyperlink" Target="http://online.zakon.kz/Document/?link_id=1002128112" TargetMode="External"/><Relationship Id="rId985" Type="http://schemas.openxmlformats.org/officeDocument/2006/relationships/hyperlink" Target="http://online.zakon.kz/Document/?link_id=1001105829" TargetMode="External"/><Relationship Id="rId1019" Type="http://schemas.openxmlformats.org/officeDocument/2006/relationships/hyperlink" Target="http://online.zakon.kz/Document/?link_id=1002129600" TargetMode="External"/><Relationship Id="rId72" Type="http://schemas.openxmlformats.org/officeDocument/2006/relationships/hyperlink" Target="http://online.zakon.kz/Document/?link_id=1002128328" TargetMode="External"/><Relationship Id="rId375" Type="http://schemas.openxmlformats.org/officeDocument/2006/relationships/hyperlink" Target="http://online.zakon.kz/Document/?link_id=1001778764" TargetMode="External"/><Relationship Id="rId582" Type="http://schemas.openxmlformats.org/officeDocument/2006/relationships/hyperlink" Target="http://online.zakon.kz/Document/?link_id=1002128112" TargetMode="External"/><Relationship Id="rId638" Type="http://schemas.openxmlformats.org/officeDocument/2006/relationships/hyperlink" Target="http://online.zakon.kz/Document/?link_id=1002128924" TargetMode="External"/><Relationship Id="rId803" Type="http://schemas.openxmlformats.org/officeDocument/2006/relationships/hyperlink" Target="http://online.zakon.kz/Document/?link_id=1002128112" TargetMode="External"/><Relationship Id="rId845" Type="http://schemas.openxmlformats.org/officeDocument/2006/relationships/hyperlink" Target="http://online.zakon.kz/Document/?link_id=1002129334" TargetMode="External"/><Relationship Id="rId1030" Type="http://schemas.openxmlformats.org/officeDocument/2006/relationships/hyperlink" Target="http://online.zakon.kz/Document/?link_id=100225902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online.zakon.kz/Document/?link_id=1002128511" TargetMode="External"/><Relationship Id="rId277" Type="http://schemas.openxmlformats.org/officeDocument/2006/relationships/hyperlink" Target="http://online.zakon.kz/Document/?link_id=1003473564" TargetMode="External"/><Relationship Id="rId400" Type="http://schemas.openxmlformats.org/officeDocument/2006/relationships/hyperlink" Target="http://online.zakon.kz/Document/?link_id=1003534982" TargetMode="External"/><Relationship Id="rId442" Type="http://schemas.openxmlformats.org/officeDocument/2006/relationships/hyperlink" Target="http://online.zakon.kz/Document/?link_id=1003534982" TargetMode="External"/><Relationship Id="rId484" Type="http://schemas.openxmlformats.org/officeDocument/2006/relationships/hyperlink" Target="http://online.zakon.kz/Document/?link_id=1002128705" TargetMode="External"/><Relationship Id="rId705" Type="http://schemas.openxmlformats.org/officeDocument/2006/relationships/hyperlink" Target="http://online.zakon.kz/Document/?link_id=1002129109" TargetMode="External"/><Relationship Id="rId887" Type="http://schemas.openxmlformats.org/officeDocument/2006/relationships/hyperlink" Target="http://online.zakon.kz/Document/?link_id=1002128112" TargetMode="External"/><Relationship Id="rId137" Type="http://schemas.openxmlformats.org/officeDocument/2006/relationships/hyperlink" Target="http://online.zakon.kz/Document/?link_id=1000724740" TargetMode="External"/><Relationship Id="rId302" Type="http://schemas.openxmlformats.org/officeDocument/2006/relationships/hyperlink" Target="http://online.zakon.kz/Document/?link_id=1000707207" TargetMode="External"/><Relationship Id="rId344" Type="http://schemas.openxmlformats.org/officeDocument/2006/relationships/hyperlink" Target="http://online.zakon.kz/Document/?link_id=1001977153" TargetMode="External"/><Relationship Id="rId691" Type="http://schemas.openxmlformats.org/officeDocument/2006/relationships/hyperlink" Target="http://online.zakon.kz/Document/?link_id=1002129072" TargetMode="External"/><Relationship Id="rId747" Type="http://schemas.openxmlformats.org/officeDocument/2006/relationships/hyperlink" Target="http://online.zakon.kz/Document/?link_id=1002129172" TargetMode="External"/><Relationship Id="rId789" Type="http://schemas.openxmlformats.org/officeDocument/2006/relationships/hyperlink" Target="http://online.zakon.kz/Document/?link_id=1003498164" TargetMode="External"/><Relationship Id="rId912" Type="http://schemas.openxmlformats.org/officeDocument/2006/relationships/hyperlink" Target="http://online.zakon.kz/Document/?link_id=1002128112" TargetMode="External"/><Relationship Id="rId954" Type="http://schemas.openxmlformats.org/officeDocument/2006/relationships/hyperlink" Target="http://online.zakon.kz/Document/?link_id=1002129507" TargetMode="External"/><Relationship Id="rId996" Type="http://schemas.openxmlformats.org/officeDocument/2006/relationships/hyperlink" Target="http://online.zakon.kz/Document/?link_id=1002129556" TargetMode="External"/><Relationship Id="rId41" Type="http://schemas.openxmlformats.org/officeDocument/2006/relationships/hyperlink" Target="http://online.zakon.kz/Document/?link_id=1002128296" TargetMode="External"/><Relationship Id="rId83" Type="http://schemas.openxmlformats.org/officeDocument/2006/relationships/hyperlink" Target="http://online.zakon.kz/Document/?link_id=1002128112" TargetMode="External"/><Relationship Id="rId179" Type="http://schemas.openxmlformats.org/officeDocument/2006/relationships/hyperlink" Target="http://online.zakon.kz/Document/?link_id=1002128112" TargetMode="External"/><Relationship Id="rId386" Type="http://schemas.openxmlformats.org/officeDocument/2006/relationships/hyperlink" Target="http://online.zakon.kz/Document/?link_id=1002611400" TargetMode="External"/><Relationship Id="rId551" Type="http://schemas.openxmlformats.org/officeDocument/2006/relationships/hyperlink" Target="http://online.zakon.kz/Document/?link_id=1003498160" TargetMode="External"/><Relationship Id="rId593" Type="http://schemas.openxmlformats.org/officeDocument/2006/relationships/hyperlink" Target="http://online.zakon.kz/Document/?link_id=1002128112" TargetMode="External"/><Relationship Id="rId607" Type="http://schemas.openxmlformats.org/officeDocument/2006/relationships/hyperlink" Target="http://online.zakon.kz/Document/?link_id=1001794749" TargetMode="External"/><Relationship Id="rId649" Type="http://schemas.openxmlformats.org/officeDocument/2006/relationships/hyperlink" Target="http://online.zakon.kz/Document/?link_id=1002129025" TargetMode="External"/><Relationship Id="rId814" Type="http://schemas.openxmlformats.org/officeDocument/2006/relationships/hyperlink" Target="http://online.zakon.kz/Document/?link_id=1000753836" TargetMode="External"/><Relationship Id="rId856" Type="http://schemas.openxmlformats.org/officeDocument/2006/relationships/hyperlink" Target="http://online.zakon.kz/Document/?link_id=1002129348" TargetMode="External"/><Relationship Id="rId190" Type="http://schemas.openxmlformats.org/officeDocument/2006/relationships/hyperlink" Target="http://online.zakon.kz/Document/?link_id=1002128494" TargetMode="External"/><Relationship Id="rId204" Type="http://schemas.openxmlformats.org/officeDocument/2006/relationships/hyperlink" Target="http://online.zakon.kz/Document/?link_id=1002128112" TargetMode="External"/><Relationship Id="rId246" Type="http://schemas.openxmlformats.org/officeDocument/2006/relationships/hyperlink" Target="http://online.zakon.kz/Document/?link_id=1002128135" TargetMode="External"/><Relationship Id="rId288" Type="http://schemas.openxmlformats.org/officeDocument/2006/relationships/hyperlink" Target="http://online.zakon.kz/Document/?link_id=1002128572" TargetMode="External"/><Relationship Id="rId411" Type="http://schemas.openxmlformats.org/officeDocument/2006/relationships/hyperlink" Target="http://online.zakon.kz/Document/?link_id=1002128136" TargetMode="External"/><Relationship Id="rId453" Type="http://schemas.openxmlformats.org/officeDocument/2006/relationships/hyperlink" Target="http://online.zakon.kz/Document/?link_id=1002128670" TargetMode="External"/><Relationship Id="rId509" Type="http://schemas.openxmlformats.org/officeDocument/2006/relationships/hyperlink" Target="http://online.zakon.kz/Document/?link_id=1002416776" TargetMode="External"/><Relationship Id="rId660" Type="http://schemas.openxmlformats.org/officeDocument/2006/relationships/hyperlink" Target="http://online.zakon.kz/Document/?link_id=1002691569" TargetMode="External"/><Relationship Id="rId898" Type="http://schemas.openxmlformats.org/officeDocument/2006/relationships/hyperlink" Target="http://online.zakon.kz/Document/?link_id=1002128112" TargetMode="External"/><Relationship Id="rId1041" Type="http://schemas.openxmlformats.org/officeDocument/2006/relationships/hyperlink" Target="http://online.zakon.kz/Document/?link_id=1000664102" TargetMode="External"/><Relationship Id="rId106" Type="http://schemas.openxmlformats.org/officeDocument/2006/relationships/hyperlink" Target="http://online.zakon.kz/Document/?link_id=1002128365" TargetMode="External"/><Relationship Id="rId313" Type="http://schemas.openxmlformats.org/officeDocument/2006/relationships/hyperlink" Target="http://online.zakon.kz/Document/?link_id=1001976093" TargetMode="External"/><Relationship Id="rId495" Type="http://schemas.openxmlformats.org/officeDocument/2006/relationships/hyperlink" Target="http://online.zakon.kz/Document/?link_id=1002259015" TargetMode="External"/><Relationship Id="rId716" Type="http://schemas.openxmlformats.org/officeDocument/2006/relationships/hyperlink" Target="http://online.zakon.kz/Document/?link_id=1002129131" TargetMode="External"/><Relationship Id="rId758" Type="http://schemas.openxmlformats.org/officeDocument/2006/relationships/hyperlink" Target="http://online.zakon.kz/Document/?link_id=1000712362" TargetMode="External"/><Relationship Id="rId923" Type="http://schemas.openxmlformats.org/officeDocument/2006/relationships/hyperlink" Target="http://online.zakon.kz/Document/?link_id=1002129472" TargetMode="External"/><Relationship Id="rId965" Type="http://schemas.openxmlformats.org/officeDocument/2006/relationships/hyperlink" Target="http://online.zakon.kz/Document/?link_id=1002129518" TargetMode="External"/><Relationship Id="rId10" Type="http://schemas.openxmlformats.org/officeDocument/2006/relationships/hyperlink" Target="http://online.zakon.kz/Document/?link_id=1002128112" TargetMode="External"/><Relationship Id="rId52" Type="http://schemas.openxmlformats.org/officeDocument/2006/relationships/hyperlink" Target="http://online.zakon.kz/Document/?link_id=1002128312" TargetMode="External"/><Relationship Id="rId94" Type="http://schemas.openxmlformats.org/officeDocument/2006/relationships/hyperlink" Target="http://online.zakon.kz/Document/?link_id=1002128355" TargetMode="External"/><Relationship Id="rId148" Type="http://schemas.openxmlformats.org/officeDocument/2006/relationships/hyperlink" Target="http://online.zakon.kz/Document/?link_id=1002128443" TargetMode="External"/><Relationship Id="rId355" Type="http://schemas.openxmlformats.org/officeDocument/2006/relationships/hyperlink" Target="http://online.zakon.kz/Document/?link_id=1002128112" TargetMode="External"/><Relationship Id="rId397" Type="http://schemas.openxmlformats.org/officeDocument/2006/relationships/hyperlink" Target="http://online.zakon.kz/Document/?link_id=1003534982" TargetMode="External"/><Relationship Id="rId520" Type="http://schemas.openxmlformats.org/officeDocument/2006/relationships/hyperlink" Target="http://online.zakon.kz/Document/?link_id=1002128732" TargetMode="External"/><Relationship Id="rId562" Type="http://schemas.openxmlformats.org/officeDocument/2006/relationships/hyperlink" Target="http://online.zakon.kz/Document/?link_id=1002128842" TargetMode="External"/><Relationship Id="rId618" Type="http://schemas.openxmlformats.org/officeDocument/2006/relationships/hyperlink" Target="http://online.zakon.kz/Document/?link_id=1002128913" TargetMode="External"/><Relationship Id="rId825" Type="http://schemas.openxmlformats.org/officeDocument/2006/relationships/hyperlink" Target="http://online.zakon.kz/Document/?link_id=1002128112" TargetMode="External"/><Relationship Id="rId215" Type="http://schemas.openxmlformats.org/officeDocument/2006/relationships/hyperlink" Target="http://online.zakon.kz/Document/?link_id=1000131084" TargetMode="External"/><Relationship Id="rId257" Type="http://schemas.openxmlformats.org/officeDocument/2006/relationships/hyperlink" Target="http://online.zakon.kz/Document/?link_id=1002091382" TargetMode="External"/><Relationship Id="rId422" Type="http://schemas.openxmlformats.org/officeDocument/2006/relationships/hyperlink" Target="http://online.zakon.kz/Document/?link_id=1002128112" TargetMode="External"/><Relationship Id="rId464" Type="http://schemas.openxmlformats.org/officeDocument/2006/relationships/hyperlink" Target="http://online.zakon.kz/Document/?link_id=1002416769" TargetMode="External"/><Relationship Id="rId867" Type="http://schemas.openxmlformats.org/officeDocument/2006/relationships/hyperlink" Target="http://online.zakon.kz/Document/?link_id=1001915025" TargetMode="External"/><Relationship Id="rId1010" Type="http://schemas.openxmlformats.org/officeDocument/2006/relationships/hyperlink" Target="http://online.zakon.kz/Document/?link_id=1002129579" TargetMode="External"/><Relationship Id="rId299" Type="http://schemas.openxmlformats.org/officeDocument/2006/relationships/hyperlink" Target="http://online.zakon.kz/Document/?link_id=1002128578" TargetMode="External"/><Relationship Id="rId727" Type="http://schemas.openxmlformats.org/officeDocument/2006/relationships/hyperlink" Target="http://online.zakon.kz/Document/?link_id=1002128112" TargetMode="External"/><Relationship Id="rId934" Type="http://schemas.openxmlformats.org/officeDocument/2006/relationships/hyperlink" Target="http://online.zakon.kz/Document/?link_id=1002760816" TargetMode="External"/><Relationship Id="rId63" Type="http://schemas.openxmlformats.org/officeDocument/2006/relationships/hyperlink" Target="http://online.zakon.kz/Document/?link_id=1002128320" TargetMode="External"/><Relationship Id="rId159" Type="http://schemas.openxmlformats.org/officeDocument/2006/relationships/hyperlink" Target="http://online.zakon.kz/Document/?link_id=1000724758" TargetMode="External"/><Relationship Id="rId366" Type="http://schemas.openxmlformats.org/officeDocument/2006/relationships/hyperlink" Target="http://online.zakon.kz/Document/?link_id=1002393651" TargetMode="External"/><Relationship Id="rId573" Type="http://schemas.openxmlformats.org/officeDocument/2006/relationships/hyperlink" Target="http://online.zakon.kz/Document/?link_id=1002128854" TargetMode="External"/><Relationship Id="rId780" Type="http://schemas.openxmlformats.org/officeDocument/2006/relationships/hyperlink" Target="http://online.zakon.kz/Document/?link_id=1003446736" TargetMode="External"/><Relationship Id="rId226" Type="http://schemas.openxmlformats.org/officeDocument/2006/relationships/hyperlink" Target="http://online.zakon.kz/Document/?link_id=1002091382" TargetMode="External"/><Relationship Id="rId433" Type="http://schemas.openxmlformats.org/officeDocument/2006/relationships/hyperlink" Target="http://online.zakon.kz/Document/?link_id=1002128112" TargetMode="External"/><Relationship Id="rId878" Type="http://schemas.openxmlformats.org/officeDocument/2006/relationships/hyperlink" Target="http://online.zakon.kz/Document/?link_id=1002129415" TargetMode="External"/><Relationship Id="rId640" Type="http://schemas.openxmlformats.org/officeDocument/2006/relationships/hyperlink" Target="http://online.zakon.kz/Document/?link_id=1002128923" TargetMode="External"/><Relationship Id="rId738" Type="http://schemas.openxmlformats.org/officeDocument/2006/relationships/hyperlink" Target="http://online.zakon.kz/Document/?link_id=1002129153" TargetMode="External"/><Relationship Id="rId945" Type="http://schemas.openxmlformats.org/officeDocument/2006/relationships/hyperlink" Target="http://online.zakon.kz/Document/?link_id=1002259019" TargetMode="External"/><Relationship Id="rId74" Type="http://schemas.openxmlformats.org/officeDocument/2006/relationships/hyperlink" Target="http://online.zakon.kz/Document/?link_id=1002128112" TargetMode="External"/><Relationship Id="rId377" Type="http://schemas.openxmlformats.org/officeDocument/2006/relationships/hyperlink" Target="http://online.zakon.kz/Document/?link_id=1002548331" TargetMode="External"/><Relationship Id="rId500" Type="http://schemas.openxmlformats.org/officeDocument/2006/relationships/hyperlink" Target="http://online.zakon.kz/Document/?link_id=1002128720" TargetMode="External"/><Relationship Id="rId584" Type="http://schemas.openxmlformats.org/officeDocument/2006/relationships/hyperlink" Target="http://online.zakon.kz/Document/?link_id=1002128112" TargetMode="External"/><Relationship Id="rId805" Type="http://schemas.openxmlformats.org/officeDocument/2006/relationships/hyperlink" Target="http://online.zakon.kz/Document/?link_id=1002128112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online.zakon.kz/Document/?link_id=1002128523" TargetMode="External"/><Relationship Id="rId791" Type="http://schemas.openxmlformats.org/officeDocument/2006/relationships/hyperlink" Target="http://online.zakon.kz/Document/?link_id=1002129260" TargetMode="External"/><Relationship Id="rId889" Type="http://schemas.openxmlformats.org/officeDocument/2006/relationships/hyperlink" Target="http://online.zakon.kz/Document/?link_id=1002129424" TargetMode="External"/><Relationship Id="rId444" Type="http://schemas.openxmlformats.org/officeDocument/2006/relationships/hyperlink" Target="http://online.zakon.kz/Document/?link_id=1001766115" TargetMode="External"/><Relationship Id="rId651" Type="http://schemas.openxmlformats.org/officeDocument/2006/relationships/hyperlink" Target="http://online.zakon.kz/Document/?link_id=1002129026" TargetMode="External"/><Relationship Id="rId749" Type="http://schemas.openxmlformats.org/officeDocument/2006/relationships/hyperlink" Target="http://online.zakon.kz/Document/?link_id=1002129173" TargetMode="External"/><Relationship Id="rId290" Type="http://schemas.openxmlformats.org/officeDocument/2006/relationships/hyperlink" Target="http://online.zakon.kz/Document/?link_id=1002128573" TargetMode="External"/><Relationship Id="rId304" Type="http://schemas.openxmlformats.org/officeDocument/2006/relationships/hyperlink" Target="http://online.zakon.kz/Document/?link_id=1000714869" TargetMode="External"/><Relationship Id="rId388" Type="http://schemas.openxmlformats.org/officeDocument/2006/relationships/hyperlink" Target="http://online.zakon.kz/Document/?link_id=1003587446" TargetMode="External"/><Relationship Id="rId511" Type="http://schemas.openxmlformats.org/officeDocument/2006/relationships/hyperlink" Target="http://online.zakon.kz/Document/?link_id=1003534982" TargetMode="External"/><Relationship Id="rId609" Type="http://schemas.openxmlformats.org/officeDocument/2006/relationships/hyperlink" Target="http://online.zakon.kz/Document/?link_id=1002128902" TargetMode="External"/><Relationship Id="rId956" Type="http://schemas.openxmlformats.org/officeDocument/2006/relationships/hyperlink" Target="http://online.zakon.kz/Document/?link_id=1002129505" TargetMode="External"/><Relationship Id="rId85" Type="http://schemas.openxmlformats.org/officeDocument/2006/relationships/hyperlink" Target="http://online.zakon.kz/Document/?link_id=1002128341" TargetMode="External"/><Relationship Id="rId150" Type="http://schemas.openxmlformats.org/officeDocument/2006/relationships/hyperlink" Target="http://online.zakon.kz/Document/?link_id=1002128441" TargetMode="External"/><Relationship Id="rId595" Type="http://schemas.openxmlformats.org/officeDocument/2006/relationships/hyperlink" Target="http://online.zakon.kz/Document/?link_id=1002128112" TargetMode="External"/><Relationship Id="rId816" Type="http://schemas.openxmlformats.org/officeDocument/2006/relationships/hyperlink" Target="http://online.zakon.kz/Document/?link_id=1002128112" TargetMode="External"/><Relationship Id="rId1001" Type="http://schemas.openxmlformats.org/officeDocument/2006/relationships/hyperlink" Target="http://online.zakon.kz/Document/?link_id=1002128112" TargetMode="External"/><Relationship Id="rId248" Type="http://schemas.openxmlformats.org/officeDocument/2006/relationships/hyperlink" Target="http://online.zakon.kz/Document/?link_id=1002416761" TargetMode="External"/><Relationship Id="rId455" Type="http://schemas.openxmlformats.org/officeDocument/2006/relationships/hyperlink" Target="http://online.zakon.kz/Document/?link_id=1002128671" TargetMode="External"/><Relationship Id="rId662" Type="http://schemas.openxmlformats.org/officeDocument/2006/relationships/hyperlink" Target="http://online.zakon.kz/Document/?link_id=1002300318" TargetMode="External"/><Relationship Id="rId12" Type="http://schemas.openxmlformats.org/officeDocument/2006/relationships/hyperlink" Target="http://online.zakon.kz/Document/?link_id=1002128112" TargetMode="External"/><Relationship Id="rId108" Type="http://schemas.openxmlformats.org/officeDocument/2006/relationships/hyperlink" Target="http://online.zakon.kz/Document/?link_id=1002128370" TargetMode="External"/><Relationship Id="rId315" Type="http://schemas.openxmlformats.org/officeDocument/2006/relationships/hyperlink" Target="http://online.zakon.kz/Document/?link_id=1002128582" TargetMode="External"/><Relationship Id="rId522" Type="http://schemas.openxmlformats.org/officeDocument/2006/relationships/hyperlink" Target="http://online.zakon.kz/Document/?link_id=1001766115" TargetMode="External"/><Relationship Id="rId967" Type="http://schemas.openxmlformats.org/officeDocument/2006/relationships/hyperlink" Target="http://online.zakon.kz/Document/?link_id=1002129520" TargetMode="External"/><Relationship Id="rId96" Type="http://schemas.openxmlformats.org/officeDocument/2006/relationships/hyperlink" Target="http://online.zakon.kz/Document/?link_id=1002128112" TargetMode="External"/><Relationship Id="rId161" Type="http://schemas.openxmlformats.org/officeDocument/2006/relationships/hyperlink" Target="http://online.zakon.kz/Document/?link_id=1002128450" TargetMode="External"/><Relationship Id="rId399" Type="http://schemas.openxmlformats.org/officeDocument/2006/relationships/hyperlink" Target="http://online.zakon.kz/Document/?link_id=1002128112" TargetMode="External"/><Relationship Id="rId827" Type="http://schemas.openxmlformats.org/officeDocument/2006/relationships/hyperlink" Target="http://online.zakon.kz/Document/?link_id=1003612901" TargetMode="External"/><Relationship Id="rId1012" Type="http://schemas.openxmlformats.org/officeDocument/2006/relationships/hyperlink" Target="http://online.zakon.kz/Document/?link_id=1002129580" TargetMode="External"/><Relationship Id="rId259" Type="http://schemas.openxmlformats.org/officeDocument/2006/relationships/hyperlink" Target="http://online.zakon.kz/Document/?link_id=1002091392" TargetMode="External"/><Relationship Id="rId466" Type="http://schemas.openxmlformats.org/officeDocument/2006/relationships/hyperlink" Target="http://online.zakon.kz/Document/?link_id=1002128112" TargetMode="External"/><Relationship Id="rId673" Type="http://schemas.openxmlformats.org/officeDocument/2006/relationships/hyperlink" Target="http://online.zakon.kz/Document/?link_id=1001799549" TargetMode="External"/><Relationship Id="rId880" Type="http://schemas.openxmlformats.org/officeDocument/2006/relationships/hyperlink" Target="http://online.zakon.kz/Document/?link_id=1002129416" TargetMode="External"/><Relationship Id="rId23" Type="http://schemas.openxmlformats.org/officeDocument/2006/relationships/hyperlink" Target="http://online.zakon.kz/Document/?link_id=1002128277" TargetMode="External"/><Relationship Id="rId119" Type="http://schemas.openxmlformats.org/officeDocument/2006/relationships/hyperlink" Target="http://online.zakon.kz/Document/?link_id=1002395337" TargetMode="External"/><Relationship Id="rId326" Type="http://schemas.openxmlformats.org/officeDocument/2006/relationships/hyperlink" Target="http://online.zakon.kz/Document/?link_id=1002548197" TargetMode="External"/><Relationship Id="rId533" Type="http://schemas.openxmlformats.org/officeDocument/2006/relationships/hyperlink" Target="http://online.zakon.kz/Document/?link_id=1001766115" TargetMode="External"/><Relationship Id="rId978" Type="http://schemas.openxmlformats.org/officeDocument/2006/relationships/hyperlink" Target="http://online.zakon.kz/Document/?link_id=1001105769" TargetMode="External"/><Relationship Id="rId740" Type="http://schemas.openxmlformats.org/officeDocument/2006/relationships/hyperlink" Target="http://online.zakon.kz/Document/?link_id=1002129154" TargetMode="External"/><Relationship Id="rId838" Type="http://schemas.openxmlformats.org/officeDocument/2006/relationships/hyperlink" Target="http://online.zakon.kz/Document/?link_id=1002128112" TargetMode="External"/><Relationship Id="rId1023" Type="http://schemas.openxmlformats.org/officeDocument/2006/relationships/hyperlink" Target="http://online.zakon.kz/Document/?link_id=1001860366" TargetMode="External"/><Relationship Id="rId172" Type="http://schemas.openxmlformats.org/officeDocument/2006/relationships/hyperlink" Target="http://online.zakon.kz/Document/?link_id=1000709370" TargetMode="External"/><Relationship Id="rId477" Type="http://schemas.openxmlformats.org/officeDocument/2006/relationships/hyperlink" Target="http://online.zakon.kz/Document/?link_id=1002128112" TargetMode="External"/><Relationship Id="rId600" Type="http://schemas.openxmlformats.org/officeDocument/2006/relationships/hyperlink" Target="http://online.zakon.kz/Document/?link_id=1002128112" TargetMode="External"/><Relationship Id="rId684" Type="http://schemas.openxmlformats.org/officeDocument/2006/relationships/hyperlink" Target="http://online.zakon.kz/Document/?link_id=1000714873" TargetMode="External"/><Relationship Id="rId337" Type="http://schemas.openxmlformats.org/officeDocument/2006/relationships/hyperlink" Target="http://online.zakon.kz/Document/?link_id=1002128591" TargetMode="External"/><Relationship Id="rId891" Type="http://schemas.openxmlformats.org/officeDocument/2006/relationships/hyperlink" Target="http://online.zakon.kz/Document/?link_id=1002129425" TargetMode="External"/><Relationship Id="rId905" Type="http://schemas.openxmlformats.org/officeDocument/2006/relationships/hyperlink" Target="http://online.zakon.kz/Document/?link_id=1002128223" TargetMode="External"/><Relationship Id="rId989" Type="http://schemas.openxmlformats.org/officeDocument/2006/relationships/hyperlink" Target="http://online.zakon.kz/Document/?link_id=1001105829" TargetMode="External"/><Relationship Id="rId34" Type="http://schemas.openxmlformats.org/officeDocument/2006/relationships/hyperlink" Target="http://online.zakon.kz/Document/?link_id=1002128112" TargetMode="External"/><Relationship Id="rId544" Type="http://schemas.openxmlformats.org/officeDocument/2006/relationships/hyperlink" Target="http://online.zakon.kz/Document/?link_id=1002034462" TargetMode="External"/><Relationship Id="rId751" Type="http://schemas.openxmlformats.org/officeDocument/2006/relationships/hyperlink" Target="http://online.zakon.kz/Document/?link_id=1002128112" TargetMode="External"/><Relationship Id="rId849" Type="http://schemas.openxmlformats.org/officeDocument/2006/relationships/hyperlink" Target="http://online.zakon.kz/Document/?link_id=1002128112" TargetMode="External"/><Relationship Id="rId183" Type="http://schemas.openxmlformats.org/officeDocument/2006/relationships/hyperlink" Target="http://online.zakon.kz/Document/?link_id=1002128468" TargetMode="External"/><Relationship Id="rId390" Type="http://schemas.openxmlformats.org/officeDocument/2006/relationships/hyperlink" Target="http://online.zakon.kz/Document/?link_id=1002091405" TargetMode="External"/><Relationship Id="rId404" Type="http://schemas.openxmlformats.org/officeDocument/2006/relationships/hyperlink" Target="http://online.zakon.kz/Document/?link_id=1002128629" TargetMode="External"/><Relationship Id="rId611" Type="http://schemas.openxmlformats.org/officeDocument/2006/relationships/hyperlink" Target="http://online.zakon.kz/Document/?link_id=1002128903" TargetMode="External"/><Relationship Id="rId1034" Type="http://schemas.openxmlformats.org/officeDocument/2006/relationships/hyperlink" Target="http://online.zakon.kz/Document/?link_id=1002259326" TargetMode="External"/><Relationship Id="rId250" Type="http://schemas.openxmlformats.org/officeDocument/2006/relationships/hyperlink" Target="http://online.zakon.kz/Document/?link_id=1002128112" TargetMode="External"/><Relationship Id="rId488" Type="http://schemas.openxmlformats.org/officeDocument/2006/relationships/hyperlink" Target="http://online.zakon.kz/Document/?link_id=1001766115" TargetMode="External"/><Relationship Id="rId695" Type="http://schemas.openxmlformats.org/officeDocument/2006/relationships/hyperlink" Target="http://online.zakon.kz/Document/?link_id=1002128112" TargetMode="External"/><Relationship Id="rId709" Type="http://schemas.openxmlformats.org/officeDocument/2006/relationships/hyperlink" Target="http://online.zakon.kz/Document/?link_id=1002128112" TargetMode="External"/><Relationship Id="rId916" Type="http://schemas.openxmlformats.org/officeDocument/2006/relationships/hyperlink" Target="http://online.zakon.kz/Document/?link_id=1000927201" TargetMode="External"/><Relationship Id="rId45" Type="http://schemas.openxmlformats.org/officeDocument/2006/relationships/hyperlink" Target="http://online.zakon.kz/Document/?link_id=1002128112" TargetMode="External"/><Relationship Id="rId110" Type="http://schemas.openxmlformats.org/officeDocument/2006/relationships/hyperlink" Target="http://online.zakon.kz/Document/?link_id=1002128112" TargetMode="External"/><Relationship Id="rId348" Type="http://schemas.openxmlformats.org/officeDocument/2006/relationships/hyperlink" Target="http://online.zakon.kz/Document/?link_id=1002128112" TargetMode="External"/><Relationship Id="rId555" Type="http://schemas.openxmlformats.org/officeDocument/2006/relationships/hyperlink" Target="http://online.zakon.kz/Document/?link_id=1002128112" TargetMode="External"/><Relationship Id="rId762" Type="http://schemas.openxmlformats.org/officeDocument/2006/relationships/hyperlink" Target="http://online.zakon.kz/Document/?link_id=1002128112" TargetMode="External"/><Relationship Id="rId194" Type="http://schemas.openxmlformats.org/officeDocument/2006/relationships/hyperlink" Target="http://online.zakon.kz/Document/?link_id=1001977153" TargetMode="External"/><Relationship Id="rId208" Type="http://schemas.openxmlformats.org/officeDocument/2006/relationships/hyperlink" Target="http://online.zakon.kz/Document/?link_id=1002270217" TargetMode="External"/><Relationship Id="rId415" Type="http://schemas.openxmlformats.org/officeDocument/2006/relationships/hyperlink" Target="http://online.zakon.kz/Document/?link_id=1002128635" TargetMode="External"/><Relationship Id="rId622" Type="http://schemas.openxmlformats.org/officeDocument/2006/relationships/hyperlink" Target="http://online.zakon.kz/Document/?link_id=1002128915" TargetMode="External"/><Relationship Id="rId1045" Type="http://schemas.openxmlformats.org/officeDocument/2006/relationships/hyperlink" Target="http://online.zakon.kz/Document/?link_id=1002129628" TargetMode="External"/><Relationship Id="rId261" Type="http://schemas.openxmlformats.org/officeDocument/2006/relationships/hyperlink" Target="http://online.zakon.kz/Document/?link_id=1002290992" TargetMode="External"/><Relationship Id="rId499" Type="http://schemas.openxmlformats.org/officeDocument/2006/relationships/hyperlink" Target="http://online.zakon.kz/Document/?link_id=1002128112" TargetMode="External"/><Relationship Id="rId927" Type="http://schemas.openxmlformats.org/officeDocument/2006/relationships/hyperlink" Target="http://online.zakon.kz/Document/?link_id=1002128112" TargetMode="External"/><Relationship Id="rId56" Type="http://schemas.openxmlformats.org/officeDocument/2006/relationships/hyperlink" Target="http://online.zakon.kz/Document/?link_id=1002128112" TargetMode="External"/><Relationship Id="rId359" Type="http://schemas.openxmlformats.org/officeDocument/2006/relationships/hyperlink" Target="http://online.zakon.kz/Document/?link_id=1002128112" TargetMode="External"/><Relationship Id="rId566" Type="http://schemas.openxmlformats.org/officeDocument/2006/relationships/hyperlink" Target="http://online.zakon.kz/Document/?link_id=1002128112" TargetMode="External"/><Relationship Id="rId773" Type="http://schemas.openxmlformats.org/officeDocument/2006/relationships/hyperlink" Target="http://online.zakon.kz/Document/?link_id=1002129225" TargetMode="External"/><Relationship Id="rId121" Type="http://schemas.openxmlformats.org/officeDocument/2006/relationships/hyperlink" Target="http://online.zakon.kz/Document/?link_id=1002128112" TargetMode="External"/><Relationship Id="rId219" Type="http://schemas.openxmlformats.org/officeDocument/2006/relationships/hyperlink" Target="http://online.zakon.kz/Document/?link_id=1002128499" TargetMode="External"/><Relationship Id="rId426" Type="http://schemas.openxmlformats.org/officeDocument/2006/relationships/hyperlink" Target="http://online.zakon.kz/Document/?link_id=1002128647" TargetMode="External"/><Relationship Id="rId633" Type="http://schemas.openxmlformats.org/officeDocument/2006/relationships/hyperlink" Target="http://online.zakon.kz/Document/?link_id=1002713281" TargetMode="External"/><Relationship Id="rId980" Type="http://schemas.openxmlformats.org/officeDocument/2006/relationships/hyperlink" Target="http://online.zakon.kz/Document/?link_id=1001105769" TargetMode="External"/><Relationship Id="rId840" Type="http://schemas.openxmlformats.org/officeDocument/2006/relationships/hyperlink" Target="http://online.zakon.kz/Document/?link_id=1002270214" TargetMode="External"/><Relationship Id="rId938" Type="http://schemas.openxmlformats.org/officeDocument/2006/relationships/hyperlink" Target="http://online.zakon.kz/Document/?link_id=1000007767" TargetMode="External"/><Relationship Id="rId67" Type="http://schemas.openxmlformats.org/officeDocument/2006/relationships/hyperlink" Target="http://online.zakon.kz/Document/?link_id=1002128324" TargetMode="External"/><Relationship Id="rId272" Type="http://schemas.openxmlformats.org/officeDocument/2006/relationships/hyperlink" Target="http://online.zakon.kz/Document/?link_id=1002128566" TargetMode="External"/><Relationship Id="rId577" Type="http://schemas.openxmlformats.org/officeDocument/2006/relationships/hyperlink" Target="http://online.zakon.kz/Document/?link_id=1002128112" TargetMode="External"/><Relationship Id="rId700" Type="http://schemas.openxmlformats.org/officeDocument/2006/relationships/hyperlink" Target="http://online.zakon.kz/Document/?link_id=1002128112" TargetMode="External"/><Relationship Id="rId132" Type="http://schemas.openxmlformats.org/officeDocument/2006/relationships/hyperlink" Target="http://online.zakon.kz/Document/?link_id=1002319693" TargetMode="External"/><Relationship Id="rId784" Type="http://schemas.openxmlformats.org/officeDocument/2006/relationships/hyperlink" Target="http://online.zakon.kz/Document/?link_id=1002129250" TargetMode="External"/><Relationship Id="rId991" Type="http://schemas.openxmlformats.org/officeDocument/2006/relationships/hyperlink" Target="http://online.zakon.kz/Document/?link_id=1002128112" TargetMode="External"/><Relationship Id="rId437" Type="http://schemas.openxmlformats.org/officeDocument/2006/relationships/hyperlink" Target="http://online.zakon.kz/Document/?link_id=1001766115" TargetMode="External"/><Relationship Id="rId644" Type="http://schemas.openxmlformats.org/officeDocument/2006/relationships/hyperlink" Target="http://online.zakon.kz/Document/?link_id=1002319719" TargetMode="External"/><Relationship Id="rId851" Type="http://schemas.openxmlformats.org/officeDocument/2006/relationships/hyperlink" Target="http://online.zakon.kz/Document/?link_id=1000732297" TargetMode="External"/><Relationship Id="rId283" Type="http://schemas.openxmlformats.org/officeDocument/2006/relationships/hyperlink" Target="http://online.zakon.kz/Document/?link_id=1002292456" TargetMode="External"/><Relationship Id="rId490" Type="http://schemas.openxmlformats.org/officeDocument/2006/relationships/hyperlink" Target="http://online.zakon.kz/Document/?link_id=1002091424" TargetMode="External"/><Relationship Id="rId504" Type="http://schemas.openxmlformats.org/officeDocument/2006/relationships/hyperlink" Target="http://online.zakon.kz/Document/?link_id=1002128138" TargetMode="External"/><Relationship Id="rId711" Type="http://schemas.openxmlformats.org/officeDocument/2006/relationships/hyperlink" Target="http://online.zakon.kz/Document/?link_id=1002129117" TargetMode="External"/><Relationship Id="rId949" Type="http://schemas.openxmlformats.org/officeDocument/2006/relationships/hyperlink" Target="http://online.zakon.kz/Document/?link_id=1002128112" TargetMode="External"/><Relationship Id="rId78" Type="http://schemas.openxmlformats.org/officeDocument/2006/relationships/hyperlink" Target="http://online.zakon.kz/Document/?link_id=1002128112" TargetMode="External"/><Relationship Id="rId143" Type="http://schemas.openxmlformats.org/officeDocument/2006/relationships/hyperlink" Target="http://online.zakon.kz/Document/?link_id=1002091377" TargetMode="External"/><Relationship Id="rId350" Type="http://schemas.openxmlformats.org/officeDocument/2006/relationships/hyperlink" Target="http://online.zakon.kz/Document/?link_id=1002548335" TargetMode="External"/><Relationship Id="rId588" Type="http://schemas.openxmlformats.org/officeDocument/2006/relationships/hyperlink" Target="http://online.zakon.kz/Document/?link_id=1002128880" TargetMode="External"/><Relationship Id="rId795" Type="http://schemas.openxmlformats.org/officeDocument/2006/relationships/hyperlink" Target="http://online.zakon.kz/Document/?link_id=1002129262" TargetMode="External"/><Relationship Id="rId809" Type="http://schemas.openxmlformats.org/officeDocument/2006/relationships/hyperlink" Target="http://online.zakon.kz/Document/?link_id=1002128112" TargetMode="External"/><Relationship Id="rId9" Type="http://schemas.openxmlformats.org/officeDocument/2006/relationships/hyperlink" Target="http://online.zakon.kz/Document/?link_id=1002128256" TargetMode="External"/><Relationship Id="rId210" Type="http://schemas.openxmlformats.org/officeDocument/2006/relationships/hyperlink" Target="http://online.zakon.kz/Document/?link_id=1002300296" TargetMode="External"/><Relationship Id="rId448" Type="http://schemas.openxmlformats.org/officeDocument/2006/relationships/hyperlink" Target="http://online.zakon.kz/Document/?link_id=1003587446" TargetMode="External"/><Relationship Id="rId655" Type="http://schemas.openxmlformats.org/officeDocument/2006/relationships/hyperlink" Target="http://online.zakon.kz/Document/?link_id=1002129029" TargetMode="External"/><Relationship Id="rId862" Type="http://schemas.openxmlformats.org/officeDocument/2006/relationships/hyperlink" Target="http://online.zakon.kz/Document/?link_id=1002129382" TargetMode="External"/><Relationship Id="rId294" Type="http://schemas.openxmlformats.org/officeDocument/2006/relationships/hyperlink" Target="http://online.zakon.kz/Document/?link_id=1002128575" TargetMode="External"/><Relationship Id="rId308" Type="http://schemas.openxmlformats.org/officeDocument/2006/relationships/hyperlink" Target="http://online.zakon.kz/Document/?link_id=1002091403" TargetMode="External"/><Relationship Id="rId515" Type="http://schemas.openxmlformats.org/officeDocument/2006/relationships/hyperlink" Target="http://online.zakon.kz/Document/?link_id=1002128722" TargetMode="External"/><Relationship Id="rId722" Type="http://schemas.openxmlformats.org/officeDocument/2006/relationships/hyperlink" Target="http://online.zakon.kz/Document/?link_id=1002129138" TargetMode="External"/><Relationship Id="rId89" Type="http://schemas.openxmlformats.org/officeDocument/2006/relationships/hyperlink" Target="http://online.zakon.kz/Document/?link_id=1002128349" TargetMode="External"/><Relationship Id="rId154" Type="http://schemas.openxmlformats.org/officeDocument/2006/relationships/hyperlink" Target="http://online.zakon.kz/Document/?link_id=1002259009" TargetMode="External"/><Relationship Id="rId361" Type="http://schemas.openxmlformats.org/officeDocument/2006/relationships/hyperlink" Target="http://online.zakon.kz/Document/?link_id=1002128603" TargetMode="External"/><Relationship Id="rId599" Type="http://schemas.openxmlformats.org/officeDocument/2006/relationships/hyperlink" Target="http://online.zakon.kz/Document/?link_id=1002128899" TargetMode="External"/><Relationship Id="rId1005" Type="http://schemas.openxmlformats.org/officeDocument/2006/relationships/hyperlink" Target="http://online.zakon.kz/Document/?link_id=1002129563" TargetMode="External"/><Relationship Id="rId459" Type="http://schemas.openxmlformats.org/officeDocument/2006/relationships/hyperlink" Target="http://online.zakon.kz/Document/?link_id=1002128137" TargetMode="External"/><Relationship Id="rId666" Type="http://schemas.openxmlformats.org/officeDocument/2006/relationships/hyperlink" Target="http://online.zakon.kz/Document/?link_id=1001930685" TargetMode="External"/><Relationship Id="rId873" Type="http://schemas.openxmlformats.org/officeDocument/2006/relationships/hyperlink" Target="http://online.zakon.kz/Document/?link_id=1002128112" TargetMode="External"/><Relationship Id="rId16" Type="http://schemas.openxmlformats.org/officeDocument/2006/relationships/hyperlink" Target="http://online.zakon.kz/Document/?link_id=1002128112" TargetMode="External"/><Relationship Id="rId221" Type="http://schemas.openxmlformats.org/officeDocument/2006/relationships/hyperlink" Target="http://online.zakon.kz/Document/?link_id=1002536301" TargetMode="External"/><Relationship Id="rId319" Type="http://schemas.openxmlformats.org/officeDocument/2006/relationships/hyperlink" Target="http://online.zakon.kz/Document/?link_id=1002128112" TargetMode="External"/><Relationship Id="rId526" Type="http://schemas.openxmlformats.org/officeDocument/2006/relationships/hyperlink" Target="http://online.zakon.kz/Document/?link_id=1001766115" TargetMode="External"/><Relationship Id="rId733" Type="http://schemas.openxmlformats.org/officeDocument/2006/relationships/hyperlink" Target="http://online.zakon.kz/Document/?link_id=1002128112" TargetMode="External"/><Relationship Id="rId940" Type="http://schemas.openxmlformats.org/officeDocument/2006/relationships/hyperlink" Target="http://online.zakon.kz/Document/?link_id=1002259018" TargetMode="External"/><Relationship Id="rId1016" Type="http://schemas.openxmlformats.org/officeDocument/2006/relationships/hyperlink" Target="http://online.zakon.kz/Document/?link_id=1002129600" TargetMode="External"/><Relationship Id="rId165" Type="http://schemas.openxmlformats.org/officeDocument/2006/relationships/hyperlink" Target="http://online.zakon.kz/Document/?link_id=1002319693" TargetMode="External"/><Relationship Id="rId372" Type="http://schemas.openxmlformats.org/officeDocument/2006/relationships/hyperlink" Target="http://online.zakon.kz/Document/?link_id=1001383340" TargetMode="External"/><Relationship Id="rId677" Type="http://schemas.openxmlformats.org/officeDocument/2006/relationships/hyperlink" Target="http://online.zakon.kz/Document/?link_id=1002129053" TargetMode="External"/><Relationship Id="rId800" Type="http://schemas.openxmlformats.org/officeDocument/2006/relationships/hyperlink" Target="http://online.zakon.kz/Document/?link_id=1002128112" TargetMode="External"/><Relationship Id="rId232" Type="http://schemas.openxmlformats.org/officeDocument/2006/relationships/hyperlink" Target="http://online.zakon.kz/Document/?link_id=1002002173" TargetMode="External"/><Relationship Id="rId884" Type="http://schemas.openxmlformats.org/officeDocument/2006/relationships/hyperlink" Target="http://online.zakon.kz/Document/?link_id=1002128112" TargetMode="External"/><Relationship Id="rId27" Type="http://schemas.openxmlformats.org/officeDocument/2006/relationships/hyperlink" Target="http://online.zakon.kz/Document/?link_id=1002128280" TargetMode="External"/><Relationship Id="rId537" Type="http://schemas.openxmlformats.org/officeDocument/2006/relationships/hyperlink" Target="http://online.zakon.kz/Document/?link_id=1002128790" TargetMode="External"/><Relationship Id="rId744" Type="http://schemas.openxmlformats.org/officeDocument/2006/relationships/hyperlink" Target="http://online.zakon.kz/Document/?link_id=1002319722" TargetMode="External"/><Relationship Id="rId951" Type="http://schemas.openxmlformats.org/officeDocument/2006/relationships/hyperlink" Target="http://online.zakon.kz/Document/?link_id=1002259019" TargetMode="External"/><Relationship Id="rId80" Type="http://schemas.openxmlformats.org/officeDocument/2006/relationships/hyperlink" Target="http://online.zakon.kz/Document/?link_id=1002128112" TargetMode="External"/><Relationship Id="rId176" Type="http://schemas.openxmlformats.org/officeDocument/2006/relationships/hyperlink" Target="http://online.zakon.kz/Document/?link_id=1002128112" TargetMode="External"/><Relationship Id="rId383" Type="http://schemas.openxmlformats.org/officeDocument/2006/relationships/hyperlink" Target="http://online.zakon.kz/Document/?link_id=1002128611" TargetMode="External"/><Relationship Id="rId590" Type="http://schemas.openxmlformats.org/officeDocument/2006/relationships/hyperlink" Target="http://online.zakon.kz/Document/?link_id=1002128112" TargetMode="External"/><Relationship Id="rId604" Type="http://schemas.openxmlformats.org/officeDocument/2006/relationships/hyperlink" Target="http://online.zakon.kz/Document/?link_id=1002128901" TargetMode="External"/><Relationship Id="rId811" Type="http://schemas.openxmlformats.org/officeDocument/2006/relationships/hyperlink" Target="http://online.zakon.kz/Document/?link_id=1002129295" TargetMode="External"/><Relationship Id="rId1027" Type="http://schemas.openxmlformats.org/officeDocument/2006/relationships/hyperlink" Target="http://online.zakon.kz/Document/?link_id=1002128112" TargetMode="External"/><Relationship Id="rId243" Type="http://schemas.openxmlformats.org/officeDocument/2006/relationships/hyperlink" Target="http://online.zakon.kz/Document/?link_id=1002259010" TargetMode="External"/><Relationship Id="rId450" Type="http://schemas.openxmlformats.org/officeDocument/2006/relationships/hyperlink" Target="http://online.zakon.kz/Document/?link_id=1002128668" TargetMode="External"/><Relationship Id="rId688" Type="http://schemas.openxmlformats.org/officeDocument/2006/relationships/hyperlink" Target="http://online.zakon.kz/Document/?link_id=1002129069" TargetMode="External"/><Relationship Id="rId895" Type="http://schemas.openxmlformats.org/officeDocument/2006/relationships/hyperlink" Target="http://online.zakon.kz/Document/?link_id=1002129432" TargetMode="External"/><Relationship Id="rId909" Type="http://schemas.openxmlformats.org/officeDocument/2006/relationships/hyperlink" Target="http://online.zakon.kz/Document/?link_id=1002128112" TargetMode="External"/><Relationship Id="rId38" Type="http://schemas.openxmlformats.org/officeDocument/2006/relationships/hyperlink" Target="http://online.zakon.kz/Document/?link_id=1002128296" TargetMode="External"/><Relationship Id="rId103" Type="http://schemas.openxmlformats.org/officeDocument/2006/relationships/hyperlink" Target="http://online.zakon.kz/Document/?link_id=1002128365" TargetMode="External"/><Relationship Id="rId310" Type="http://schemas.openxmlformats.org/officeDocument/2006/relationships/hyperlink" Target="http://online.zakon.kz/Document/?link_id=1002128112" TargetMode="External"/><Relationship Id="rId548" Type="http://schemas.openxmlformats.org/officeDocument/2006/relationships/hyperlink" Target="http://online.zakon.kz/Document/?link_id=1002128221" TargetMode="External"/><Relationship Id="rId755" Type="http://schemas.openxmlformats.org/officeDocument/2006/relationships/hyperlink" Target="http://online.zakon.kz/Document/?link_id=1002129181" TargetMode="External"/><Relationship Id="rId962" Type="http://schemas.openxmlformats.org/officeDocument/2006/relationships/hyperlink" Target="http://online.zakon.kz/Document/?link_id=1002129518" TargetMode="External"/><Relationship Id="rId91" Type="http://schemas.openxmlformats.org/officeDocument/2006/relationships/hyperlink" Target="http://online.zakon.kz/Document/?link_id=1002128112" TargetMode="External"/><Relationship Id="rId187" Type="http://schemas.openxmlformats.org/officeDocument/2006/relationships/hyperlink" Target="http://online.zakon.kz/Document/?link_id=1002347398" TargetMode="External"/><Relationship Id="rId394" Type="http://schemas.openxmlformats.org/officeDocument/2006/relationships/hyperlink" Target="http://online.zakon.kz/Document/?link_id=1002259013" TargetMode="External"/><Relationship Id="rId408" Type="http://schemas.openxmlformats.org/officeDocument/2006/relationships/hyperlink" Target="http://online.zakon.kz/Document/?link_id=1002128136" TargetMode="External"/><Relationship Id="rId615" Type="http://schemas.openxmlformats.org/officeDocument/2006/relationships/hyperlink" Target="http://online.zakon.kz/Document/?link_id=1002128909" TargetMode="External"/><Relationship Id="rId822" Type="http://schemas.openxmlformats.org/officeDocument/2006/relationships/hyperlink" Target="http://online.zakon.kz/Document/?link_id=1000617887" TargetMode="External"/><Relationship Id="rId1038" Type="http://schemas.openxmlformats.org/officeDocument/2006/relationships/hyperlink" Target="http://online.zakon.kz/Document/?link_id=1000664097" TargetMode="External"/><Relationship Id="rId254" Type="http://schemas.openxmlformats.org/officeDocument/2006/relationships/hyperlink" Target="http://online.zakon.kz/Document/?link_id=1002128549" TargetMode="External"/><Relationship Id="rId699" Type="http://schemas.openxmlformats.org/officeDocument/2006/relationships/hyperlink" Target="http://online.zakon.kz/Document/?link_id=1002129093" TargetMode="External"/><Relationship Id="rId49" Type="http://schemas.openxmlformats.org/officeDocument/2006/relationships/hyperlink" Target="http://online.zakon.kz/Document/?link_id=1002128308" TargetMode="External"/><Relationship Id="rId114" Type="http://schemas.openxmlformats.org/officeDocument/2006/relationships/hyperlink" Target="http://online.zakon.kz/Document/?link_id=1002128373" TargetMode="External"/><Relationship Id="rId461" Type="http://schemas.openxmlformats.org/officeDocument/2006/relationships/hyperlink" Target="http://online.zakon.kz/Document/?link_id=1002416768" TargetMode="External"/><Relationship Id="rId559" Type="http://schemas.openxmlformats.org/officeDocument/2006/relationships/hyperlink" Target="http://online.zakon.kz/Document/?link_id=1002128832" TargetMode="External"/><Relationship Id="rId766" Type="http://schemas.openxmlformats.org/officeDocument/2006/relationships/hyperlink" Target="http://online.zakon.kz/Document/?link_id=1002129192" TargetMode="External"/><Relationship Id="rId198" Type="http://schemas.openxmlformats.org/officeDocument/2006/relationships/hyperlink" Target="http://online.zakon.kz/Document/?link_id=1002347187" TargetMode="External"/><Relationship Id="rId321" Type="http://schemas.openxmlformats.org/officeDocument/2006/relationships/hyperlink" Target="http://online.zakon.kz/Document/?link_id=1002128112" TargetMode="External"/><Relationship Id="rId419" Type="http://schemas.openxmlformats.org/officeDocument/2006/relationships/hyperlink" Target="http://online.zakon.kz/Document/?link_id=1002128112" TargetMode="External"/><Relationship Id="rId626" Type="http://schemas.openxmlformats.org/officeDocument/2006/relationships/hyperlink" Target="http://online.zakon.kz/Document/?link_id=1002128112" TargetMode="External"/><Relationship Id="rId973" Type="http://schemas.openxmlformats.org/officeDocument/2006/relationships/hyperlink" Target="http://online.zakon.kz/Document/?link_id=1002019923" TargetMode="External"/><Relationship Id="rId104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75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2006-07-26T19:49:00Z</cp:lastPrinted>
  <dcterms:created xsi:type="dcterms:W3CDTF">2013-09-05T07:05:00Z</dcterms:created>
  <dcterms:modified xsi:type="dcterms:W3CDTF">2006-07-26T19:51:00Z</dcterms:modified>
</cp:coreProperties>
</file>